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59ACA" w14:textId="39461C07" w:rsidR="00956427" w:rsidRDefault="00EC07E5">
      <w:pPr>
        <w:pStyle w:val="Variable"/>
      </w:pPr>
      <w:bookmarkStart w:id="0" w:name="_GoBack"/>
      <w:bookmarkEnd w:id="0"/>
      <w:r>
        <w:t xml:space="preserve">WINTRO </w:t>
      </w:r>
    </w:p>
    <w:p w14:paraId="687D706F" w14:textId="3032C756" w:rsidR="00956427" w:rsidRDefault="00EC07E5">
      <w:pPr>
        <w:pStyle w:val="QUESTION0"/>
      </w:pPr>
      <w:r>
        <w:t xml:space="preserve">In partnership with the World Health Organization (WHO), the Government of Canada is conducting a research study on the impact of COVID-19. </w:t>
      </w:r>
      <w:r w:rsidRPr="00264412">
        <w:rPr>
          <w:lang w:val="fr-CA"/>
        </w:rPr>
        <w:t xml:space="preserve">EKOS has been hired to administer this survey. Si vous préférez répondre au sondage en français, veuillez cliquer sur </w:t>
      </w:r>
      <w:r w:rsidRPr="00EC07E5">
        <w:rPr>
          <w:u w:val="single"/>
          <w:lang w:val="fr-CA"/>
        </w:rPr>
        <w:t>français</w:t>
      </w:r>
      <w:r w:rsidRPr="00264412">
        <w:rPr>
          <w:lang w:val="fr-CA"/>
        </w:rPr>
        <w:t xml:space="preserve">. </w:t>
      </w:r>
      <w:r>
        <w:t>The survey takes about 20 minutes to complete and is voluntary and completely confidential.</w:t>
      </w:r>
    </w:p>
    <w:p w14:paraId="10751F82" w14:textId="77777777" w:rsidR="00D33343" w:rsidRDefault="00D33343">
      <w:pPr>
        <w:pStyle w:val="QUESTION0"/>
      </w:pPr>
    </w:p>
    <w:p w14:paraId="2F4F53A7" w14:textId="0B52F56A" w:rsidR="00956427" w:rsidRDefault="00EC07E5">
      <w:pPr>
        <w:pStyle w:val="QUESTION0"/>
      </w:pPr>
      <w:r>
        <w:t xml:space="preserve"> Your responses will be identified by a subject number and the researchers will not know your identity or your personal information. Review EKOS' </w:t>
      </w:r>
      <w:r w:rsidRPr="00412476">
        <w:rPr>
          <w:u w:val="single"/>
        </w:rPr>
        <w:t>privacy policy here</w:t>
      </w:r>
      <w:r>
        <w:t>.</w:t>
      </w:r>
    </w:p>
    <w:p w14:paraId="4000C986" w14:textId="77777777" w:rsidR="00D33343" w:rsidRDefault="00D33343">
      <w:pPr>
        <w:pStyle w:val="QUESTION0"/>
      </w:pPr>
    </w:p>
    <w:p w14:paraId="1148F4C7" w14:textId="3D49E2EF" w:rsidR="00956427" w:rsidRDefault="00EC07E5">
      <w:pPr>
        <w:pStyle w:val="QUESTION0"/>
      </w:pPr>
      <w:r>
        <w:t xml:space="preserve"> The purpose of this study is to </w:t>
      </w:r>
      <w:r w:rsidRPr="00D33343">
        <w:rPr>
          <w:b/>
          <w:bCs/>
        </w:rPr>
        <w:t>improve actions taken</w:t>
      </w:r>
      <w:r>
        <w:t xml:space="preserve"> by the government in response to the COVID-19 pandemic. Your answers will be used for research purposes and to help improve the COVID-19 outbreak response. Please complete the survey in one sitting.</w:t>
      </w:r>
    </w:p>
    <w:p w14:paraId="7B0400EC" w14:textId="77777777" w:rsidR="00D33343" w:rsidRDefault="00D33343">
      <w:pPr>
        <w:pStyle w:val="QUESTION0"/>
      </w:pPr>
    </w:p>
    <w:p w14:paraId="68A41EA8" w14:textId="77777777" w:rsidR="00D33343" w:rsidRDefault="00EC07E5">
      <w:pPr>
        <w:pStyle w:val="QUESTION0"/>
      </w:pPr>
      <w:r>
        <w:t xml:space="preserve"> Further information about this study:  </w:t>
      </w:r>
    </w:p>
    <w:p w14:paraId="54F7953F" w14:textId="77777777" w:rsidR="00D33343" w:rsidRDefault="00D33343">
      <w:pPr>
        <w:pStyle w:val="QUESTION0"/>
      </w:pPr>
    </w:p>
    <w:p w14:paraId="1A7ACA47" w14:textId="77777777" w:rsidR="00D33343" w:rsidRPr="00D33343" w:rsidRDefault="00EC07E5" w:rsidP="00D33343">
      <w:pPr>
        <w:pStyle w:val="QUESTION0"/>
        <w:numPr>
          <w:ilvl w:val="0"/>
          <w:numId w:val="1"/>
        </w:numPr>
      </w:pPr>
      <w:r w:rsidRPr="00D33343">
        <w:rPr>
          <w:b/>
          <w:bCs/>
        </w:rPr>
        <w:t>We are planning to release updated versions of this survey throughout 2022, this is survey three. There are five more surveys to come.</w:t>
      </w:r>
    </w:p>
    <w:p w14:paraId="4A3512C5" w14:textId="77777777" w:rsidR="00D33343" w:rsidRDefault="00EC07E5" w:rsidP="00D33343">
      <w:pPr>
        <w:pStyle w:val="QUESTION0"/>
        <w:numPr>
          <w:ilvl w:val="0"/>
          <w:numId w:val="1"/>
        </w:numPr>
      </w:pPr>
      <w:r>
        <w:t>Your data will be treated in accordance with the provisions of the Government of Canada Privacy Policy.</w:t>
      </w:r>
    </w:p>
    <w:p w14:paraId="508D7913" w14:textId="77777777" w:rsidR="00D33343" w:rsidRDefault="00EC07E5" w:rsidP="00D33343">
      <w:pPr>
        <w:pStyle w:val="QUESTION0"/>
        <w:numPr>
          <w:ilvl w:val="0"/>
          <w:numId w:val="1"/>
        </w:numPr>
      </w:pPr>
      <w:r>
        <w:t>Your participation in the study is voluntary and your responses will be kept entirely confidential.</w:t>
      </w:r>
    </w:p>
    <w:p w14:paraId="07266B96" w14:textId="5E6AB5C0" w:rsidR="00956427" w:rsidRDefault="00EC07E5" w:rsidP="00D33343">
      <w:pPr>
        <w:pStyle w:val="QUESTION0"/>
        <w:numPr>
          <w:ilvl w:val="0"/>
          <w:numId w:val="1"/>
        </w:numPr>
      </w:pPr>
      <w:r>
        <w:t>You may stop the survey at any time and without giving reasons.</w:t>
      </w:r>
    </w:p>
    <w:p w14:paraId="67FA09BE" w14:textId="121F6288" w:rsidR="00956427" w:rsidRDefault="00EC07E5">
      <w:pPr>
        <w:pStyle w:val="QUESTION0"/>
      </w:pPr>
      <w:r>
        <w:t xml:space="preserve"> </w:t>
      </w:r>
    </w:p>
    <w:p w14:paraId="7E54BD53" w14:textId="3ECB7D83" w:rsidR="00956427" w:rsidRDefault="00EC07E5">
      <w:pPr>
        <w:pStyle w:val="QUESTION0"/>
      </w:pPr>
      <w:r>
        <w:t xml:space="preserve"> If you have any questions about this survey, please contact cosmo-sico@pco-bcp.gc.ca.</w:t>
      </w:r>
    </w:p>
    <w:p w14:paraId="13F00A4C" w14:textId="77777777" w:rsidR="00956427" w:rsidRDefault="00956427">
      <w:pPr>
        <w:pStyle w:val="QUESTION0"/>
      </w:pPr>
    </w:p>
    <w:p w14:paraId="7AC7C3DF" w14:textId="77777777" w:rsidR="00956427" w:rsidRPr="00264412" w:rsidRDefault="00956427">
      <w:pPr>
        <w:pStyle w:val="Question"/>
        <w:rPr>
          <w:lang w:val="en-US"/>
        </w:rPr>
      </w:pPr>
    </w:p>
    <w:p w14:paraId="5CB2400A" w14:textId="77777777" w:rsidR="00956427" w:rsidRDefault="00956427">
      <w:pPr>
        <w:pStyle w:val="EndQuestion"/>
      </w:pPr>
    </w:p>
    <w:p w14:paraId="3D4FAD8E" w14:textId="77777777" w:rsidR="00956427" w:rsidRDefault="00EC07E5">
      <w:pPr>
        <w:pStyle w:val="Variable"/>
      </w:pPr>
      <w:r>
        <w:t>CONSENT</w:t>
      </w:r>
    </w:p>
    <w:p w14:paraId="0DA03C94" w14:textId="0DB5046B" w:rsidR="00956427" w:rsidRDefault="00EC07E5">
      <w:pPr>
        <w:pStyle w:val="QUESTION0"/>
      </w:pPr>
      <w:r>
        <w:t xml:space="preserve">All willing respondents </w:t>
      </w:r>
      <w:r w:rsidRPr="00213D1F">
        <w:rPr>
          <w:b/>
          <w:bCs/>
          <w:u w:val="single"/>
        </w:rPr>
        <w:t>will be asked to complete updated versions of this survey five more times over the next year</w:t>
      </w:r>
      <w:r>
        <w:t xml:space="preserve"> because</w:t>
      </w:r>
      <w:r w:rsidR="00213D1F">
        <w:t xml:space="preserve"> </w:t>
      </w:r>
      <w:r w:rsidRPr="00213D1F">
        <w:rPr>
          <w:b/>
          <w:bCs/>
        </w:rPr>
        <w:t>your continued participation allows us to track opinions and behaviours about COVID-19 among the same cohort of individuals as they evolve over time. We greatly appreciate repeat participation.</w:t>
      </w:r>
    </w:p>
    <w:p w14:paraId="534FB91C" w14:textId="77777777" w:rsidR="005E016C" w:rsidRDefault="005E016C">
      <w:pPr>
        <w:pStyle w:val="QUESTION0"/>
      </w:pPr>
    </w:p>
    <w:p w14:paraId="130576BE" w14:textId="77777777" w:rsidR="005E016C" w:rsidRDefault="00EC07E5">
      <w:pPr>
        <w:pStyle w:val="QUESTION0"/>
      </w:pPr>
      <w:r>
        <w:t>I agree to participate in the study and understand that my answers will be used to advance knowledge about how Canadians are experiencing the COVID-19 pandemic, which may inform future actions taken by the government and help contribute to science.</w:t>
      </w:r>
    </w:p>
    <w:p w14:paraId="3D93E3D3" w14:textId="77777777" w:rsidR="005E016C" w:rsidRDefault="00EC07E5">
      <w:pPr>
        <w:pStyle w:val="QUESTION0"/>
      </w:pPr>
      <w:r>
        <w:t>I agree to the processing of my personal data in accordance with the information provided here.</w:t>
      </w:r>
    </w:p>
    <w:p w14:paraId="5740B94E" w14:textId="165B09CE" w:rsidR="00956427" w:rsidRDefault="00EC07E5">
      <w:pPr>
        <w:pStyle w:val="QUESTION0"/>
      </w:pPr>
      <w:r>
        <w:t>I am aware that the data will be published in anonymous form to promote transparency in research.</w:t>
      </w:r>
    </w:p>
    <w:p w14:paraId="6911C05F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 agree to participate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90DF0F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No, I don't want to participate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-&gt;THNK2 </w:t>
      </w:r>
      <w:r w:rsidRPr="00264412">
        <w:rPr>
          <w:lang w:val="en-US"/>
        </w:rPr>
        <w:tab/>
        <w:t xml:space="preserve">  </w:t>
      </w:r>
    </w:p>
    <w:p w14:paraId="56E17E75" w14:textId="77777777" w:rsidR="00956427" w:rsidRPr="00264412" w:rsidRDefault="00956427">
      <w:pPr>
        <w:pStyle w:val="Reponse"/>
        <w:rPr>
          <w:lang w:val="en-US"/>
        </w:rPr>
      </w:pPr>
    </w:p>
    <w:p w14:paraId="23BD22BA" w14:textId="77777777" w:rsidR="00956427" w:rsidRDefault="00956427">
      <w:pPr>
        <w:pStyle w:val="EndQuestion"/>
      </w:pPr>
    </w:p>
    <w:p w14:paraId="2271C338" w14:textId="51AE14EE" w:rsidR="00956427" w:rsidRDefault="00EC07E5">
      <w:pPr>
        <w:pStyle w:val="Variable"/>
      </w:pPr>
      <w:r>
        <w:t xml:space="preserve">DEMO </w:t>
      </w:r>
    </w:p>
    <w:p w14:paraId="015B01DB" w14:textId="150A39E8" w:rsidR="00956427" w:rsidRDefault="00EC07E5">
      <w:pPr>
        <w:pStyle w:val="QUESTION0"/>
      </w:pPr>
      <w:r>
        <w:t xml:space="preserve"> Thank you for deciding to participate in this study. First, please provide us with some </w:t>
      </w:r>
      <w:r>
        <w:lastRenderedPageBreak/>
        <w:t>information about yourself.</w:t>
      </w:r>
    </w:p>
    <w:p w14:paraId="1B62DF1D" w14:textId="77777777" w:rsidR="00956427" w:rsidRDefault="00956427">
      <w:pPr>
        <w:pStyle w:val="QUESTION0"/>
      </w:pPr>
    </w:p>
    <w:p w14:paraId="3B1629FD" w14:textId="77777777" w:rsidR="00956427" w:rsidRPr="00264412" w:rsidRDefault="00956427">
      <w:pPr>
        <w:pStyle w:val="Question"/>
        <w:rPr>
          <w:lang w:val="en-US"/>
        </w:rPr>
      </w:pPr>
    </w:p>
    <w:p w14:paraId="5C5594B4" w14:textId="77777777" w:rsidR="00956427" w:rsidRDefault="00956427">
      <w:pPr>
        <w:pStyle w:val="EndQuestion"/>
      </w:pPr>
    </w:p>
    <w:p w14:paraId="5A36B1FA" w14:textId="77777777" w:rsidR="00956427" w:rsidRDefault="00EC07E5">
      <w:pPr>
        <w:pStyle w:val="Variable"/>
      </w:pPr>
      <w:r>
        <w:t>QAGE</w:t>
      </w:r>
    </w:p>
    <w:p w14:paraId="7F56B5EF" w14:textId="405E9D1D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>In what year were you born?</w:t>
      </w:r>
    </w:p>
    <w:p w14:paraId="3C8E842A" w14:textId="21FD1228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Enter year:</w:t>
      </w:r>
      <w:r w:rsidRPr="00264412">
        <w:rPr>
          <w:lang w:val="en-US"/>
        </w:rPr>
        <w:tab/>
        <w:t>7777</w:t>
      </w:r>
      <w:r w:rsidRPr="00264412">
        <w:rPr>
          <w:lang w:val="en-US"/>
        </w:rPr>
        <w:tab/>
        <w:t xml:space="preserve"> &gt;</w:t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271204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 prefer not to answer</w:t>
      </w:r>
      <w:r w:rsidRPr="00264412">
        <w:rPr>
          <w:lang w:val="en-US"/>
        </w:rPr>
        <w:tab/>
        <w:t>9999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8F09958" w14:textId="77777777" w:rsidR="00956427" w:rsidRPr="00264412" w:rsidRDefault="00956427">
      <w:pPr>
        <w:pStyle w:val="Reponse"/>
        <w:rPr>
          <w:lang w:val="en-US"/>
        </w:rPr>
      </w:pPr>
    </w:p>
    <w:p w14:paraId="11376C02" w14:textId="77777777" w:rsidR="00956427" w:rsidRDefault="00956427">
      <w:pPr>
        <w:pStyle w:val="EndQuestion"/>
      </w:pPr>
    </w:p>
    <w:p w14:paraId="1637548F" w14:textId="77777777" w:rsidR="00956427" w:rsidRDefault="00956427">
      <w:pPr>
        <w:pStyle w:val="EndQuestion"/>
      </w:pPr>
    </w:p>
    <w:p w14:paraId="63B39E88" w14:textId="77777777" w:rsidR="00956427" w:rsidRDefault="00956427">
      <w:pPr>
        <w:pStyle w:val="EndQuestion"/>
      </w:pPr>
    </w:p>
    <w:p w14:paraId="231FD8B5" w14:textId="77777777" w:rsidR="00956427" w:rsidRDefault="00EC07E5">
      <w:pPr>
        <w:pStyle w:val="Variable"/>
      </w:pPr>
      <w:r>
        <w:t>QAGE1</w:t>
      </w:r>
    </w:p>
    <w:p w14:paraId="17C95400" w14:textId="0C1C07DC" w:rsidR="00956427" w:rsidRDefault="00EC07E5">
      <w:pPr>
        <w:pStyle w:val="Condition"/>
      </w:pPr>
      <w:r>
        <w:t xml:space="preserve"> If... QAGE</w:t>
      </w:r>
      <w:r w:rsidR="00264412">
        <w:t xml:space="preserve"> = </w:t>
      </w:r>
      <w:r>
        <w:t>9999</w:t>
      </w:r>
    </w:p>
    <w:p w14:paraId="21A838FA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In which of the following age categories do you belong?</w:t>
      </w:r>
    </w:p>
    <w:p w14:paraId="4D9E9268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Under 18</w:t>
      </w:r>
      <w:r w:rsidRPr="00264412">
        <w:rPr>
          <w:lang w:val="en-US"/>
        </w:rPr>
        <w:tab/>
        <w:t>98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-&gt;THNK2 </w:t>
      </w:r>
      <w:r w:rsidRPr="00264412">
        <w:rPr>
          <w:lang w:val="en-US"/>
        </w:rPr>
        <w:tab/>
        <w:t xml:space="preserve">  </w:t>
      </w:r>
    </w:p>
    <w:p w14:paraId="5763737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18 to 24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D51E50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25 to 34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9CC82AD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35 to 44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5BE2314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45 to 54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A549640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55 to 64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A14E2E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65 to 74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E508C1B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75 and older</w:t>
      </w:r>
      <w:r w:rsidRPr="00264412">
        <w:rPr>
          <w:lang w:val="en-US"/>
        </w:rPr>
        <w:tab/>
        <w:t>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31BD4C0" w14:textId="77777777" w:rsidR="00956427" w:rsidRPr="00264412" w:rsidRDefault="00956427">
      <w:pPr>
        <w:pStyle w:val="Reponse"/>
        <w:rPr>
          <w:lang w:val="en-US"/>
        </w:rPr>
      </w:pPr>
    </w:p>
    <w:p w14:paraId="0DBDCE27" w14:textId="77777777" w:rsidR="00956427" w:rsidRDefault="00956427">
      <w:pPr>
        <w:pStyle w:val="EndQuestion"/>
      </w:pPr>
    </w:p>
    <w:p w14:paraId="2704BD68" w14:textId="77777777" w:rsidR="00956427" w:rsidRDefault="00EC07E5">
      <w:pPr>
        <w:pStyle w:val="Variable"/>
      </w:pPr>
      <w:r>
        <w:t>GENDER</w:t>
      </w:r>
    </w:p>
    <w:p w14:paraId="7BE30057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What best describes your gender? Refers to current gender which may be different from sex assigned at birth and may be different from what is indicated on your legal documents.</w:t>
      </w:r>
    </w:p>
    <w:p w14:paraId="4E910756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Man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CD3404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Woman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F562CC0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Non-binary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  <w:t xml:space="preserve"> B</w:t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7FFA1BB" w14:textId="04AE5629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 use a different term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  <w:t xml:space="preserve"> B</w:t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4EC76EC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Prefer not to say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  <w:t xml:space="preserve"> B</w:t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E9B1C78" w14:textId="77777777" w:rsidR="00956427" w:rsidRPr="00264412" w:rsidRDefault="00956427">
      <w:pPr>
        <w:pStyle w:val="Reponse"/>
        <w:rPr>
          <w:lang w:val="en-US"/>
        </w:rPr>
      </w:pPr>
    </w:p>
    <w:p w14:paraId="6F9FEE2C" w14:textId="77777777" w:rsidR="00956427" w:rsidRDefault="00956427">
      <w:pPr>
        <w:pStyle w:val="EndQuestion"/>
      </w:pPr>
    </w:p>
    <w:p w14:paraId="6581123B" w14:textId="77777777" w:rsidR="00956427" w:rsidRDefault="00EC07E5">
      <w:pPr>
        <w:pStyle w:val="Variable"/>
      </w:pPr>
      <w:r>
        <w:t>SEX</w:t>
      </w:r>
    </w:p>
    <w:p w14:paraId="23A55234" w14:textId="77025D65" w:rsidR="00956427" w:rsidRPr="00264412" w:rsidRDefault="00C52933">
      <w:pPr>
        <w:pStyle w:val="Question"/>
        <w:rPr>
          <w:lang w:val="en-US"/>
        </w:rPr>
      </w:pPr>
      <w:r>
        <w:rPr>
          <w:lang w:val="en-US"/>
        </w:rPr>
        <w:t xml:space="preserve"> </w:t>
      </w:r>
      <w:r w:rsidR="00EC07E5" w:rsidRPr="00264412">
        <w:rPr>
          <w:lang w:val="en-US"/>
        </w:rPr>
        <w:t>What sex were you assigned at birth on your original birth certificate?</w:t>
      </w:r>
    </w:p>
    <w:p w14:paraId="184F5688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Male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6B7576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Female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29FF204" w14:textId="77777777" w:rsidR="00956427" w:rsidRPr="00264412" w:rsidRDefault="00956427">
      <w:pPr>
        <w:pStyle w:val="Reponse"/>
        <w:rPr>
          <w:lang w:val="en-US"/>
        </w:rPr>
      </w:pPr>
    </w:p>
    <w:p w14:paraId="3D144BC2" w14:textId="77777777" w:rsidR="00956427" w:rsidRDefault="00956427">
      <w:pPr>
        <w:pStyle w:val="EndQuestion"/>
      </w:pPr>
    </w:p>
    <w:p w14:paraId="3E6F8A08" w14:textId="77777777" w:rsidR="00956427" w:rsidRDefault="00EC07E5">
      <w:pPr>
        <w:pStyle w:val="Variable"/>
      </w:pPr>
      <w:r>
        <w:t>PROVINCE</w:t>
      </w:r>
    </w:p>
    <w:p w14:paraId="580F2D05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In which province or territory do you live?</w:t>
      </w:r>
    </w:p>
    <w:p w14:paraId="593F0A08" w14:textId="77777777" w:rsidR="00956427" w:rsidRDefault="00EC07E5">
      <w:pPr>
        <w:pStyle w:val="Note"/>
      </w:pPr>
      <w:r>
        <w:t>SELECT ONE ONLY</w:t>
      </w:r>
    </w:p>
    <w:p w14:paraId="6270C05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lastRenderedPageBreak/>
        <w:t>Alberta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A9028AB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British Columbia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774F825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Manitoba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D607CFB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New Brunswick</w:t>
      </w:r>
      <w:r w:rsidRPr="00264412">
        <w:rPr>
          <w:lang w:val="en-US"/>
        </w:rPr>
        <w:tab/>
        <w:t>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9A78559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Newfoundland and Labrador</w:t>
      </w:r>
      <w:r w:rsidRPr="00264412">
        <w:rPr>
          <w:lang w:val="en-US"/>
        </w:rPr>
        <w:tab/>
        <w:t>10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AB36AD7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Northwest Territories</w:t>
      </w:r>
      <w:r w:rsidRPr="00264412">
        <w:rPr>
          <w:lang w:val="en-US"/>
        </w:rPr>
        <w:tab/>
        <w:t>12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016AD32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Nova Scotia</w:t>
      </w:r>
      <w:r w:rsidRPr="00264412">
        <w:rPr>
          <w:lang w:val="en-US"/>
        </w:rPr>
        <w:tab/>
        <w:t>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0FF3102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Nunavut</w:t>
      </w:r>
      <w:r w:rsidRPr="00264412">
        <w:rPr>
          <w:lang w:val="en-US"/>
        </w:rPr>
        <w:tab/>
        <w:t>13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907C509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Ontario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A1EC3A9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Prince Edward Island</w:t>
      </w:r>
      <w:r w:rsidRPr="00264412">
        <w:rPr>
          <w:lang w:val="en-US"/>
        </w:rPr>
        <w:tab/>
        <w:t>9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944F89E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Quebec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602B78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Saskatchewan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1470F02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Yukon</w:t>
      </w:r>
      <w:r w:rsidRPr="00264412">
        <w:rPr>
          <w:lang w:val="en-US"/>
        </w:rPr>
        <w:tab/>
        <w:t>11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E178136" w14:textId="77777777" w:rsidR="00956427" w:rsidRPr="00264412" w:rsidRDefault="00956427">
      <w:pPr>
        <w:pStyle w:val="Reponse"/>
        <w:rPr>
          <w:lang w:val="en-US"/>
        </w:rPr>
      </w:pPr>
    </w:p>
    <w:p w14:paraId="16C4EB62" w14:textId="77777777" w:rsidR="00956427" w:rsidRDefault="00956427">
      <w:pPr>
        <w:pStyle w:val="EndQuestion"/>
      </w:pPr>
    </w:p>
    <w:p w14:paraId="1B86BE55" w14:textId="77777777" w:rsidR="00956427" w:rsidRDefault="00EC07E5">
      <w:pPr>
        <w:pStyle w:val="Variable"/>
      </w:pPr>
      <w:r>
        <w:t>EDUCATION</w:t>
      </w:r>
    </w:p>
    <w:p w14:paraId="1B409168" w14:textId="700602C0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1717040C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What is the highest level of formal education that you have completed?</w:t>
      </w:r>
    </w:p>
    <w:p w14:paraId="6902FBDA" w14:textId="77777777" w:rsidR="00956427" w:rsidRDefault="00EC07E5">
      <w:pPr>
        <w:pStyle w:val="Note"/>
      </w:pPr>
      <w:r>
        <w:t>SELECT ONE ONLY</w:t>
      </w:r>
    </w:p>
    <w:p w14:paraId="3284BC94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Elementary school or less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943403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Some high school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402B47B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High school diploma or equivalent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6D27EE4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Registered Apprenticeship or other trades certificate or diploma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45AD11D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Partial college/university education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B1508AB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College, CEGEP or other non-university certificate or diploma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0FA7EBB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University certificate or diploma below bachelor's level</w:t>
      </w:r>
      <w:r w:rsidRPr="00264412">
        <w:rPr>
          <w:lang w:val="en-US"/>
        </w:rPr>
        <w:tab/>
        <w:t>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4DCBA74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Bachelor's degree</w:t>
      </w:r>
      <w:r w:rsidRPr="00264412">
        <w:rPr>
          <w:lang w:val="en-US"/>
        </w:rPr>
        <w:tab/>
        <w:t>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2E9CAFC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Postgraduate degree above bachelor's level</w:t>
      </w:r>
      <w:r w:rsidRPr="00264412">
        <w:rPr>
          <w:lang w:val="en-US"/>
        </w:rPr>
        <w:tab/>
        <w:t>9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E1CED07" w14:textId="77777777" w:rsidR="00956427" w:rsidRPr="00264412" w:rsidRDefault="00956427">
      <w:pPr>
        <w:pStyle w:val="Reponse"/>
        <w:rPr>
          <w:lang w:val="en-US"/>
        </w:rPr>
      </w:pPr>
    </w:p>
    <w:p w14:paraId="46BE0A52" w14:textId="77777777" w:rsidR="00956427" w:rsidRDefault="00956427">
      <w:pPr>
        <w:pStyle w:val="EndQuestion"/>
      </w:pPr>
    </w:p>
    <w:p w14:paraId="039ED165" w14:textId="77777777" w:rsidR="00956427" w:rsidRDefault="00EC07E5">
      <w:pPr>
        <w:pStyle w:val="Variable"/>
      </w:pPr>
      <w:r>
        <w:t>QLANGUAGE</w:t>
      </w:r>
    </w:p>
    <w:p w14:paraId="7ED3CEDA" w14:textId="0E210D26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1EB3861F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Which language do you speak most often at home?</w:t>
      </w:r>
    </w:p>
    <w:p w14:paraId="682D0FB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English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3C142D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French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82D0326" w14:textId="2F2C1D44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Other (please specify)</w:t>
      </w:r>
      <w:r w:rsidRPr="00264412">
        <w:rPr>
          <w:lang w:val="en-US"/>
        </w:rPr>
        <w:tab/>
        <w:t>77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1DE9DA1" w14:textId="77777777" w:rsidR="00956427" w:rsidRPr="00264412" w:rsidRDefault="00956427">
      <w:pPr>
        <w:pStyle w:val="Reponse"/>
        <w:rPr>
          <w:lang w:val="en-US"/>
        </w:rPr>
      </w:pPr>
    </w:p>
    <w:p w14:paraId="5451CE47" w14:textId="77777777" w:rsidR="00956427" w:rsidRDefault="00956427">
      <w:pPr>
        <w:pStyle w:val="EndQuestion"/>
      </w:pPr>
    </w:p>
    <w:p w14:paraId="61635AC0" w14:textId="77777777" w:rsidR="00956427" w:rsidRDefault="00EC07E5">
      <w:pPr>
        <w:pStyle w:val="Variable"/>
      </w:pPr>
      <w:r>
        <w:t>HEALTH_WORKER</w:t>
      </w:r>
    </w:p>
    <w:p w14:paraId="3B9D6A3E" w14:textId="60D9F917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210194FB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Are you a health care provider (i.e., nurse, medical doctor, paramedic, first responder, nurse practitioner, pharmacist, mental health worker, dentist, etc.)?</w:t>
      </w:r>
    </w:p>
    <w:p w14:paraId="54BD2D76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885DE42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2AC7460" w14:textId="77777777" w:rsidR="00956427" w:rsidRPr="00264412" w:rsidRDefault="00956427">
      <w:pPr>
        <w:pStyle w:val="Reponse"/>
        <w:rPr>
          <w:lang w:val="en-US"/>
        </w:rPr>
      </w:pPr>
    </w:p>
    <w:p w14:paraId="6CF95E04" w14:textId="77777777" w:rsidR="00956427" w:rsidRDefault="00956427">
      <w:pPr>
        <w:pStyle w:val="EndQuestion"/>
      </w:pPr>
    </w:p>
    <w:p w14:paraId="3598A2CF" w14:textId="77777777" w:rsidR="00956427" w:rsidRDefault="00EC07E5">
      <w:pPr>
        <w:pStyle w:val="Variable"/>
      </w:pPr>
      <w:r>
        <w:lastRenderedPageBreak/>
        <w:t>SERVICE_INDUSTRY</w:t>
      </w:r>
    </w:p>
    <w:p w14:paraId="3BAAB3A5" w14:textId="1B1EC2E1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1EBA8F9E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Do you work in the service industry (i.e., tourism, food and beverage, hospitality, etc.)?</w:t>
      </w:r>
    </w:p>
    <w:p w14:paraId="76246F98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EDA1A32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02BD34B" w14:textId="77777777" w:rsidR="00956427" w:rsidRPr="00264412" w:rsidRDefault="00956427">
      <w:pPr>
        <w:pStyle w:val="Reponse"/>
        <w:rPr>
          <w:lang w:val="en-US"/>
        </w:rPr>
      </w:pPr>
    </w:p>
    <w:p w14:paraId="6C55CA12" w14:textId="77777777" w:rsidR="00956427" w:rsidRDefault="00956427">
      <w:pPr>
        <w:pStyle w:val="EndQuestion"/>
      </w:pPr>
    </w:p>
    <w:p w14:paraId="32360EF9" w14:textId="77777777" w:rsidR="00956427" w:rsidRDefault="00EC07E5">
      <w:pPr>
        <w:pStyle w:val="Variable"/>
      </w:pPr>
      <w:r>
        <w:t>ILLNESS</w:t>
      </w:r>
    </w:p>
    <w:p w14:paraId="5EE938CD" w14:textId="21533131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34350237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Do you have a serious, long-term illness, like diabetes, emphysema, or high blood pressure?</w:t>
      </w:r>
    </w:p>
    <w:p w14:paraId="70A2C77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FCB88CF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E4C3FD9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Don't know</w:t>
      </w:r>
      <w:r w:rsidRPr="00264412">
        <w:rPr>
          <w:lang w:val="en-US"/>
        </w:rPr>
        <w:tab/>
        <w:t>98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E3A28B8" w14:textId="77777777" w:rsidR="00956427" w:rsidRPr="00264412" w:rsidRDefault="00956427">
      <w:pPr>
        <w:pStyle w:val="Reponse"/>
        <w:rPr>
          <w:lang w:val="en-US"/>
        </w:rPr>
      </w:pPr>
    </w:p>
    <w:p w14:paraId="58390038" w14:textId="77777777" w:rsidR="00956427" w:rsidRDefault="00956427">
      <w:pPr>
        <w:pStyle w:val="EndQuestion"/>
      </w:pPr>
    </w:p>
    <w:p w14:paraId="1DCA5B55" w14:textId="77777777" w:rsidR="00956427" w:rsidRDefault="00EC07E5">
      <w:pPr>
        <w:pStyle w:val="Variable"/>
      </w:pPr>
      <w:r>
        <w:t>DISABILITY</w:t>
      </w:r>
    </w:p>
    <w:p w14:paraId="771E906F" w14:textId="12BEA818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6A97FA3E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Do you identify as a person with a disability? A person with a disability is a person who has a long-term or recurring impairment (such as vision, hearing, mobility, flexibility, dexterity, pain, learning, developmental, memory or mental health-related) which limits their daily activities inside or outside the home (such as at school, work, or in the community in general).</w:t>
      </w:r>
    </w:p>
    <w:p w14:paraId="6368098B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942FE5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A2488E8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Don't know</w:t>
      </w:r>
      <w:r w:rsidRPr="00264412">
        <w:rPr>
          <w:lang w:val="en-US"/>
        </w:rPr>
        <w:tab/>
        <w:t>98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6A4E75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Prefer not to say</w:t>
      </w:r>
      <w:r w:rsidRPr="00264412">
        <w:rPr>
          <w:lang w:val="en-US"/>
        </w:rPr>
        <w:tab/>
        <w:t>99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F4B3A15" w14:textId="77777777" w:rsidR="00956427" w:rsidRPr="00264412" w:rsidRDefault="00956427">
      <w:pPr>
        <w:pStyle w:val="Reponse"/>
        <w:rPr>
          <w:lang w:val="en-US"/>
        </w:rPr>
      </w:pPr>
    </w:p>
    <w:p w14:paraId="34003D27" w14:textId="77777777" w:rsidR="00956427" w:rsidRDefault="00956427">
      <w:pPr>
        <w:pStyle w:val="EndQuestion"/>
      </w:pPr>
    </w:p>
    <w:p w14:paraId="0836CF06" w14:textId="77777777" w:rsidR="00956427" w:rsidRDefault="00EC07E5">
      <w:pPr>
        <w:pStyle w:val="Variable"/>
      </w:pPr>
      <w:r>
        <w:t>URBAN</w:t>
      </w:r>
    </w:p>
    <w:p w14:paraId="39B0C217" w14:textId="2CAE7796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4D12CCF0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Which of the following best describes the place where you live now?</w:t>
      </w:r>
    </w:p>
    <w:p w14:paraId="654CF232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 large city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3F44E4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 suburb near a large city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E6C5CD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 small city or town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E31F2B9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 rural area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D39AEDF" w14:textId="77777777" w:rsidR="00956427" w:rsidRPr="00264412" w:rsidRDefault="00956427">
      <w:pPr>
        <w:pStyle w:val="Reponse"/>
        <w:rPr>
          <w:lang w:val="en-US"/>
        </w:rPr>
      </w:pPr>
    </w:p>
    <w:p w14:paraId="08F69108" w14:textId="77777777" w:rsidR="00956427" w:rsidRDefault="00956427">
      <w:pPr>
        <w:pStyle w:val="EndQuestion"/>
      </w:pPr>
    </w:p>
    <w:p w14:paraId="7626A895" w14:textId="77777777" w:rsidR="00956427" w:rsidRDefault="00EC07E5">
      <w:pPr>
        <w:pStyle w:val="Variable"/>
      </w:pPr>
      <w:r>
        <w:t>CHILDREN</w:t>
      </w:r>
    </w:p>
    <w:p w14:paraId="441E63AD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Do you have children under 18 years of age?</w:t>
      </w:r>
    </w:p>
    <w:p w14:paraId="5CE2ADF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F3835C4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A738F06" w14:textId="77777777" w:rsidR="00956427" w:rsidRPr="00264412" w:rsidRDefault="00956427">
      <w:pPr>
        <w:pStyle w:val="Reponse"/>
        <w:rPr>
          <w:lang w:val="en-US"/>
        </w:rPr>
      </w:pPr>
    </w:p>
    <w:p w14:paraId="2E42A588" w14:textId="77777777" w:rsidR="00956427" w:rsidRDefault="00956427">
      <w:pPr>
        <w:pStyle w:val="EndQuestion"/>
      </w:pPr>
    </w:p>
    <w:p w14:paraId="4DD52FC4" w14:textId="77777777" w:rsidR="00956427" w:rsidRDefault="00EC07E5">
      <w:pPr>
        <w:pStyle w:val="Variable"/>
      </w:pPr>
      <w:r>
        <w:lastRenderedPageBreak/>
        <w:t>CHILDREN1</w:t>
      </w:r>
    </w:p>
    <w:p w14:paraId="0696587C" w14:textId="27EAF385" w:rsidR="00956427" w:rsidRDefault="00EC07E5">
      <w:pPr>
        <w:pStyle w:val="Condition"/>
      </w:pPr>
      <w:r>
        <w:t xml:space="preserve"> If... CHILDREN</w:t>
      </w:r>
      <w:r w:rsidR="00264412">
        <w:t xml:space="preserve"> = </w:t>
      </w:r>
      <w:r>
        <w:t>1</w:t>
      </w:r>
    </w:p>
    <w:p w14:paraId="50CD3E33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How many children under 18 years of age do you have?</w:t>
      </w:r>
    </w:p>
    <w:p w14:paraId="6CD80A5C" w14:textId="4A6B8049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77</w:t>
      </w:r>
      <w:r w:rsidRPr="00264412">
        <w:rPr>
          <w:lang w:val="en-US"/>
        </w:rPr>
        <w:tab/>
        <w:t>77</w:t>
      </w:r>
      <w:r w:rsidRPr="00264412">
        <w:rPr>
          <w:lang w:val="en-US"/>
        </w:rPr>
        <w:tab/>
        <w:t xml:space="preserve"> &gt;</w:t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712517A" w14:textId="77777777" w:rsidR="00956427" w:rsidRPr="00264412" w:rsidRDefault="00956427">
      <w:pPr>
        <w:pStyle w:val="Reponse"/>
        <w:rPr>
          <w:lang w:val="en-US"/>
        </w:rPr>
      </w:pPr>
    </w:p>
    <w:p w14:paraId="54CC7815" w14:textId="77777777" w:rsidR="00956427" w:rsidRDefault="00956427">
      <w:pPr>
        <w:pStyle w:val="EndQuestion"/>
      </w:pPr>
    </w:p>
    <w:p w14:paraId="43279166" w14:textId="77777777" w:rsidR="00956427" w:rsidRDefault="00956427">
      <w:pPr>
        <w:pStyle w:val="EndQuestion"/>
      </w:pPr>
    </w:p>
    <w:p w14:paraId="6001D2BD" w14:textId="77777777" w:rsidR="00956427" w:rsidRDefault="00956427">
      <w:pPr>
        <w:pStyle w:val="EndQuestion"/>
      </w:pPr>
    </w:p>
    <w:p w14:paraId="40FE90F3" w14:textId="77777777" w:rsidR="00956427" w:rsidRDefault="00EC07E5">
      <w:pPr>
        <w:pStyle w:val="Variable"/>
      </w:pPr>
      <w:r>
        <w:t>CHILDREN2 [1,3]</w:t>
      </w:r>
    </w:p>
    <w:p w14:paraId="010B9086" w14:textId="6C6BD022" w:rsidR="00956427" w:rsidRDefault="00EC07E5">
      <w:pPr>
        <w:pStyle w:val="Condition"/>
      </w:pPr>
      <w:r>
        <w:t xml:space="preserve"> If... CHILDREN</w:t>
      </w:r>
      <w:r w:rsidR="00264412">
        <w:t xml:space="preserve"> = </w:t>
      </w:r>
      <w:r>
        <w:t>1</w:t>
      </w:r>
    </w:p>
    <w:p w14:paraId="33B41AC7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What are the ages of your children?</w:t>
      </w:r>
    </w:p>
    <w:p w14:paraId="1F7423AE" w14:textId="77777777" w:rsidR="00956427" w:rsidRDefault="00EC07E5">
      <w:pPr>
        <w:pStyle w:val="Note"/>
      </w:pPr>
      <w:r>
        <w:t>Select all that apply.</w:t>
      </w:r>
    </w:p>
    <w:p w14:paraId="458991F4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4 years old or under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9B127A0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5 to 11 years old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C4A0F86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12 to 17 years old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0425ED3" w14:textId="77777777" w:rsidR="00956427" w:rsidRPr="00264412" w:rsidRDefault="00956427">
      <w:pPr>
        <w:pStyle w:val="Reponse"/>
        <w:rPr>
          <w:lang w:val="en-US"/>
        </w:rPr>
      </w:pPr>
    </w:p>
    <w:p w14:paraId="7D3C81A4" w14:textId="77777777" w:rsidR="00956427" w:rsidRDefault="00956427">
      <w:pPr>
        <w:pStyle w:val="EndQuestion"/>
      </w:pPr>
    </w:p>
    <w:p w14:paraId="15466B3D" w14:textId="77777777" w:rsidR="00956427" w:rsidRDefault="00EC07E5">
      <w:pPr>
        <w:pStyle w:val="Variable"/>
      </w:pPr>
      <w:r>
        <w:t>EMPLOYMENT</w:t>
      </w:r>
    </w:p>
    <w:p w14:paraId="498CC3F9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Which of the following categories best describes your current employment status?</w:t>
      </w:r>
    </w:p>
    <w:p w14:paraId="384705DE" w14:textId="77777777" w:rsidR="00956427" w:rsidRDefault="00EC07E5">
      <w:pPr>
        <w:pStyle w:val="Note"/>
      </w:pPr>
      <w:r>
        <w:t>Please select one only.</w:t>
      </w:r>
    </w:p>
    <w:p w14:paraId="17B8EA65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Working full-time (30 or more hours per week)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C04E8E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Working part-time (less than 30 hours per week)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366BE74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Full-time self-employed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7A5434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Part-time self-employed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A11E9A9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Unemployed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C3DB216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 student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5E5F0F4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Retired</w:t>
      </w:r>
      <w:r w:rsidRPr="00264412">
        <w:rPr>
          <w:lang w:val="en-US"/>
        </w:rPr>
        <w:tab/>
        <w:t>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15976F7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Full-time homemaker</w:t>
      </w:r>
      <w:r w:rsidRPr="00264412">
        <w:rPr>
          <w:lang w:val="en-US"/>
        </w:rPr>
        <w:tab/>
        <w:t>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035AFA8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Other</w:t>
      </w:r>
      <w:r w:rsidRPr="00264412">
        <w:rPr>
          <w:lang w:val="en-US"/>
        </w:rPr>
        <w:tab/>
        <w:t>9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6A09646" w14:textId="77777777" w:rsidR="00956427" w:rsidRPr="00264412" w:rsidRDefault="00956427">
      <w:pPr>
        <w:pStyle w:val="Reponse"/>
        <w:rPr>
          <w:lang w:val="en-US"/>
        </w:rPr>
      </w:pPr>
    </w:p>
    <w:p w14:paraId="49B1D7E4" w14:textId="77777777" w:rsidR="00956427" w:rsidRDefault="00956427">
      <w:pPr>
        <w:pStyle w:val="EndQuestion"/>
      </w:pPr>
    </w:p>
    <w:p w14:paraId="46B42536" w14:textId="77777777" w:rsidR="00956427" w:rsidRDefault="00EC07E5">
      <w:pPr>
        <w:pStyle w:val="Variable"/>
      </w:pPr>
      <w:r>
        <w:t>CITIZENSHIP</w:t>
      </w:r>
    </w:p>
    <w:p w14:paraId="08046B3A" w14:textId="61D5DAB2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2C92450C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Where were you born?</w:t>
      </w:r>
    </w:p>
    <w:p w14:paraId="026FA0F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Born in Canada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F7E379D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Born outside Canada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8283164" w14:textId="77777777" w:rsidR="00956427" w:rsidRPr="00264412" w:rsidRDefault="00956427">
      <w:pPr>
        <w:pStyle w:val="Reponse"/>
        <w:rPr>
          <w:lang w:val="en-US"/>
        </w:rPr>
      </w:pPr>
    </w:p>
    <w:p w14:paraId="38FBB261" w14:textId="77777777" w:rsidR="00956427" w:rsidRDefault="00956427">
      <w:pPr>
        <w:pStyle w:val="EndQuestion"/>
      </w:pPr>
    </w:p>
    <w:p w14:paraId="2AF70031" w14:textId="77777777" w:rsidR="00956427" w:rsidRDefault="00EC07E5">
      <w:pPr>
        <w:pStyle w:val="Variable"/>
      </w:pPr>
      <w:r>
        <w:t>IMMIGRATION</w:t>
      </w:r>
    </w:p>
    <w:p w14:paraId="60CF202E" w14:textId="07F432ED" w:rsidR="00956427" w:rsidRDefault="00EC07E5">
      <w:pPr>
        <w:pStyle w:val="Condition"/>
      </w:pPr>
      <w:r>
        <w:t xml:space="preserve"> If... CITIZENSHIP</w:t>
      </w:r>
      <w:r w:rsidR="00264412">
        <w:t xml:space="preserve"> = </w:t>
      </w:r>
      <w:r>
        <w:t>2</w:t>
      </w:r>
    </w:p>
    <w:p w14:paraId="05127063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In what year did you first move to Canada?</w:t>
      </w:r>
    </w:p>
    <w:p w14:paraId="2F6E3A1E" w14:textId="19254E68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Enter year:</w:t>
      </w:r>
      <w:r w:rsidRPr="00264412">
        <w:rPr>
          <w:lang w:val="en-US"/>
        </w:rPr>
        <w:tab/>
        <w:t>7777</w:t>
      </w:r>
      <w:r w:rsidRPr="00264412">
        <w:rPr>
          <w:lang w:val="en-US"/>
        </w:rPr>
        <w:tab/>
        <w:t xml:space="preserve"> &gt;</w:t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2B8548F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 prefer not to answer</w:t>
      </w:r>
      <w:r w:rsidRPr="00264412">
        <w:rPr>
          <w:lang w:val="en-US"/>
        </w:rPr>
        <w:tab/>
        <w:t>9999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490CC9C" w14:textId="77777777" w:rsidR="00956427" w:rsidRPr="00264412" w:rsidRDefault="00956427">
      <w:pPr>
        <w:pStyle w:val="Reponse"/>
        <w:rPr>
          <w:lang w:val="en-US"/>
        </w:rPr>
      </w:pPr>
    </w:p>
    <w:p w14:paraId="220674A2" w14:textId="77777777" w:rsidR="00956427" w:rsidRDefault="00956427">
      <w:pPr>
        <w:pStyle w:val="EndQuestion"/>
      </w:pPr>
    </w:p>
    <w:p w14:paraId="6CB53D45" w14:textId="77777777" w:rsidR="00956427" w:rsidRDefault="00956427">
      <w:pPr>
        <w:pStyle w:val="EndQuestion"/>
      </w:pPr>
    </w:p>
    <w:p w14:paraId="7FFC78C6" w14:textId="77777777" w:rsidR="00956427" w:rsidRDefault="00956427">
      <w:pPr>
        <w:pStyle w:val="EndQuestion"/>
      </w:pPr>
    </w:p>
    <w:p w14:paraId="13B235C0" w14:textId="77777777" w:rsidR="00956427" w:rsidRDefault="00EC07E5">
      <w:pPr>
        <w:pStyle w:val="Variable"/>
      </w:pPr>
      <w:r>
        <w:t>ETHNICITY [1,13]</w:t>
      </w:r>
    </w:p>
    <w:p w14:paraId="36C4B6EE" w14:textId="30EC0B02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33AA9A6F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You may belong to one or more racial or cultural groups on the following list.</w:t>
      </w:r>
    </w:p>
    <w:p w14:paraId="32F3633A" w14:textId="77777777" w:rsidR="00956427" w:rsidRDefault="00EC07E5">
      <w:pPr>
        <w:pStyle w:val="Note"/>
      </w:pPr>
      <w:r>
        <w:t>Select all that apply.</w:t>
      </w:r>
    </w:p>
    <w:p w14:paraId="3E3265D0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White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E78A9D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South Asian (e.g., East Indian, Pakistani, Sri Lankan, etc.)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61774D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Chinese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CE9511D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Black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DD9A18D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Filipino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11753CB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Latin American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6F68E14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Arab</w:t>
      </w:r>
      <w:r w:rsidRPr="00264412">
        <w:rPr>
          <w:lang w:val="en-US"/>
        </w:rPr>
        <w:tab/>
        <w:t>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BB56E8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Southeast Asian (e.g., Vietnamese, Cambodian, Malaysian, Thai, Laotian, etc.)</w:t>
      </w:r>
      <w:r w:rsidRPr="00264412">
        <w:rPr>
          <w:lang w:val="en-US"/>
        </w:rPr>
        <w:tab/>
        <w:t>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A5D3184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West Asian (e.g., Iranian, Afghan, etc.)</w:t>
      </w:r>
      <w:r w:rsidRPr="00264412">
        <w:rPr>
          <w:lang w:val="en-US"/>
        </w:rPr>
        <w:tab/>
        <w:t>9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44168F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Korean</w:t>
      </w:r>
      <w:r w:rsidRPr="00264412">
        <w:rPr>
          <w:lang w:val="en-US"/>
        </w:rPr>
        <w:tab/>
        <w:t>10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C63FD82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Japanese</w:t>
      </w:r>
      <w:r w:rsidRPr="00264412">
        <w:rPr>
          <w:lang w:val="en-US"/>
        </w:rPr>
        <w:tab/>
        <w:t>11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30125C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Indigenous person (First Nations, Métis or Inuk (Inuit))</w:t>
      </w:r>
      <w:r w:rsidRPr="00264412">
        <w:rPr>
          <w:lang w:val="en-US"/>
        </w:rPr>
        <w:tab/>
        <w:t>12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E138DC0" w14:textId="473DB61C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Other (Please specify)</w:t>
      </w:r>
      <w:r w:rsidRPr="00264412">
        <w:rPr>
          <w:lang w:val="en-US"/>
        </w:rPr>
        <w:tab/>
        <w:t>77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F31D0A5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Prefer not to say</w:t>
      </w:r>
      <w:r w:rsidRPr="00264412">
        <w:rPr>
          <w:lang w:val="en-US"/>
        </w:rPr>
        <w:tab/>
        <w:t>99</w:t>
      </w:r>
      <w:r w:rsidRPr="00264412">
        <w:rPr>
          <w:lang w:val="en-US"/>
        </w:rPr>
        <w:tab/>
        <w:t xml:space="preserve"> X</w:t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51E383C" w14:textId="77777777" w:rsidR="00956427" w:rsidRPr="00264412" w:rsidRDefault="00956427">
      <w:pPr>
        <w:pStyle w:val="Reponse"/>
        <w:rPr>
          <w:lang w:val="en-US"/>
        </w:rPr>
      </w:pPr>
    </w:p>
    <w:p w14:paraId="53603E05" w14:textId="77777777" w:rsidR="00956427" w:rsidRDefault="00956427">
      <w:pPr>
        <w:pStyle w:val="EndQuestion"/>
      </w:pPr>
    </w:p>
    <w:p w14:paraId="2E38390F" w14:textId="77777777" w:rsidR="00956427" w:rsidRDefault="00EC07E5">
      <w:pPr>
        <w:pStyle w:val="Variable"/>
      </w:pPr>
      <w:r>
        <w:t>INCOME</w:t>
      </w:r>
    </w:p>
    <w:p w14:paraId="3DF1B5DD" w14:textId="43AAECBD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7CDAA8B6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Which of the following categories best describes your total household income. That is, the total income of all persons in your household combined, before taxes?</w:t>
      </w:r>
    </w:p>
    <w:p w14:paraId="6B874E9E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Under $20,000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0DFF105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$20,000 to just under $40,000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A2E1CC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$40,000 to just under $60,000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6125DC7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$60,000 to just under $80,000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9A45537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$80,000 to just under $100,000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065E21F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$100,000 to just under $150,000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FA06925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$150,000 to just under $200,000</w:t>
      </w:r>
      <w:r w:rsidRPr="00264412">
        <w:rPr>
          <w:lang w:val="en-US"/>
        </w:rPr>
        <w:tab/>
        <w:t>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7EE9EE4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$200,000 to just under $250,000</w:t>
      </w:r>
      <w:r w:rsidRPr="00264412">
        <w:rPr>
          <w:lang w:val="en-US"/>
        </w:rPr>
        <w:tab/>
        <w:t>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85248A7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$250,000 and above</w:t>
      </w:r>
      <w:r w:rsidRPr="00264412">
        <w:rPr>
          <w:lang w:val="en-US"/>
        </w:rPr>
        <w:tab/>
        <w:t>9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7B9EE8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Prefer not to say</w:t>
      </w:r>
      <w:r w:rsidRPr="00264412">
        <w:rPr>
          <w:lang w:val="en-US"/>
        </w:rPr>
        <w:tab/>
        <w:t>99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2FFC1C7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Don't know</w:t>
      </w:r>
      <w:r w:rsidRPr="00264412">
        <w:rPr>
          <w:lang w:val="en-US"/>
        </w:rPr>
        <w:tab/>
        <w:t>98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8B9ACE2" w14:textId="77777777" w:rsidR="00956427" w:rsidRPr="00264412" w:rsidRDefault="00956427">
      <w:pPr>
        <w:pStyle w:val="Reponse"/>
        <w:rPr>
          <w:lang w:val="en-US"/>
        </w:rPr>
      </w:pPr>
    </w:p>
    <w:p w14:paraId="062A3FC8" w14:textId="77777777" w:rsidR="00956427" w:rsidRDefault="00956427">
      <w:pPr>
        <w:pStyle w:val="EndQuestion"/>
      </w:pPr>
    </w:p>
    <w:p w14:paraId="1DDDA1DE" w14:textId="77777777" w:rsidR="00956427" w:rsidRDefault="00EC07E5">
      <w:pPr>
        <w:pStyle w:val="Variable"/>
      </w:pPr>
      <w:r>
        <w:t>HOUSEHOLD</w:t>
      </w:r>
    </w:p>
    <w:p w14:paraId="5A977CB1" w14:textId="79BBF74D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0097713D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How many people, including yourself, are supported by your total household income?</w:t>
      </w:r>
    </w:p>
    <w:p w14:paraId="4CDFE9F5" w14:textId="25803135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77</w:t>
      </w:r>
      <w:r w:rsidRPr="00264412">
        <w:rPr>
          <w:lang w:val="en-US"/>
        </w:rPr>
        <w:tab/>
        <w:t>77</w:t>
      </w:r>
      <w:r w:rsidRPr="00264412">
        <w:rPr>
          <w:lang w:val="en-US"/>
        </w:rPr>
        <w:tab/>
        <w:t xml:space="preserve"> &gt;</w:t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51F29B5" w14:textId="77777777" w:rsidR="00956427" w:rsidRPr="00264412" w:rsidRDefault="00956427">
      <w:pPr>
        <w:pStyle w:val="Reponse"/>
        <w:rPr>
          <w:lang w:val="en-US"/>
        </w:rPr>
      </w:pPr>
    </w:p>
    <w:p w14:paraId="578FD18E" w14:textId="77777777" w:rsidR="00956427" w:rsidRDefault="00956427">
      <w:pPr>
        <w:pStyle w:val="EndQuestion"/>
      </w:pPr>
    </w:p>
    <w:p w14:paraId="43671565" w14:textId="77777777" w:rsidR="00956427" w:rsidRDefault="00956427">
      <w:pPr>
        <w:pStyle w:val="EndQuestion"/>
      </w:pPr>
    </w:p>
    <w:p w14:paraId="64AC913E" w14:textId="77777777" w:rsidR="00956427" w:rsidRDefault="00956427">
      <w:pPr>
        <w:pStyle w:val="EndQuestion"/>
      </w:pPr>
    </w:p>
    <w:p w14:paraId="4B4CD14A" w14:textId="77777777" w:rsidR="00956427" w:rsidRDefault="00EC07E5">
      <w:pPr>
        <w:pStyle w:val="Variable"/>
      </w:pPr>
      <w:r>
        <w:lastRenderedPageBreak/>
        <w:t>SEX_ORIENTATION</w:t>
      </w:r>
    </w:p>
    <w:p w14:paraId="5D05CE96" w14:textId="37DD1E61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42D32E01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What best describes your sexual orientation?</w:t>
      </w:r>
    </w:p>
    <w:p w14:paraId="3A98AA37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Heterosexual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DC6CF42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Gay and/or lesbian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F09D13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Bisexual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6AB4A2C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Other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449601E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Prefer not to answer</w:t>
      </w:r>
      <w:r w:rsidRPr="00264412">
        <w:rPr>
          <w:lang w:val="en-US"/>
        </w:rPr>
        <w:tab/>
        <w:t>99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DF9021E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Don't know</w:t>
      </w:r>
      <w:r w:rsidRPr="00264412">
        <w:rPr>
          <w:lang w:val="en-US"/>
        </w:rPr>
        <w:tab/>
        <w:t>98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4D2FA9D" w14:textId="77777777" w:rsidR="00956427" w:rsidRPr="00264412" w:rsidRDefault="00956427">
      <w:pPr>
        <w:pStyle w:val="Reponse"/>
        <w:rPr>
          <w:lang w:val="en-US"/>
        </w:rPr>
      </w:pPr>
    </w:p>
    <w:p w14:paraId="4CE517F9" w14:textId="77777777" w:rsidR="00956427" w:rsidRDefault="00956427">
      <w:pPr>
        <w:pStyle w:val="EndQuestion"/>
      </w:pPr>
    </w:p>
    <w:p w14:paraId="0BD59B7A" w14:textId="77777777" w:rsidR="00956427" w:rsidRDefault="00EC07E5">
      <w:pPr>
        <w:pStyle w:val="Variable"/>
      </w:pPr>
      <w:r>
        <w:t>PREG</w:t>
      </w:r>
    </w:p>
    <w:p w14:paraId="1CBA6001" w14:textId="7834248E" w:rsidR="00956427" w:rsidRDefault="00EC07E5">
      <w:pPr>
        <w:pStyle w:val="Condition"/>
      </w:pPr>
      <w:r>
        <w:t xml:space="preserve"> If... SEX</w:t>
      </w:r>
      <w:r w:rsidR="00264412">
        <w:t xml:space="preserve"> = </w:t>
      </w:r>
      <w:r>
        <w:t>2</w:t>
      </w:r>
    </w:p>
    <w:p w14:paraId="3501C12F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Are you currently pregnant, planning to become pregnant, or have you given birth within the last six months?</w:t>
      </w:r>
    </w:p>
    <w:p w14:paraId="1F5CF21B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 am currently pregnant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BC0BAF8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I'm currently planning and/or trying to become pregnant (i.e. within the next 6 months)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BD188AC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 gave birth within the last six months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074FA62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Don't know</w:t>
      </w:r>
      <w:r w:rsidRPr="00264412">
        <w:rPr>
          <w:lang w:val="en-US"/>
        </w:rPr>
        <w:tab/>
        <w:t>98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2B681E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Prefer not to answer</w:t>
      </w:r>
      <w:r w:rsidRPr="00264412">
        <w:rPr>
          <w:lang w:val="en-US"/>
        </w:rPr>
        <w:tab/>
        <w:t>99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EA16D6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None of the above</w:t>
      </w:r>
      <w:r w:rsidRPr="00264412">
        <w:rPr>
          <w:lang w:val="en-US"/>
        </w:rPr>
        <w:tab/>
        <w:t>97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1EDF782" w14:textId="77777777" w:rsidR="00956427" w:rsidRPr="00264412" w:rsidRDefault="00956427">
      <w:pPr>
        <w:pStyle w:val="Reponse"/>
        <w:rPr>
          <w:lang w:val="en-US"/>
        </w:rPr>
      </w:pPr>
    </w:p>
    <w:p w14:paraId="313D04D4" w14:textId="77777777" w:rsidR="00956427" w:rsidRDefault="00956427">
      <w:pPr>
        <w:pStyle w:val="EndQuestion"/>
      </w:pPr>
    </w:p>
    <w:p w14:paraId="0CEF0140" w14:textId="77777777" w:rsidR="00956427" w:rsidRDefault="00EC07E5">
      <w:pPr>
        <w:pStyle w:val="Variable"/>
      </w:pPr>
      <w:r>
        <w:t>RELIGIOUS</w:t>
      </w:r>
    </w:p>
    <w:p w14:paraId="480FAB9F" w14:textId="7EDC9F73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1C37D585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In your life, you would say religion is...</w:t>
      </w:r>
    </w:p>
    <w:p w14:paraId="2507123B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Not at all important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B531CC8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Not very important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E83D2BC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Somewhat important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2386B57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Very important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97A9171" w14:textId="77777777" w:rsidR="00956427" w:rsidRPr="00264412" w:rsidRDefault="00956427">
      <w:pPr>
        <w:pStyle w:val="Reponse"/>
        <w:rPr>
          <w:lang w:val="en-US"/>
        </w:rPr>
      </w:pPr>
    </w:p>
    <w:p w14:paraId="7E2A75AA" w14:textId="77777777" w:rsidR="00956427" w:rsidRDefault="00956427">
      <w:pPr>
        <w:pStyle w:val="EndQuestion"/>
      </w:pPr>
    </w:p>
    <w:p w14:paraId="38E726D8" w14:textId="1E65C6E1" w:rsidR="00956427" w:rsidRDefault="00EC07E5">
      <w:pPr>
        <w:pStyle w:val="Variable"/>
      </w:pPr>
      <w:r>
        <w:t xml:space="preserve">SECTA </w:t>
      </w:r>
    </w:p>
    <w:p w14:paraId="16CA076F" w14:textId="445C3047" w:rsidR="00956427" w:rsidRDefault="00EC07E5">
      <w:pPr>
        <w:pStyle w:val="QUESTION0"/>
      </w:pPr>
      <w:r>
        <w:t xml:space="preserve"> The following section asks about certain public health measures as well as your experiences with COVID-19 vaccination.</w:t>
      </w:r>
    </w:p>
    <w:p w14:paraId="5F8BF46E" w14:textId="77777777" w:rsidR="00956427" w:rsidRDefault="00956427">
      <w:pPr>
        <w:pStyle w:val="QUESTION0"/>
      </w:pPr>
    </w:p>
    <w:p w14:paraId="172D0844" w14:textId="77777777" w:rsidR="00956427" w:rsidRPr="00264412" w:rsidRDefault="00956427">
      <w:pPr>
        <w:pStyle w:val="Question"/>
        <w:rPr>
          <w:lang w:val="en-US"/>
        </w:rPr>
      </w:pPr>
    </w:p>
    <w:p w14:paraId="35A2C630" w14:textId="77777777" w:rsidR="00956427" w:rsidRDefault="00956427">
      <w:pPr>
        <w:pStyle w:val="EndQuestion"/>
      </w:pPr>
    </w:p>
    <w:p w14:paraId="4099DCBB" w14:textId="77777777" w:rsidR="00956427" w:rsidRDefault="00EC07E5">
      <w:pPr>
        <w:pStyle w:val="Variable"/>
      </w:pPr>
      <w:r>
        <w:lastRenderedPageBreak/>
        <w:t>INFECTION</w:t>
      </w:r>
    </w:p>
    <w:p w14:paraId="69B5BBBC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Are you or have you been infected with COVID-19?</w:t>
      </w:r>
    </w:p>
    <w:p w14:paraId="7BF01846" w14:textId="453F28CB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="00442E64">
        <w:rPr>
          <w:lang w:val="en-US"/>
        </w:rPr>
        <w:t xml:space="preserve"> -</w:t>
      </w:r>
      <w:r w:rsidRPr="00264412">
        <w:rPr>
          <w:lang w:val="en-US"/>
        </w:rPr>
        <w:t xml:space="preserve"> confirmed by a PCR test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4E034BC" w14:textId="3C15723A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="00442E64">
        <w:rPr>
          <w:lang w:val="en-US"/>
        </w:rPr>
        <w:t xml:space="preserve"> -</w:t>
      </w:r>
      <w:r w:rsidRPr="00264412">
        <w:rPr>
          <w:lang w:val="en-US"/>
        </w:rPr>
        <w:t xml:space="preserve"> confirmed by a rapid test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853DB26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40B2C40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 think so, but I didn't/couldn't get tested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BAD7F38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Unsure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9F67DCD" w14:textId="77777777" w:rsidR="00956427" w:rsidRPr="00264412" w:rsidRDefault="00956427">
      <w:pPr>
        <w:pStyle w:val="Reponse"/>
        <w:rPr>
          <w:lang w:val="en-US"/>
        </w:rPr>
      </w:pPr>
    </w:p>
    <w:p w14:paraId="0045286C" w14:textId="77777777" w:rsidR="00956427" w:rsidRDefault="00956427">
      <w:pPr>
        <w:pStyle w:val="EndQuestion"/>
      </w:pPr>
    </w:p>
    <w:p w14:paraId="782C6FF4" w14:textId="77777777" w:rsidR="00956427" w:rsidRDefault="00EC07E5">
      <w:pPr>
        <w:pStyle w:val="Variable"/>
      </w:pPr>
      <w:r>
        <w:t>INFECTION2</w:t>
      </w:r>
    </w:p>
    <w:p w14:paraId="5BCFD0BC" w14:textId="48C9E4D6" w:rsidR="00956427" w:rsidRDefault="00EC07E5">
      <w:pPr>
        <w:pStyle w:val="Condition"/>
      </w:pPr>
      <w:r>
        <w:t xml:space="preserve"> If... INFECTION</w:t>
      </w:r>
      <w:r w:rsidR="00264412">
        <w:t xml:space="preserve"> = </w:t>
      </w:r>
      <w:r>
        <w:t>1,2,4</w:t>
      </w:r>
    </w:p>
    <w:p w14:paraId="4E87B681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Were you infected with COVID-19 in the past four weeks?</w:t>
      </w:r>
    </w:p>
    <w:p w14:paraId="47715685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210F61E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FBED9E1" w14:textId="77777777" w:rsidR="00956427" w:rsidRPr="00264412" w:rsidRDefault="00956427">
      <w:pPr>
        <w:pStyle w:val="Reponse"/>
        <w:rPr>
          <w:lang w:val="en-US"/>
        </w:rPr>
      </w:pPr>
    </w:p>
    <w:p w14:paraId="17B965AE" w14:textId="77777777" w:rsidR="00956427" w:rsidRDefault="00956427">
      <w:pPr>
        <w:pStyle w:val="EndQuestion"/>
      </w:pPr>
    </w:p>
    <w:p w14:paraId="3E7E8EFD" w14:textId="418B661A" w:rsidR="00956427" w:rsidRDefault="00EC07E5">
      <w:pPr>
        <w:pStyle w:val="Variable"/>
      </w:pPr>
      <w:r>
        <w:t xml:space="preserve">PRETEST </w:t>
      </w:r>
    </w:p>
    <w:p w14:paraId="18406464" w14:textId="1FB4FA13" w:rsidR="00956427" w:rsidRDefault="00EC07E5">
      <w:pPr>
        <w:pStyle w:val="QUESTION0"/>
      </w:pPr>
      <w:r>
        <w:t xml:space="preserve"> In the past four weeks, have you...</w:t>
      </w:r>
    </w:p>
    <w:p w14:paraId="79581A0E" w14:textId="77777777" w:rsidR="00956427" w:rsidRDefault="00956427">
      <w:pPr>
        <w:pStyle w:val="QUESTION0"/>
      </w:pPr>
    </w:p>
    <w:p w14:paraId="43EC8119" w14:textId="77777777" w:rsidR="00956427" w:rsidRPr="00264412" w:rsidRDefault="00956427">
      <w:pPr>
        <w:pStyle w:val="Question"/>
        <w:rPr>
          <w:lang w:val="en-US"/>
        </w:rPr>
      </w:pPr>
    </w:p>
    <w:p w14:paraId="63217937" w14:textId="77777777" w:rsidR="00956427" w:rsidRDefault="00956427">
      <w:pPr>
        <w:pStyle w:val="EndQuestion"/>
      </w:pPr>
    </w:p>
    <w:p w14:paraId="16342AB8" w14:textId="77777777" w:rsidR="00956427" w:rsidRDefault="00EC07E5">
      <w:pPr>
        <w:pStyle w:val="Variable"/>
      </w:pPr>
      <w:r>
        <w:t>TESTD</w:t>
      </w:r>
    </w:p>
    <w:p w14:paraId="6A57925C" w14:textId="77777777" w:rsidR="00956427" w:rsidRDefault="00EC07E5">
      <w:pPr>
        <w:pStyle w:val="Note"/>
      </w:pPr>
      <w:r>
        <w:t xml:space="preserve"> Been tested for COVID-19 using a PCR test</w:t>
      </w:r>
    </w:p>
    <w:p w14:paraId="3C96B222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C3C8C9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9EAF060" w14:textId="77777777" w:rsidR="00956427" w:rsidRPr="00264412" w:rsidRDefault="00956427">
      <w:pPr>
        <w:pStyle w:val="Reponse"/>
        <w:rPr>
          <w:lang w:val="en-US"/>
        </w:rPr>
      </w:pPr>
    </w:p>
    <w:p w14:paraId="0514533E" w14:textId="77777777" w:rsidR="00956427" w:rsidRDefault="00956427">
      <w:pPr>
        <w:pStyle w:val="EndQuestion"/>
      </w:pPr>
    </w:p>
    <w:p w14:paraId="77CA261F" w14:textId="77777777" w:rsidR="00956427" w:rsidRDefault="00EC07E5">
      <w:pPr>
        <w:pStyle w:val="Variable"/>
      </w:pPr>
      <w:r>
        <w:t>TESTE</w:t>
      </w:r>
    </w:p>
    <w:p w14:paraId="212560BC" w14:textId="77777777" w:rsidR="00956427" w:rsidRDefault="00EC07E5">
      <w:pPr>
        <w:pStyle w:val="Note"/>
      </w:pPr>
      <w:r>
        <w:t xml:space="preserve"> Been tested for COVID-19 using a rapid test</w:t>
      </w:r>
    </w:p>
    <w:p w14:paraId="31FCCE4F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A83878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2F28C20" w14:textId="77777777" w:rsidR="00956427" w:rsidRPr="00264412" w:rsidRDefault="00956427">
      <w:pPr>
        <w:pStyle w:val="Reponse"/>
        <w:rPr>
          <w:lang w:val="en-US"/>
        </w:rPr>
      </w:pPr>
    </w:p>
    <w:p w14:paraId="1DF671CE" w14:textId="77777777" w:rsidR="00956427" w:rsidRDefault="00956427">
      <w:pPr>
        <w:pStyle w:val="EndQuestion"/>
      </w:pPr>
    </w:p>
    <w:p w14:paraId="1278BEEF" w14:textId="77777777" w:rsidR="00956427" w:rsidRDefault="00EC07E5">
      <w:pPr>
        <w:pStyle w:val="Variable"/>
      </w:pPr>
      <w:r>
        <w:t>TESTF</w:t>
      </w:r>
    </w:p>
    <w:p w14:paraId="3D419B29" w14:textId="77777777" w:rsidR="00956427" w:rsidRDefault="00EC07E5">
      <w:pPr>
        <w:pStyle w:val="Note"/>
      </w:pPr>
      <w:r>
        <w:t xml:space="preserve"> Tested someone else for COVID-19 using a rapid test (e.g., a child, a family member, etc.)</w:t>
      </w:r>
    </w:p>
    <w:p w14:paraId="18EA408D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DBB0DB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C0A94BA" w14:textId="77777777" w:rsidR="00956427" w:rsidRPr="00264412" w:rsidRDefault="00956427">
      <w:pPr>
        <w:pStyle w:val="Reponse"/>
        <w:rPr>
          <w:lang w:val="en-US"/>
        </w:rPr>
      </w:pPr>
    </w:p>
    <w:p w14:paraId="7CF87CA8" w14:textId="77777777" w:rsidR="00956427" w:rsidRDefault="00956427">
      <w:pPr>
        <w:pStyle w:val="EndQuestion"/>
      </w:pPr>
    </w:p>
    <w:p w14:paraId="63D3381C" w14:textId="1BD8CE69" w:rsidR="00956427" w:rsidRDefault="00EC07E5">
      <w:pPr>
        <w:pStyle w:val="Variable"/>
      </w:pPr>
      <w:r>
        <w:t xml:space="preserve">PRETEST1 </w:t>
      </w:r>
    </w:p>
    <w:p w14:paraId="391C6669" w14:textId="6713BB98" w:rsidR="00956427" w:rsidRDefault="00EC07E5">
      <w:pPr>
        <w:pStyle w:val="Condition"/>
      </w:pPr>
      <w:r>
        <w:t xml:space="preserve"> If... TESTE</w:t>
      </w:r>
      <w:r w:rsidR="00264412">
        <w:t xml:space="preserve"> = </w:t>
      </w:r>
      <w:r>
        <w:t>1</w:t>
      </w:r>
      <w:r w:rsidR="00264412">
        <w:t xml:space="preserve"> or </w:t>
      </w:r>
      <w:r>
        <w:t>TESTF</w:t>
      </w:r>
      <w:r w:rsidR="00264412">
        <w:t xml:space="preserve"> = </w:t>
      </w:r>
      <w:r>
        <w:t>1</w:t>
      </w:r>
    </w:p>
    <w:p w14:paraId="119194A0" w14:textId="7CEA5C0D" w:rsidR="00956427" w:rsidRDefault="00EC07E5">
      <w:pPr>
        <w:pStyle w:val="QUESTION0"/>
      </w:pPr>
      <w:r>
        <w:t xml:space="preserve"> You've indicated that you have recently used a rapid test on yourself or someone else to detect COVID-19. Please state your level of agreement with the following statements:</w:t>
      </w:r>
    </w:p>
    <w:p w14:paraId="18FF86BC" w14:textId="77777777" w:rsidR="00956427" w:rsidRDefault="00956427">
      <w:pPr>
        <w:pStyle w:val="QUESTION0"/>
      </w:pPr>
    </w:p>
    <w:p w14:paraId="1DE08E26" w14:textId="77777777" w:rsidR="00956427" w:rsidRPr="00264412" w:rsidRDefault="00956427">
      <w:pPr>
        <w:pStyle w:val="Question"/>
        <w:rPr>
          <w:lang w:val="en-US"/>
        </w:rPr>
      </w:pPr>
    </w:p>
    <w:p w14:paraId="4ABA15F4" w14:textId="77777777" w:rsidR="00956427" w:rsidRDefault="00956427">
      <w:pPr>
        <w:pStyle w:val="EndQuestion"/>
      </w:pPr>
    </w:p>
    <w:p w14:paraId="5FE91CC9" w14:textId="77777777" w:rsidR="00956427" w:rsidRDefault="00EC07E5">
      <w:pPr>
        <w:pStyle w:val="Variable"/>
      </w:pPr>
      <w:r>
        <w:t>TEST1A</w:t>
      </w:r>
    </w:p>
    <w:p w14:paraId="0D02417C" w14:textId="676F8778" w:rsidR="00956427" w:rsidRDefault="00EC07E5">
      <w:pPr>
        <w:pStyle w:val="Condition"/>
      </w:pPr>
      <w:r>
        <w:t xml:space="preserve"> If... TESTE</w:t>
      </w:r>
      <w:r w:rsidR="00264412">
        <w:t xml:space="preserve"> = </w:t>
      </w:r>
      <w:r>
        <w:t>1</w:t>
      </w:r>
      <w:r w:rsidR="00264412">
        <w:t xml:space="preserve"> or </w:t>
      </w:r>
      <w:r>
        <w:t>TESTF</w:t>
      </w:r>
      <w:r w:rsidR="00264412">
        <w:t xml:space="preserve"> = </w:t>
      </w:r>
      <w:r>
        <w:t>1</w:t>
      </w:r>
    </w:p>
    <w:p w14:paraId="2A96EC31" w14:textId="77777777" w:rsidR="00956427" w:rsidRDefault="00EC07E5">
      <w:pPr>
        <w:pStyle w:val="Note"/>
      </w:pPr>
      <w:r>
        <w:t xml:space="preserve"> Rapid tests were easy to access</w:t>
      </w:r>
    </w:p>
    <w:p w14:paraId="7AEFEBD7" w14:textId="5864A2E1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Strongly disagree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137815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Disagree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96A496A" w14:textId="783EBB42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Neither agree nor disagree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D8F3AAD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Agree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ACAF084" w14:textId="19A2CA5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Strongly agree</w:t>
      </w:r>
      <w:r w:rsidRPr="00264412">
        <w:rPr>
          <w:lang w:val="en-US"/>
        </w:rPr>
        <w:tab/>
        <w:t>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679C08F" w14:textId="77777777" w:rsidR="00956427" w:rsidRPr="00264412" w:rsidRDefault="00956427">
      <w:pPr>
        <w:pStyle w:val="Reponse"/>
        <w:rPr>
          <w:lang w:val="en-US"/>
        </w:rPr>
      </w:pPr>
    </w:p>
    <w:p w14:paraId="47DD082A" w14:textId="77777777" w:rsidR="00956427" w:rsidRDefault="00956427">
      <w:pPr>
        <w:pStyle w:val="EndQuestion"/>
      </w:pPr>
    </w:p>
    <w:p w14:paraId="058F0169" w14:textId="77777777" w:rsidR="00956427" w:rsidRDefault="00EC07E5">
      <w:pPr>
        <w:pStyle w:val="Variable"/>
      </w:pPr>
      <w:r>
        <w:t>TEST1B</w:t>
      </w:r>
    </w:p>
    <w:p w14:paraId="5A35DDED" w14:textId="0A4421F0" w:rsidR="00956427" w:rsidRDefault="00EC07E5">
      <w:pPr>
        <w:pStyle w:val="Condition"/>
      </w:pPr>
      <w:r>
        <w:t xml:space="preserve"> If... TESTE</w:t>
      </w:r>
      <w:r w:rsidR="00264412">
        <w:t xml:space="preserve"> = </w:t>
      </w:r>
      <w:r>
        <w:t>1</w:t>
      </w:r>
      <w:r w:rsidR="00264412">
        <w:t xml:space="preserve"> or </w:t>
      </w:r>
      <w:r>
        <w:t>TESTF</w:t>
      </w:r>
      <w:r w:rsidR="00264412">
        <w:t xml:space="preserve"> = </w:t>
      </w:r>
      <w:r>
        <w:t>1</w:t>
      </w:r>
    </w:p>
    <w:p w14:paraId="5F8FC38F" w14:textId="77777777" w:rsidR="00956427" w:rsidRDefault="00EC07E5">
      <w:pPr>
        <w:pStyle w:val="Note"/>
      </w:pPr>
      <w:r>
        <w:t xml:space="preserve"> Rapid tests were easy to use</w:t>
      </w:r>
    </w:p>
    <w:p w14:paraId="294E2575" w14:textId="15392CB9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Strongly disagree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5FFD18C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Disagree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216ABBF" w14:textId="2B5ABD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Neither agree nor disagree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AC78798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Agree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3A99774" w14:textId="532343EA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Strongly agree</w:t>
      </w:r>
      <w:r w:rsidRPr="00264412">
        <w:rPr>
          <w:lang w:val="en-US"/>
        </w:rPr>
        <w:tab/>
        <w:t>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C2410AF" w14:textId="77777777" w:rsidR="00956427" w:rsidRPr="00264412" w:rsidRDefault="00956427">
      <w:pPr>
        <w:pStyle w:val="Reponse"/>
        <w:rPr>
          <w:lang w:val="en-US"/>
        </w:rPr>
      </w:pPr>
    </w:p>
    <w:p w14:paraId="6EA0F7B7" w14:textId="77777777" w:rsidR="00956427" w:rsidRDefault="00956427">
      <w:pPr>
        <w:pStyle w:val="EndQuestion"/>
      </w:pPr>
    </w:p>
    <w:p w14:paraId="304C2822" w14:textId="77777777" w:rsidR="00956427" w:rsidRDefault="00EC07E5">
      <w:pPr>
        <w:pStyle w:val="Variable"/>
      </w:pPr>
      <w:r>
        <w:t>TEST1C</w:t>
      </w:r>
    </w:p>
    <w:p w14:paraId="74AC758B" w14:textId="43931EA4" w:rsidR="00956427" w:rsidRDefault="00EC07E5">
      <w:pPr>
        <w:pStyle w:val="Condition"/>
      </w:pPr>
      <w:r>
        <w:t xml:space="preserve"> If... TESTE</w:t>
      </w:r>
      <w:r w:rsidR="00264412">
        <w:t xml:space="preserve"> = </w:t>
      </w:r>
      <w:r>
        <w:t>1</w:t>
      </w:r>
      <w:r w:rsidR="00264412">
        <w:t xml:space="preserve"> or </w:t>
      </w:r>
      <w:r>
        <w:t>TESTF</w:t>
      </w:r>
      <w:r w:rsidR="00264412">
        <w:t xml:space="preserve"> = </w:t>
      </w:r>
      <w:r>
        <w:t>1</w:t>
      </w:r>
    </w:p>
    <w:p w14:paraId="1726437E" w14:textId="77777777" w:rsidR="00956427" w:rsidRDefault="00EC07E5">
      <w:pPr>
        <w:pStyle w:val="Note"/>
      </w:pPr>
      <w:r>
        <w:t xml:space="preserve"> I'm confident that the results of the rapid test were accurate</w:t>
      </w:r>
    </w:p>
    <w:p w14:paraId="31F80520" w14:textId="0AF13F01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Strongly disagree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2E979FD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Disagree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1F99ED3" w14:textId="0A51BD69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Neither agree nor disagree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04EDC2C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Agree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C613D74" w14:textId="7CDC2521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Strongly agree</w:t>
      </w:r>
      <w:r w:rsidRPr="00264412">
        <w:rPr>
          <w:lang w:val="en-US"/>
        </w:rPr>
        <w:tab/>
        <w:t>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97F7131" w14:textId="77777777" w:rsidR="00956427" w:rsidRPr="00264412" w:rsidRDefault="00956427">
      <w:pPr>
        <w:pStyle w:val="Reponse"/>
        <w:rPr>
          <w:lang w:val="en-US"/>
        </w:rPr>
      </w:pPr>
    </w:p>
    <w:p w14:paraId="59265C29" w14:textId="77777777" w:rsidR="00956427" w:rsidRDefault="00956427">
      <w:pPr>
        <w:pStyle w:val="EndQuestion"/>
      </w:pPr>
    </w:p>
    <w:p w14:paraId="2FAA784C" w14:textId="77777777" w:rsidR="00956427" w:rsidRDefault="00EC07E5">
      <w:pPr>
        <w:pStyle w:val="Variable"/>
      </w:pPr>
      <w:r>
        <w:t>RAPID_TEST1 [1,12]</w:t>
      </w:r>
    </w:p>
    <w:p w14:paraId="39D5C890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In which of the following situations would you use an at-home, rapid COVID-19 test?</w:t>
      </w:r>
    </w:p>
    <w:p w14:paraId="597C04B1" w14:textId="77777777" w:rsidR="00956427" w:rsidRDefault="00EC07E5">
      <w:pPr>
        <w:pStyle w:val="Note"/>
      </w:pPr>
      <w:r>
        <w:t>Select all that apply.</w:t>
      </w:r>
    </w:p>
    <w:p w14:paraId="05CCE5F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lastRenderedPageBreak/>
        <w:t>If I have symptoms of COVID-19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09F5BF9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If attending a large public gathering (e.g., concert, sporting event, movie theatre)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C98231F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If attending a large private gathering (e.g., wedding, office party)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388109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If visiting with family/friends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5F035E8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If I went to work in person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B50FE1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If travelling domestically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D2FA485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If travelling internationally</w:t>
      </w:r>
      <w:r w:rsidRPr="00264412">
        <w:rPr>
          <w:lang w:val="en-US"/>
        </w:rPr>
        <w:tab/>
        <w:t>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7C7740F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If I interact with vulnerable persons (e.g., elderly, children, people with pre-existing health conditions)</w:t>
      </w:r>
      <w:r w:rsidRPr="00264412">
        <w:rPr>
          <w:lang w:val="en-US"/>
        </w:rPr>
        <w:tab/>
        <w:t>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9BC331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If I interact with an unvaccinated person</w:t>
      </w:r>
      <w:r w:rsidRPr="00264412">
        <w:rPr>
          <w:lang w:val="en-US"/>
        </w:rPr>
        <w:tab/>
        <w:t>9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4012325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If I came into contact with someone who tested positive for COVID-19</w:t>
      </w:r>
      <w:r w:rsidRPr="00264412">
        <w:rPr>
          <w:lang w:val="en-US"/>
        </w:rPr>
        <w:tab/>
        <w:t>10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AAE0CD9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For my peace of mind</w:t>
      </w:r>
      <w:r w:rsidRPr="00264412">
        <w:rPr>
          <w:lang w:val="en-US"/>
        </w:rPr>
        <w:tab/>
        <w:t>11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22FA277" w14:textId="2B4024CD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Other, please specify</w:t>
      </w:r>
      <w:r w:rsidRPr="00264412">
        <w:rPr>
          <w:lang w:val="en-US"/>
        </w:rPr>
        <w:tab/>
        <w:t>77</w:t>
      </w:r>
      <w:r w:rsidRPr="00264412">
        <w:rPr>
          <w:lang w:val="en-US"/>
        </w:rPr>
        <w:tab/>
        <w:t xml:space="preserve"> B</w:t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878B3EE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 would not use a rapid test in any of these situations</w:t>
      </w:r>
      <w:r w:rsidRPr="00264412">
        <w:rPr>
          <w:lang w:val="en-US"/>
        </w:rPr>
        <w:tab/>
        <w:t>98</w:t>
      </w:r>
      <w:r w:rsidRPr="00264412">
        <w:rPr>
          <w:lang w:val="en-US"/>
        </w:rPr>
        <w:tab/>
        <w:t xml:space="preserve"> XB</w:t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99B7F50" w14:textId="77777777" w:rsidR="00956427" w:rsidRPr="00264412" w:rsidRDefault="00956427">
      <w:pPr>
        <w:pStyle w:val="Reponse"/>
        <w:rPr>
          <w:lang w:val="en-US"/>
        </w:rPr>
      </w:pPr>
    </w:p>
    <w:p w14:paraId="1D6FEF57" w14:textId="77777777" w:rsidR="00956427" w:rsidRDefault="00956427">
      <w:pPr>
        <w:pStyle w:val="EndQuestion"/>
      </w:pPr>
    </w:p>
    <w:p w14:paraId="6824D824" w14:textId="77777777" w:rsidR="000347F3" w:rsidRDefault="000347F3" w:rsidP="000347F3">
      <w:pPr>
        <w:pStyle w:val="Variable"/>
      </w:pPr>
      <w:r>
        <w:t>ROTRAPIDTEST</w:t>
      </w:r>
    </w:p>
    <w:p w14:paraId="6884C9B9" w14:textId="77777777" w:rsidR="000347F3" w:rsidRPr="004329C3" w:rsidRDefault="000347F3" w:rsidP="000347F3">
      <w:pPr>
        <w:pStyle w:val="Calcul"/>
        <w:rPr>
          <w:lang w:val="en-CA"/>
        </w:rPr>
      </w:pPr>
      <w:r w:rsidRPr="004329C3">
        <w:rPr>
          <w:lang w:val="en-CA"/>
        </w:rPr>
        <w:t>Calculates a random value b</w:t>
      </w:r>
      <w:r>
        <w:rPr>
          <w:lang w:val="en-CA"/>
        </w:rPr>
        <w:t>etween 1 and 2</w:t>
      </w:r>
    </w:p>
    <w:p w14:paraId="493BA695" w14:textId="77777777" w:rsidR="000347F3" w:rsidRPr="004329C3" w:rsidRDefault="000347F3" w:rsidP="000347F3">
      <w:pPr>
        <w:pStyle w:val="Reponse"/>
        <w:rPr>
          <w:lang w:val="en-CA"/>
        </w:rPr>
      </w:pPr>
      <w:r w:rsidRPr="004329C3">
        <w:rPr>
          <w:lang w:val="en-CA"/>
        </w:rPr>
        <w:t>1 – see RAPIDTEST_NEGATIVE</w:t>
      </w:r>
      <w:r w:rsidRPr="004329C3">
        <w:rPr>
          <w:lang w:val="en-CA"/>
        </w:rPr>
        <w:tab/>
        <w:t>1</w:t>
      </w:r>
      <w:r w:rsidRPr="004329C3">
        <w:rPr>
          <w:lang w:val="en-CA"/>
        </w:rPr>
        <w:tab/>
      </w:r>
      <w:r w:rsidRPr="004329C3">
        <w:rPr>
          <w:lang w:val="en-CA"/>
        </w:rPr>
        <w:tab/>
        <w:t xml:space="preserve"> </w:t>
      </w:r>
      <w:r w:rsidRPr="004329C3">
        <w:rPr>
          <w:lang w:val="en-CA"/>
        </w:rPr>
        <w:tab/>
        <w:t xml:space="preserve">  </w:t>
      </w:r>
    </w:p>
    <w:p w14:paraId="10727CF2" w14:textId="77777777" w:rsidR="000347F3" w:rsidRPr="004329C3" w:rsidRDefault="000347F3" w:rsidP="000347F3">
      <w:pPr>
        <w:pStyle w:val="Reponse"/>
        <w:rPr>
          <w:lang w:val="en-CA"/>
        </w:rPr>
      </w:pPr>
      <w:r w:rsidRPr="004329C3">
        <w:rPr>
          <w:lang w:val="en-CA"/>
        </w:rPr>
        <w:t>2 – see RAPIDTEST_POSITIVE</w:t>
      </w:r>
      <w:r w:rsidRPr="004329C3">
        <w:rPr>
          <w:lang w:val="en-CA"/>
        </w:rPr>
        <w:tab/>
        <w:t>2</w:t>
      </w:r>
      <w:r w:rsidRPr="004329C3">
        <w:rPr>
          <w:lang w:val="en-CA"/>
        </w:rPr>
        <w:tab/>
      </w:r>
      <w:r w:rsidRPr="004329C3">
        <w:rPr>
          <w:lang w:val="en-CA"/>
        </w:rPr>
        <w:tab/>
        <w:t xml:space="preserve"> </w:t>
      </w:r>
      <w:r w:rsidRPr="004329C3">
        <w:rPr>
          <w:lang w:val="en-CA"/>
        </w:rPr>
        <w:tab/>
        <w:t xml:space="preserve">  </w:t>
      </w:r>
    </w:p>
    <w:p w14:paraId="7B3B1A0C" w14:textId="77777777" w:rsidR="00956427" w:rsidRPr="000347F3" w:rsidRDefault="00956427">
      <w:pPr>
        <w:pStyle w:val="Reponse"/>
        <w:rPr>
          <w:lang w:val="en-CA"/>
        </w:rPr>
      </w:pPr>
    </w:p>
    <w:p w14:paraId="25634A07" w14:textId="77777777" w:rsidR="00956427" w:rsidRDefault="00956427">
      <w:pPr>
        <w:pStyle w:val="EndQuestion"/>
      </w:pPr>
    </w:p>
    <w:p w14:paraId="6D1BB832" w14:textId="77777777" w:rsidR="00956427" w:rsidRDefault="00EC07E5">
      <w:pPr>
        <w:pStyle w:val="Variable"/>
      </w:pPr>
      <w:r>
        <w:t>RAPIDTEST_NEGATIVE [1,7]</w:t>
      </w:r>
    </w:p>
    <w:p w14:paraId="4EDFD1F5" w14:textId="786892F4" w:rsidR="00971CCF" w:rsidRPr="00971CCF" w:rsidRDefault="00A25502" w:rsidP="00971CCF">
      <w:pPr>
        <w:pStyle w:val="Condition"/>
      </w:pPr>
      <w:r>
        <w:t xml:space="preserve"> </w:t>
      </w:r>
      <w:r w:rsidR="00971CCF">
        <w:t>If</w:t>
      </w:r>
      <w:r w:rsidR="00971CCF" w:rsidRPr="00971CCF">
        <w:t>... ROTRAPIDTEST = 1</w:t>
      </w:r>
    </w:p>
    <w:p w14:paraId="6349E395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If you took a rapid test while experiencing COVID-19 symptoms, and the results were negative, which of the following actions would you take?</w:t>
      </w:r>
    </w:p>
    <w:p w14:paraId="24ACC976" w14:textId="77777777" w:rsidR="00956427" w:rsidRDefault="00EC07E5">
      <w:pPr>
        <w:pStyle w:val="Note"/>
      </w:pPr>
      <w:r>
        <w:t>Please select all that apply.</w:t>
      </w:r>
    </w:p>
    <w:p w14:paraId="13B970C9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Self-isolate until your symptoms are gone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C289C58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Wear a mask when in public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D02C73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Minimize in-person interactions with other people until you feel better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EA079DD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Take a sick day or work from home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D701608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Keep taking rapid tests until you're feeling better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00A2FC4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Consult a public health authority or medical professional for advice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1D71340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Avoid domestic or international travel</w:t>
      </w:r>
      <w:r w:rsidRPr="00264412">
        <w:rPr>
          <w:lang w:val="en-US"/>
        </w:rPr>
        <w:tab/>
        <w:t>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30A35B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Not applicable, I would not take a rapid test</w:t>
      </w:r>
      <w:r w:rsidRPr="00264412">
        <w:rPr>
          <w:lang w:val="en-US"/>
        </w:rPr>
        <w:tab/>
        <w:t>98</w:t>
      </w:r>
      <w:r w:rsidRPr="00264412">
        <w:rPr>
          <w:lang w:val="en-US"/>
        </w:rPr>
        <w:tab/>
        <w:t xml:space="preserve"> XB</w:t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9BAE506" w14:textId="77777777" w:rsidR="00956427" w:rsidRPr="00264412" w:rsidRDefault="00956427">
      <w:pPr>
        <w:pStyle w:val="Reponse"/>
        <w:rPr>
          <w:lang w:val="en-US"/>
        </w:rPr>
      </w:pPr>
    </w:p>
    <w:p w14:paraId="21F0FE95" w14:textId="77777777" w:rsidR="00956427" w:rsidRDefault="00956427">
      <w:pPr>
        <w:pStyle w:val="EndQuestion"/>
      </w:pPr>
    </w:p>
    <w:p w14:paraId="35636715" w14:textId="77777777" w:rsidR="00956427" w:rsidRDefault="00EC07E5">
      <w:pPr>
        <w:pStyle w:val="Variable"/>
      </w:pPr>
      <w:r>
        <w:t>RAPIDTEST_POSITIVE [1,7]</w:t>
      </w:r>
    </w:p>
    <w:p w14:paraId="04B0E8D0" w14:textId="5EDA9A64" w:rsidR="00971CCF" w:rsidRPr="00971CCF" w:rsidRDefault="00A25502" w:rsidP="00971CCF">
      <w:pPr>
        <w:pStyle w:val="Condition"/>
      </w:pPr>
      <w:r>
        <w:t xml:space="preserve"> </w:t>
      </w:r>
      <w:r w:rsidR="00971CCF">
        <w:t>If</w:t>
      </w:r>
      <w:r w:rsidR="00971CCF" w:rsidRPr="00971CCF">
        <w:t xml:space="preserve">... ROTRAPIDTEST = </w:t>
      </w:r>
      <w:r w:rsidR="00971CCF">
        <w:t>2</w:t>
      </w:r>
    </w:p>
    <w:p w14:paraId="74418D65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If you took a rapid test while experiencing COVID-19 symptoms, and the results were positive, which of the following actions would you take?</w:t>
      </w:r>
    </w:p>
    <w:p w14:paraId="11DA5C92" w14:textId="77777777" w:rsidR="00956427" w:rsidRDefault="00EC07E5">
      <w:pPr>
        <w:pStyle w:val="Note"/>
      </w:pPr>
      <w:r>
        <w:t>Please select all that apply.</w:t>
      </w:r>
    </w:p>
    <w:p w14:paraId="011E10B4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lastRenderedPageBreak/>
        <w:t>Self-isolate until your symptoms are gone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9737DB0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Wear a mask when in public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EA9C0E6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Minimize in-person interactions with other people until you feel better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15A1597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Take a sick day or work from home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7FB1A1E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Keep taking rapid tests until you're feeling better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725F00E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Consult a public health authority or medical professional for advice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57705ED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Avoid domestic or international travel</w:t>
      </w:r>
      <w:r w:rsidRPr="00264412">
        <w:rPr>
          <w:lang w:val="en-US"/>
        </w:rPr>
        <w:tab/>
        <w:t>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22B41D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Not applicable, I would not take a rapid test</w:t>
      </w:r>
      <w:r w:rsidRPr="00264412">
        <w:rPr>
          <w:lang w:val="en-US"/>
        </w:rPr>
        <w:tab/>
        <w:t>98</w:t>
      </w:r>
      <w:r w:rsidRPr="00264412">
        <w:rPr>
          <w:lang w:val="en-US"/>
        </w:rPr>
        <w:tab/>
        <w:t xml:space="preserve"> XB</w:t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088DE59" w14:textId="77777777" w:rsidR="00956427" w:rsidRPr="00264412" w:rsidRDefault="00956427">
      <w:pPr>
        <w:pStyle w:val="Reponse"/>
        <w:rPr>
          <w:lang w:val="en-US"/>
        </w:rPr>
      </w:pPr>
    </w:p>
    <w:p w14:paraId="1DC6B3B5" w14:textId="77777777" w:rsidR="00956427" w:rsidRDefault="00956427">
      <w:pPr>
        <w:pStyle w:val="EndQuestion"/>
      </w:pPr>
    </w:p>
    <w:p w14:paraId="6AE8E325" w14:textId="77777777" w:rsidR="00956427" w:rsidRDefault="00EC07E5">
      <w:pPr>
        <w:pStyle w:val="Variable"/>
      </w:pPr>
      <w:r>
        <w:t>RAPIDTEST1</w:t>
      </w:r>
    </w:p>
    <w:p w14:paraId="035EF739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How would you rate your ability to self-administer a COVID-19 rapid test at home?</w:t>
      </w:r>
    </w:p>
    <w:p w14:paraId="6D3EE972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Very poor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18EACE8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Poor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98C08BC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Fair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C3806F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Good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C6EFBB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Excellent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8BC06E8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Don't know</w:t>
      </w:r>
      <w:r w:rsidRPr="00264412">
        <w:rPr>
          <w:lang w:val="en-US"/>
        </w:rPr>
        <w:tab/>
        <w:t>99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061C12E" w14:textId="77777777" w:rsidR="00956427" w:rsidRPr="00264412" w:rsidRDefault="00956427">
      <w:pPr>
        <w:pStyle w:val="Reponse"/>
        <w:rPr>
          <w:lang w:val="en-US"/>
        </w:rPr>
      </w:pPr>
    </w:p>
    <w:p w14:paraId="513CE5D0" w14:textId="77777777" w:rsidR="00956427" w:rsidRDefault="00956427">
      <w:pPr>
        <w:pStyle w:val="EndQuestion"/>
      </w:pPr>
    </w:p>
    <w:p w14:paraId="5782DE40" w14:textId="67735940" w:rsidR="00956427" w:rsidRDefault="00EC07E5">
      <w:pPr>
        <w:pStyle w:val="Variable"/>
      </w:pPr>
      <w:r>
        <w:t xml:space="preserve">PREPREV_BEHAVIOURS </w:t>
      </w:r>
    </w:p>
    <w:p w14:paraId="52951D4F" w14:textId="45DA64EB" w:rsidR="00956427" w:rsidRDefault="00EC07E5">
      <w:pPr>
        <w:pStyle w:val="QUESTION0"/>
      </w:pPr>
      <w:r>
        <w:t xml:space="preserve"> In the past month, how often have you used the following measures to avoid getting COVID-19 or to prevent the spread of COVID-19?</w:t>
      </w:r>
    </w:p>
    <w:p w14:paraId="3D92344B" w14:textId="77777777" w:rsidR="00956427" w:rsidRDefault="00956427">
      <w:pPr>
        <w:pStyle w:val="QUESTION0"/>
      </w:pPr>
    </w:p>
    <w:p w14:paraId="2CECFDDC" w14:textId="77777777" w:rsidR="00956427" w:rsidRPr="00264412" w:rsidRDefault="00956427">
      <w:pPr>
        <w:pStyle w:val="Question"/>
        <w:rPr>
          <w:lang w:val="en-US"/>
        </w:rPr>
      </w:pPr>
    </w:p>
    <w:p w14:paraId="1AD3A7E2" w14:textId="77777777" w:rsidR="00956427" w:rsidRDefault="00956427">
      <w:pPr>
        <w:pStyle w:val="EndQuestion"/>
      </w:pPr>
    </w:p>
    <w:p w14:paraId="44DC3D1A" w14:textId="77777777" w:rsidR="00956427" w:rsidRDefault="00EC07E5">
      <w:pPr>
        <w:pStyle w:val="Variable"/>
      </w:pPr>
      <w:r>
        <w:t>PREV_BEHAVIOURSA</w:t>
      </w:r>
    </w:p>
    <w:p w14:paraId="5020EA88" w14:textId="77777777" w:rsidR="00956427" w:rsidRDefault="00EC07E5">
      <w:pPr>
        <w:pStyle w:val="Note"/>
      </w:pPr>
      <w:r>
        <w:t xml:space="preserve"> Wore a face mask when it was mandatory</w:t>
      </w:r>
    </w:p>
    <w:p w14:paraId="19D24650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Never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2E03BE9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Rarely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F67331B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Sometimes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5208E5E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Often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D0273C8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Always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2208C03" w14:textId="248967D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Not applicable</w:t>
      </w:r>
      <w:r w:rsidRPr="00264412">
        <w:rPr>
          <w:lang w:val="en-US"/>
        </w:rPr>
        <w:tab/>
        <w:t>98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5A80617" w14:textId="77777777" w:rsidR="00956427" w:rsidRPr="00264412" w:rsidRDefault="00956427">
      <w:pPr>
        <w:pStyle w:val="Reponse"/>
        <w:rPr>
          <w:lang w:val="en-US"/>
        </w:rPr>
      </w:pPr>
    </w:p>
    <w:p w14:paraId="09FE6046" w14:textId="77777777" w:rsidR="00956427" w:rsidRDefault="00956427">
      <w:pPr>
        <w:pStyle w:val="EndQuestion"/>
      </w:pPr>
    </w:p>
    <w:p w14:paraId="7EC02595" w14:textId="77777777" w:rsidR="00956427" w:rsidRDefault="00EC07E5">
      <w:pPr>
        <w:pStyle w:val="Variable"/>
      </w:pPr>
      <w:r>
        <w:t>PREV_BEHAVIOURSB</w:t>
      </w:r>
    </w:p>
    <w:p w14:paraId="2C6EC243" w14:textId="77777777" w:rsidR="00956427" w:rsidRDefault="00EC07E5">
      <w:pPr>
        <w:pStyle w:val="Note"/>
      </w:pPr>
      <w:r>
        <w:t xml:space="preserve"> Wore a face mask when it was not mandatory</w:t>
      </w:r>
    </w:p>
    <w:p w14:paraId="301F450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Never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AA707D6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Rarely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4E479BB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Sometimes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C1EBE5F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Often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27A0846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Always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E9C1D07" w14:textId="4661588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Not applicable</w:t>
      </w:r>
      <w:r w:rsidRPr="00264412">
        <w:rPr>
          <w:lang w:val="en-US"/>
        </w:rPr>
        <w:tab/>
        <w:t>98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61266D7" w14:textId="77777777" w:rsidR="00956427" w:rsidRPr="00264412" w:rsidRDefault="00956427">
      <w:pPr>
        <w:pStyle w:val="Reponse"/>
        <w:rPr>
          <w:lang w:val="en-US"/>
        </w:rPr>
      </w:pPr>
    </w:p>
    <w:p w14:paraId="6B003A04" w14:textId="77777777" w:rsidR="00956427" w:rsidRDefault="00956427">
      <w:pPr>
        <w:pStyle w:val="EndQuestion"/>
      </w:pPr>
    </w:p>
    <w:p w14:paraId="02BEAB96" w14:textId="77777777" w:rsidR="00956427" w:rsidRDefault="00EC07E5">
      <w:pPr>
        <w:pStyle w:val="Variable"/>
      </w:pPr>
      <w:r>
        <w:t>PREV_BEHAVIOURSC</w:t>
      </w:r>
    </w:p>
    <w:p w14:paraId="67C93DFB" w14:textId="77777777" w:rsidR="00956427" w:rsidRDefault="00EC07E5">
      <w:pPr>
        <w:pStyle w:val="Note"/>
      </w:pPr>
      <w:r>
        <w:t xml:space="preserve"> Chose to meet with others outdoors instead of indoors</w:t>
      </w:r>
    </w:p>
    <w:p w14:paraId="2E5BB1A2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lastRenderedPageBreak/>
        <w:t>Never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EBA7077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Rarely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1794C3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Sometimes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56CA7CD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Often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46E3F8F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Always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48933DB" w14:textId="1F8E2071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Not applicable</w:t>
      </w:r>
      <w:r w:rsidRPr="00264412">
        <w:rPr>
          <w:lang w:val="en-US"/>
        </w:rPr>
        <w:tab/>
        <w:t>98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E972968" w14:textId="77777777" w:rsidR="00956427" w:rsidRPr="00264412" w:rsidRDefault="00956427">
      <w:pPr>
        <w:pStyle w:val="Reponse"/>
        <w:rPr>
          <w:lang w:val="en-US"/>
        </w:rPr>
      </w:pPr>
    </w:p>
    <w:p w14:paraId="681C543E" w14:textId="77777777" w:rsidR="00956427" w:rsidRDefault="00956427">
      <w:pPr>
        <w:pStyle w:val="EndQuestion"/>
      </w:pPr>
    </w:p>
    <w:p w14:paraId="21D8CA15" w14:textId="77777777" w:rsidR="00956427" w:rsidRDefault="00EC07E5">
      <w:pPr>
        <w:pStyle w:val="Variable"/>
      </w:pPr>
      <w:r>
        <w:t>PREV_BEHAVIOURSD</w:t>
      </w:r>
    </w:p>
    <w:p w14:paraId="14CD4F43" w14:textId="77777777" w:rsidR="00956427" w:rsidRDefault="00EC07E5">
      <w:pPr>
        <w:pStyle w:val="Note"/>
      </w:pPr>
      <w:r>
        <w:t xml:space="preserve"> Took steps to improve indoor air quality (e.g. opened windows, used a HEPA filter)</w:t>
      </w:r>
    </w:p>
    <w:p w14:paraId="236689B2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Never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FBD28A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Rarely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6CDC1AD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Sometimes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E8BBB0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Often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191CED5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Always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1B8A76F" w14:textId="2A7F4A05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Not applicable</w:t>
      </w:r>
      <w:r w:rsidRPr="00264412">
        <w:rPr>
          <w:lang w:val="en-US"/>
        </w:rPr>
        <w:tab/>
        <w:t>98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3FC1016" w14:textId="77777777" w:rsidR="00956427" w:rsidRPr="00264412" w:rsidRDefault="00956427">
      <w:pPr>
        <w:pStyle w:val="Reponse"/>
        <w:rPr>
          <w:lang w:val="en-US"/>
        </w:rPr>
      </w:pPr>
    </w:p>
    <w:p w14:paraId="1801EFC4" w14:textId="77777777" w:rsidR="00956427" w:rsidRDefault="00956427">
      <w:pPr>
        <w:pStyle w:val="EndQuestion"/>
      </w:pPr>
    </w:p>
    <w:p w14:paraId="1D57FF88" w14:textId="77777777" w:rsidR="00956427" w:rsidRDefault="00EC07E5">
      <w:pPr>
        <w:pStyle w:val="Variable"/>
      </w:pPr>
      <w:r>
        <w:t>PREV_BEHAVIOURSE</w:t>
      </w:r>
    </w:p>
    <w:p w14:paraId="53F2C944" w14:textId="77777777" w:rsidR="00956427" w:rsidRDefault="00EC07E5">
      <w:pPr>
        <w:pStyle w:val="Note"/>
      </w:pPr>
      <w:r>
        <w:t xml:space="preserve"> Physical distancing (i.e. stayed at least 2 meters from others)</w:t>
      </w:r>
    </w:p>
    <w:p w14:paraId="24200CC6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Never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C96BDF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Rarely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E02120E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Sometimes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07B89CF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Often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E62CB86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Always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F26C14D" w14:textId="704779C8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Not applicable</w:t>
      </w:r>
      <w:r w:rsidRPr="00264412">
        <w:rPr>
          <w:lang w:val="en-US"/>
        </w:rPr>
        <w:tab/>
        <w:t>98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CD276D9" w14:textId="77777777" w:rsidR="00956427" w:rsidRPr="00264412" w:rsidRDefault="00956427">
      <w:pPr>
        <w:pStyle w:val="Reponse"/>
        <w:rPr>
          <w:lang w:val="en-US"/>
        </w:rPr>
      </w:pPr>
    </w:p>
    <w:p w14:paraId="41262E6F" w14:textId="77777777" w:rsidR="00956427" w:rsidRDefault="00956427">
      <w:pPr>
        <w:pStyle w:val="EndQuestion"/>
      </w:pPr>
    </w:p>
    <w:p w14:paraId="70D03CBA" w14:textId="77777777" w:rsidR="00956427" w:rsidRDefault="00EC07E5">
      <w:pPr>
        <w:pStyle w:val="Variable"/>
      </w:pPr>
      <w:r>
        <w:t>PREV_BEHAVIOURSF</w:t>
      </w:r>
    </w:p>
    <w:p w14:paraId="7FB694B1" w14:textId="77777777" w:rsidR="00956427" w:rsidRDefault="00EC07E5">
      <w:pPr>
        <w:pStyle w:val="Note"/>
      </w:pPr>
      <w:r>
        <w:t xml:space="preserve"> Frequent hand washing or sanitizing</w:t>
      </w:r>
    </w:p>
    <w:p w14:paraId="1A73448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Never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31812F5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Rarely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D9C11C6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Sometimes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762D1C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Often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5170BB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Always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0289949" w14:textId="0117D0F1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Not applicable</w:t>
      </w:r>
      <w:r w:rsidRPr="00264412">
        <w:rPr>
          <w:lang w:val="en-US"/>
        </w:rPr>
        <w:tab/>
        <w:t>98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08D5565" w14:textId="77777777" w:rsidR="00956427" w:rsidRPr="00264412" w:rsidRDefault="00956427">
      <w:pPr>
        <w:pStyle w:val="Reponse"/>
        <w:rPr>
          <w:lang w:val="en-US"/>
        </w:rPr>
      </w:pPr>
    </w:p>
    <w:p w14:paraId="0911CF4C" w14:textId="77777777" w:rsidR="00956427" w:rsidRDefault="00956427">
      <w:pPr>
        <w:pStyle w:val="EndQuestion"/>
      </w:pPr>
    </w:p>
    <w:p w14:paraId="0B4A54A7" w14:textId="77777777" w:rsidR="00956427" w:rsidRDefault="00EC07E5">
      <w:pPr>
        <w:pStyle w:val="Variable"/>
      </w:pPr>
      <w:r>
        <w:t>PREV_BEHAVIOURSG</w:t>
      </w:r>
    </w:p>
    <w:p w14:paraId="3D9E4D6E" w14:textId="77777777" w:rsidR="00956427" w:rsidRDefault="00EC07E5">
      <w:pPr>
        <w:pStyle w:val="Note"/>
      </w:pPr>
      <w:r>
        <w:t xml:space="preserve"> Stayed home when you were sick</w:t>
      </w:r>
    </w:p>
    <w:p w14:paraId="7D0D48B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Never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1AC0AA0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Rarely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02043C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Sometimes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0D46D0E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Often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0687B10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Always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34611DF" w14:textId="09B75498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Not applicable</w:t>
      </w:r>
      <w:r w:rsidRPr="00264412">
        <w:rPr>
          <w:lang w:val="en-US"/>
        </w:rPr>
        <w:tab/>
        <w:t>98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228518E" w14:textId="77777777" w:rsidR="00956427" w:rsidRPr="00264412" w:rsidRDefault="00956427">
      <w:pPr>
        <w:pStyle w:val="Reponse"/>
        <w:rPr>
          <w:lang w:val="en-US"/>
        </w:rPr>
      </w:pPr>
    </w:p>
    <w:p w14:paraId="6FCDA19B" w14:textId="77777777" w:rsidR="00956427" w:rsidRDefault="00956427">
      <w:pPr>
        <w:pStyle w:val="EndQuestion"/>
      </w:pPr>
    </w:p>
    <w:p w14:paraId="3EBD9C2A" w14:textId="77777777" w:rsidR="00956427" w:rsidRDefault="00EC07E5">
      <w:pPr>
        <w:pStyle w:val="Variable"/>
      </w:pPr>
      <w:r>
        <w:t>PREV_BEHAVIOURSH</w:t>
      </w:r>
    </w:p>
    <w:p w14:paraId="0B1CBD9E" w14:textId="77777777" w:rsidR="00956427" w:rsidRDefault="00EC07E5">
      <w:pPr>
        <w:pStyle w:val="Note"/>
      </w:pPr>
      <w:r>
        <w:t xml:space="preserve"> Avoided public places and events</w:t>
      </w:r>
    </w:p>
    <w:p w14:paraId="68A31F60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lastRenderedPageBreak/>
        <w:t>Never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4F7A2EE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Rarely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B32645F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Sometimes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741572C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Often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0B9F17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Always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8719B87" w14:textId="5934F0AF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Not applicable</w:t>
      </w:r>
      <w:r w:rsidRPr="00264412">
        <w:rPr>
          <w:lang w:val="en-US"/>
        </w:rPr>
        <w:tab/>
        <w:t>98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9686B72" w14:textId="77777777" w:rsidR="00956427" w:rsidRPr="00264412" w:rsidRDefault="00956427">
      <w:pPr>
        <w:pStyle w:val="Reponse"/>
        <w:rPr>
          <w:lang w:val="en-US"/>
        </w:rPr>
      </w:pPr>
    </w:p>
    <w:p w14:paraId="35EEF9B6" w14:textId="77777777" w:rsidR="00956427" w:rsidRDefault="00956427">
      <w:pPr>
        <w:pStyle w:val="EndQuestion"/>
      </w:pPr>
    </w:p>
    <w:p w14:paraId="2BEE9A5A" w14:textId="77777777" w:rsidR="00956427" w:rsidRDefault="00EC07E5">
      <w:pPr>
        <w:pStyle w:val="Variable"/>
      </w:pPr>
      <w:r>
        <w:t>PREV_BEHAVIOURS1 [1,5]</w:t>
      </w:r>
    </w:p>
    <w:p w14:paraId="7BA4435C" w14:textId="26C0C140" w:rsidR="00956427" w:rsidRDefault="00EC07E5">
      <w:pPr>
        <w:pStyle w:val="Condition"/>
      </w:pPr>
      <w:r>
        <w:t xml:space="preserve"> If... PREV_BEHAVIOURSD</w:t>
      </w:r>
      <w:r w:rsidR="00264412">
        <w:t xml:space="preserve"> = </w:t>
      </w:r>
      <w:r>
        <w:t>3,4,5</w:t>
      </w:r>
    </w:p>
    <w:p w14:paraId="67B92A5D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Which of the following steps have you taken to improve ventilation in indoor spaces?</w:t>
      </w:r>
    </w:p>
    <w:p w14:paraId="459B1B0F" w14:textId="77777777" w:rsidR="00956427" w:rsidRDefault="00EC07E5">
      <w:pPr>
        <w:pStyle w:val="Note"/>
      </w:pPr>
      <w:r>
        <w:t>Please select all that apply.</w:t>
      </w:r>
    </w:p>
    <w:p w14:paraId="6A69F027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Opened windows or doors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D2F02F9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Used an air purifier (e.g., a HEPA filter)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F91FF80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Used fans vented to the outdoors (e.g,. bathroom exhaust fan, furnace fan set to on)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F037A7C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Used a high efficiency furnace filter (e.g., MERV-13)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37ECE98" w14:textId="56D0A15E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Other (please specify)</w:t>
      </w:r>
      <w:r w:rsidRPr="00264412">
        <w:rPr>
          <w:lang w:val="en-US"/>
        </w:rPr>
        <w:tab/>
        <w:t>77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2C89E9E" w14:textId="77777777" w:rsidR="00956427" w:rsidRPr="00264412" w:rsidRDefault="00956427">
      <w:pPr>
        <w:pStyle w:val="Reponse"/>
        <w:rPr>
          <w:lang w:val="en-US"/>
        </w:rPr>
      </w:pPr>
    </w:p>
    <w:p w14:paraId="457A07E9" w14:textId="77777777" w:rsidR="00956427" w:rsidRDefault="00956427">
      <w:pPr>
        <w:pStyle w:val="EndQuestion"/>
      </w:pPr>
    </w:p>
    <w:p w14:paraId="758E60CA" w14:textId="77777777" w:rsidR="00956427" w:rsidRDefault="00EC07E5">
      <w:pPr>
        <w:pStyle w:val="Variable"/>
      </w:pPr>
      <w:r>
        <w:t>MASK2</w:t>
      </w:r>
    </w:p>
    <w:p w14:paraId="72241BD7" w14:textId="09957AD9" w:rsidR="00956427" w:rsidRDefault="00EC07E5">
      <w:pPr>
        <w:pStyle w:val="Condition"/>
      </w:pPr>
      <w:r>
        <w:t xml:space="preserve"> If... PREV_BEHAVIOURSA</w:t>
      </w:r>
      <w:r w:rsidR="00264412">
        <w:t xml:space="preserve"> = </w:t>
      </w:r>
      <w:r>
        <w:t>3,4,5</w:t>
      </w:r>
      <w:r w:rsidR="00264412">
        <w:t xml:space="preserve"> or </w:t>
      </w:r>
      <w:r>
        <w:t>PREV_BEHAVIOURSB</w:t>
      </w:r>
      <w:r w:rsidR="00264412">
        <w:t xml:space="preserve"> = </w:t>
      </w:r>
      <w:r>
        <w:t>3,4,5</w:t>
      </w:r>
    </w:p>
    <w:p w14:paraId="6E4D0E0C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Which of the following types of masks do you wear most often?</w:t>
      </w:r>
    </w:p>
    <w:p w14:paraId="1D20E7CF" w14:textId="77777777" w:rsidR="00956427" w:rsidRDefault="00EC07E5">
      <w:pPr>
        <w:pStyle w:val="Note"/>
      </w:pPr>
      <w:r>
        <w:t>Choose one only</w:t>
      </w:r>
    </w:p>
    <w:p w14:paraId="1269B702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 respirator (i.e., N95, KN95 or equivalent)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C9E9426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 medical mask (i.e, procedural or surgical)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AA6807F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A non-medical mask (i.e. cloth)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09C6A5F" w14:textId="77777777" w:rsidR="00956427" w:rsidRPr="00264412" w:rsidRDefault="00956427">
      <w:pPr>
        <w:pStyle w:val="Reponse"/>
        <w:rPr>
          <w:lang w:val="en-US"/>
        </w:rPr>
      </w:pPr>
    </w:p>
    <w:p w14:paraId="5BA97702" w14:textId="77777777" w:rsidR="00956427" w:rsidRDefault="00956427">
      <w:pPr>
        <w:pStyle w:val="EndQuestion"/>
      </w:pPr>
    </w:p>
    <w:p w14:paraId="56DC044D" w14:textId="4F33D48D" w:rsidR="00956427" w:rsidRDefault="00EC07E5">
      <w:pPr>
        <w:pStyle w:val="Variable"/>
      </w:pPr>
      <w:r>
        <w:t xml:space="preserve">PREBEHAVIOURS </w:t>
      </w:r>
    </w:p>
    <w:p w14:paraId="519DDC02" w14:textId="665E717F" w:rsidR="00956427" w:rsidRDefault="00EC07E5">
      <w:pPr>
        <w:pStyle w:val="QUESTION0"/>
      </w:pPr>
      <w:r>
        <w:t xml:space="preserve"> In the past two weeks, have you...</w:t>
      </w:r>
    </w:p>
    <w:p w14:paraId="300E10FE" w14:textId="77777777" w:rsidR="00956427" w:rsidRDefault="00956427">
      <w:pPr>
        <w:pStyle w:val="QUESTION0"/>
      </w:pPr>
    </w:p>
    <w:p w14:paraId="26AEB911" w14:textId="77777777" w:rsidR="00956427" w:rsidRPr="00264412" w:rsidRDefault="00956427">
      <w:pPr>
        <w:pStyle w:val="Question"/>
        <w:rPr>
          <w:lang w:val="en-US"/>
        </w:rPr>
      </w:pPr>
    </w:p>
    <w:p w14:paraId="17FE7E05" w14:textId="77777777" w:rsidR="00956427" w:rsidRDefault="00956427">
      <w:pPr>
        <w:pStyle w:val="EndQuestion"/>
      </w:pPr>
    </w:p>
    <w:p w14:paraId="19354C2D" w14:textId="77777777" w:rsidR="00956427" w:rsidRDefault="00EC07E5">
      <w:pPr>
        <w:pStyle w:val="Variable"/>
      </w:pPr>
      <w:r>
        <w:t>BEHAVIOURSA</w:t>
      </w:r>
    </w:p>
    <w:p w14:paraId="2CB82354" w14:textId="77777777" w:rsidR="00956427" w:rsidRDefault="00EC07E5">
      <w:pPr>
        <w:pStyle w:val="Note"/>
      </w:pPr>
      <w:r>
        <w:t xml:space="preserve"> Visited indoors with friends and family that are not part of your household</w:t>
      </w:r>
    </w:p>
    <w:p w14:paraId="2F302436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4E9E529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C0942E9" w14:textId="77777777" w:rsidR="00956427" w:rsidRPr="00264412" w:rsidRDefault="00956427">
      <w:pPr>
        <w:pStyle w:val="Reponse"/>
        <w:rPr>
          <w:lang w:val="en-US"/>
        </w:rPr>
      </w:pPr>
    </w:p>
    <w:p w14:paraId="0A58EFDD" w14:textId="77777777" w:rsidR="00956427" w:rsidRDefault="00956427">
      <w:pPr>
        <w:pStyle w:val="EndQuestion"/>
      </w:pPr>
    </w:p>
    <w:p w14:paraId="10F6B7A5" w14:textId="77777777" w:rsidR="00956427" w:rsidRDefault="00EC07E5">
      <w:pPr>
        <w:pStyle w:val="Variable"/>
      </w:pPr>
      <w:r>
        <w:t>BEHAVIOURSB</w:t>
      </w:r>
    </w:p>
    <w:p w14:paraId="63EFFDEB" w14:textId="77777777" w:rsidR="00956427" w:rsidRDefault="00EC07E5">
      <w:pPr>
        <w:pStyle w:val="Note"/>
      </w:pPr>
      <w:r>
        <w:t xml:space="preserve"> Sat inside a bar or restaurant</w:t>
      </w:r>
    </w:p>
    <w:p w14:paraId="08ED1D6E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B8EBE82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E2F47E1" w14:textId="77777777" w:rsidR="00956427" w:rsidRPr="00264412" w:rsidRDefault="00956427">
      <w:pPr>
        <w:pStyle w:val="Reponse"/>
        <w:rPr>
          <w:lang w:val="en-US"/>
        </w:rPr>
      </w:pPr>
    </w:p>
    <w:p w14:paraId="76E58DF4" w14:textId="77777777" w:rsidR="00956427" w:rsidRDefault="00956427">
      <w:pPr>
        <w:pStyle w:val="EndQuestion"/>
      </w:pPr>
    </w:p>
    <w:p w14:paraId="5F83B65C" w14:textId="77777777" w:rsidR="00956427" w:rsidRDefault="00EC07E5">
      <w:pPr>
        <w:pStyle w:val="Variable"/>
      </w:pPr>
      <w:r>
        <w:lastRenderedPageBreak/>
        <w:t>BEHAVIOURSC</w:t>
      </w:r>
    </w:p>
    <w:p w14:paraId="5AF7D6D7" w14:textId="77777777" w:rsidR="00956427" w:rsidRDefault="00EC07E5">
      <w:pPr>
        <w:pStyle w:val="Note"/>
      </w:pPr>
      <w:r>
        <w:t xml:space="preserve"> Travelled to another province or territory</w:t>
      </w:r>
    </w:p>
    <w:p w14:paraId="70F9D3C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B3DE1FE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0139461" w14:textId="77777777" w:rsidR="00956427" w:rsidRPr="00264412" w:rsidRDefault="00956427">
      <w:pPr>
        <w:pStyle w:val="Reponse"/>
        <w:rPr>
          <w:lang w:val="en-US"/>
        </w:rPr>
      </w:pPr>
    </w:p>
    <w:p w14:paraId="1A30358B" w14:textId="77777777" w:rsidR="00956427" w:rsidRDefault="00956427">
      <w:pPr>
        <w:pStyle w:val="EndQuestion"/>
      </w:pPr>
    </w:p>
    <w:p w14:paraId="4682C2FA" w14:textId="77777777" w:rsidR="00956427" w:rsidRDefault="00EC07E5">
      <w:pPr>
        <w:pStyle w:val="Variable"/>
      </w:pPr>
      <w:r>
        <w:t>BEHAVIOURSD</w:t>
      </w:r>
    </w:p>
    <w:p w14:paraId="217ED47A" w14:textId="77777777" w:rsidR="00956427" w:rsidRDefault="00EC07E5">
      <w:pPr>
        <w:pStyle w:val="Note"/>
      </w:pPr>
      <w:r>
        <w:t xml:space="preserve"> Travelled to another country</w:t>
      </w:r>
    </w:p>
    <w:p w14:paraId="19AA162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D1FA03E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1534377" w14:textId="77777777" w:rsidR="00956427" w:rsidRPr="00264412" w:rsidRDefault="00956427">
      <w:pPr>
        <w:pStyle w:val="Reponse"/>
        <w:rPr>
          <w:lang w:val="en-US"/>
        </w:rPr>
      </w:pPr>
    </w:p>
    <w:p w14:paraId="624FF702" w14:textId="77777777" w:rsidR="00956427" w:rsidRDefault="00956427">
      <w:pPr>
        <w:pStyle w:val="EndQuestion"/>
      </w:pPr>
    </w:p>
    <w:p w14:paraId="30C3EC35" w14:textId="77777777" w:rsidR="00956427" w:rsidRDefault="00EC07E5">
      <w:pPr>
        <w:pStyle w:val="Variable"/>
      </w:pPr>
      <w:r>
        <w:t>BEHAVIOURSE</w:t>
      </w:r>
    </w:p>
    <w:p w14:paraId="674976FB" w14:textId="77777777" w:rsidR="00956427" w:rsidRDefault="00EC07E5">
      <w:pPr>
        <w:pStyle w:val="Note"/>
      </w:pPr>
      <w:r>
        <w:t xml:space="preserve"> Worked or gone to school in an indoor setting (e.g., office, store, classroom)</w:t>
      </w:r>
    </w:p>
    <w:p w14:paraId="0866713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D116839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FD84378" w14:textId="77777777" w:rsidR="00956427" w:rsidRPr="00264412" w:rsidRDefault="00956427">
      <w:pPr>
        <w:pStyle w:val="Reponse"/>
        <w:rPr>
          <w:lang w:val="en-US"/>
        </w:rPr>
      </w:pPr>
    </w:p>
    <w:p w14:paraId="26A160F6" w14:textId="77777777" w:rsidR="00956427" w:rsidRDefault="00956427">
      <w:pPr>
        <w:pStyle w:val="EndQuestion"/>
      </w:pPr>
    </w:p>
    <w:p w14:paraId="18117557" w14:textId="77777777" w:rsidR="00956427" w:rsidRDefault="00EC07E5">
      <w:pPr>
        <w:pStyle w:val="Variable"/>
      </w:pPr>
      <w:r>
        <w:t>BEHAVIOURSF</w:t>
      </w:r>
    </w:p>
    <w:p w14:paraId="70CF5861" w14:textId="77777777" w:rsidR="00956427" w:rsidRDefault="00EC07E5">
      <w:pPr>
        <w:pStyle w:val="Note"/>
      </w:pPr>
      <w:r>
        <w:t xml:space="preserve"> Gone to the gym or an exercise class</w:t>
      </w:r>
    </w:p>
    <w:p w14:paraId="5D7E6FE8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697FC0F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FADB10E" w14:textId="77777777" w:rsidR="00956427" w:rsidRPr="00264412" w:rsidRDefault="00956427">
      <w:pPr>
        <w:pStyle w:val="Reponse"/>
        <w:rPr>
          <w:lang w:val="en-US"/>
        </w:rPr>
      </w:pPr>
    </w:p>
    <w:p w14:paraId="656E2540" w14:textId="77777777" w:rsidR="00956427" w:rsidRDefault="00956427">
      <w:pPr>
        <w:pStyle w:val="EndQuestion"/>
      </w:pPr>
    </w:p>
    <w:p w14:paraId="4D97E6CF" w14:textId="77777777" w:rsidR="00956427" w:rsidRDefault="00EC07E5">
      <w:pPr>
        <w:pStyle w:val="Variable"/>
      </w:pPr>
      <w:r>
        <w:t>BEHAVIOURSG</w:t>
      </w:r>
    </w:p>
    <w:p w14:paraId="577E75E1" w14:textId="77777777" w:rsidR="00956427" w:rsidRDefault="00EC07E5">
      <w:pPr>
        <w:pStyle w:val="Note"/>
      </w:pPr>
      <w:r>
        <w:t xml:space="preserve"> Attended an indoor sporting event and/or concert</w:t>
      </w:r>
    </w:p>
    <w:p w14:paraId="297D1B0C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Yes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F835AD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No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D4024B9" w14:textId="77777777" w:rsidR="00956427" w:rsidRPr="00264412" w:rsidRDefault="00956427">
      <w:pPr>
        <w:pStyle w:val="Reponse"/>
        <w:rPr>
          <w:lang w:val="en-US"/>
        </w:rPr>
      </w:pPr>
    </w:p>
    <w:p w14:paraId="10CD9F68" w14:textId="77777777" w:rsidR="00956427" w:rsidRDefault="00956427">
      <w:pPr>
        <w:pStyle w:val="EndQuestion"/>
      </w:pPr>
    </w:p>
    <w:p w14:paraId="3B691639" w14:textId="77777777" w:rsidR="00956427" w:rsidRDefault="00EC07E5">
      <w:pPr>
        <w:pStyle w:val="Variable"/>
      </w:pPr>
      <w:r>
        <w:t>RISK_EVAL</w:t>
      </w:r>
    </w:p>
    <w:p w14:paraId="49866073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How would you rate your ability to assess your personal risk of becoming infected with COVID-19 when engaging in or planning activities?</w:t>
      </w:r>
    </w:p>
    <w:p w14:paraId="432EEA27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Very poor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9D9B3DB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Poor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2FD5C2A9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Fair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69988AA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Good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B1CAF3C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Excellent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67B6397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I do not assess my personal risk of becoming infected with COVID-19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6A88D0B" w14:textId="77777777" w:rsidR="00956427" w:rsidRPr="00264412" w:rsidRDefault="00956427">
      <w:pPr>
        <w:pStyle w:val="Reponse"/>
        <w:rPr>
          <w:lang w:val="en-US"/>
        </w:rPr>
      </w:pPr>
    </w:p>
    <w:p w14:paraId="1B37BC22" w14:textId="77777777" w:rsidR="00956427" w:rsidRDefault="00956427">
      <w:pPr>
        <w:pStyle w:val="EndQuestion"/>
      </w:pPr>
    </w:p>
    <w:p w14:paraId="443935B9" w14:textId="77777777" w:rsidR="00956427" w:rsidRDefault="00EC07E5">
      <w:pPr>
        <w:pStyle w:val="Variable"/>
      </w:pPr>
      <w:r>
        <w:t>RISK_EVAL1 [1,10]</w:t>
      </w:r>
    </w:p>
    <w:p w14:paraId="61CEDE16" w14:textId="17380677" w:rsidR="00956427" w:rsidRDefault="00EC07E5">
      <w:pPr>
        <w:pStyle w:val="Condition"/>
      </w:pPr>
      <w:r>
        <w:t xml:space="preserve"> If... RISK_EVAL</w:t>
      </w:r>
      <w:r w:rsidR="00264412">
        <w:t xml:space="preserve"> = </w:t>
      </w:r>
      <w:r>
        <w:t>1,2,3,4,5</w:t>
      </w:r>
    </w:p>
    <w:p w14:paraId="582AD0B3" w14:textId="77777777" w:rsidR="00956427" w:rsidRPr="00264412" w:rsidRDefault="00EC07E5">
      <w:pPr>
        <w:pStyle w:val="Question"/>
        <w:rPr>
          <w:lang w:val="en-US"/>
        </w:rPr>
      </w:pPr>
      <w:r w:rsidRPr="00264412">
        <w:rPr>
          <w:lang w:val="en-US"/>
        </w:rPr>
        <w:t xml:space="preserve"> Which of the following factors do you consider when assessing your personal risk of being infected with COVID-19?</w:t>
      </w:r>
    </w:p>
    <w:p w14:paraId="7D9553A4" w14:textId="77777777" w:rsidR="00956427" w:rsidRDefault="00EC07E5">
      <w:pPr>
        <w:pStyle w:val="Note"/>
      </w:pPr>
      <w:r>
        <w:t>Please select all that apply.</w:t>
      </w:r>
    </w:p>
    <w:p w14:paraId="64B6BB0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lastRenderedPageBreak/>
        <w:t>Local COVID-19 situation (e.g., number of cases, positivity rate, wastewater data)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130FC17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Your vaccination status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F43D951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The vaccination status of those you are associating with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8F4E5E5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Your health status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6246A7D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The health status of your household members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E16379E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The number of people you are associating with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5608C20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The physical space you are going to (e.g. indoors, outdoors, ventilation)</w:t>
      </w:r>
      <w:r w:rsidRPr="00264412">
        <w:rPr>
          <w:lang w:val="en-US"/>
        </w:rPr>
        <w:tab/>
        <w:t>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3EC9ED6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Your previous infection status</w:t>
      </w:r>
      <w:r w:rsidRPr="00264412">
        <w:rPr>
          <w:lang w:val="en-US"/>
        </w:rPr>
        <w:tab/>
        <w:t>8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7965134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What those around me (e.g., close friends, family) are doing</w:t>
      </w:r>
      <w:r w:rsidRPr="00264412">
        <w:rPr>
          <w:lang w:val="en-US"/>
        </w:rPr>
        <w:tab/>
        <w:t>9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CB63373" w14:textId="1CCB6546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Other (please specify)</w:t>
      </w:r>
      <w:r w:rsidRPr="00264412">
        <w:rPr>
          <w:lang w:val="en-US"/>
        </w:rPr>
        <w:tab/>
        <w:t>77</w:t>
      </w:r>
      <w:r w:rsidRPr="00264412">
        <w:rPr>
          <w:lang w:val="en-US"/>
        </w:rPr>
        <w:tab/>
        <w:t xml:space="preserve"> B</w:t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4E08A69" w14:textId="77777777" w:rsidR="00956427" w:rsidRPr="00264412" w:rsidRDefault="00956427">
      <w:pPr>
        <w:pStyle w:val="Reponse"/>
        <w:rPr>
          <w:lang w:val="en-US"/>
        </w:rPr>
      </w:pPr>
    </w:p>
    <w:p w14:paraId="752AAA7E" w14:textId="77777777" w:rsidR="00956427" w:rsidRDefault="00956427">
      <w:pPr>
        <w:pStyle w:val="EndQuestion"/>
      </w:pPr>
    </w:p>
    <w:p w14:paraId="5365E060" w14:textId="126DF912" w:rsidR="00956427" w:rsidRDefault="00EC07E5">
      <w:pPr>
        <w:pStyle w:val="Variable"/>
      </w:pPr>
      <w:r>
        <w:t xml:space="preserve">PREFATIGUE1 </w:t>
      </w:r>
    </w:p>
    <w:p w14:paraId="065DA70F" w14:textId="50350514" w:rsidR="00956427" w:rsidRDefault="00EC07E5">
      <w:pPr>
        <w:pStyle w:val="QUESTION0"/>
      </w:pPr>
      <w:r>
        <w:t xml:space="preserve"> In the future, if the following public health measures had to be implemented or reintroduced to prevent a widespread outbreak, would you support them?</w:t>
      </w:r>
    </w:p>
    <w:p w14:paraId="51DE984E" w14:textId="77777777" w:rsidR="00956427" w:rsidRDefault="00956427">
      <w:pPr>
        <w:pStyle w:val="QUESTION0"/>
      </w:pPr>
    </w:p>
    <w:p w14:paraId="6385C878" w14:textId="77777777" w:rsidR="00956427" w:rsidRPr="00264412" w:rsidRDefault="00956427">
      <w:pPr>
        <w:pStyle w:val="Question"/>
        <w:rPr>
          <w:lang w:val="en-US"/>
        </w:rPr>
      </w:pPr>
    </w:p>
    <w:p w14:paraId="1E687F29" w14:textId="77777777" w:rsidR="00956427" w:rsidRDefault="00956427">
      <w:pPr>
        <w:pStyle w:val="EndQuestion"/>
      </w:pPr>
    </w:p>
    <w:p w14:paraId="29E2FA06" w14:textId="77777777" w:rsidR="00956427" w:rsidRDefault="00EC07E5">
      <w:pPr>
        <w:pStyle w:val="Variable"/>
      </w:pPr>
      <w:r>
        <w:t>FATIGUE1A</w:t>
      </w:r>
    </w:p>
    <w:p w14:paraId="039E7F84" w14:textId="77777777" w:rsidR="00956427" w:rsidRDefault="00EC07E5">
      <w:pPr>
        <w:pStyle w:val="Note"/>
      </w:pPr>
      <w:r>
        <w:t xml:space="preserve"> Gathering limits</w:t>
      </w:r>
    </w:p>
    <w:p w14:paraId="728E9B6E" w14:textId="5F024805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Strongly oppose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3EDB8CE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Oppose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1D79BC4" w14:textId="7591D343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Somewhat oppose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77F7B61" w14:textId="4039D629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Neither support nor oppose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0AD1586" w14:textId="05D9C37B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Somewhat support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B1F94FC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Support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5A3898D" w14:textId="0E2CFE55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Strongly support</w:t>
      </w:r>
      <w:r w:rsidRPr="00264412">
        <w:rPr>
          <w:lang w:val="en-US"/>
        </w:rPr>
        <w:tab/>
        <w:t>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DE09F64" w14:textId="77777777" w:rsidR="00956427" w:rsidRPr="00264412" w:rsidRDefault="00956427">
      <w:pPr>
        <w:pStyle w:val="Reponse"/>
        <w:rPr>
          <w:lang w:val="en-US"/>
        </w:rPr>
      </w:pPr>
    </w:p>
    <w:p w14:paraId="5D4FAFDE" w14:textId="77777777" w:rsidR="00956427" w:rsidRDefault="00956427">
      <w:pPr>
        <w:pStyle w:val="EndQuestion"/>
      </w:pPr>
    </w:p>
    <w:p w14:paraId="551AD142" w14:textId="77777777" w:rsidR="00956427" w:rsidRDefault="00EC07E5">
      <w:pPr>
        <w:pStyle w:val="Variable"/>
      </w:pPr>
      <w:r>
        <w:t>FATIGUE1B</w:t>
      </w:r>
    </w:p>
    <w:p w14:paraId="00DAA341" w14:textId="77777777" w:rsidR="00956427" w:rsidRDefault="00EC07E5">
      <w:pPr>
        <w:pStyle w:val="Note"/>
      </w:pPr>
      <w:r>
        <w:t xml:space="preserve"> Stay-at-home orders</w:t>
      </w:r>
    </w:p>
    <w:p w14:paraId="5EB592A8" w14:textId="6F25C2A4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Strongly oppose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6C83103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Oppose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790D40AA" w14:textId="16A8FD86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Somewhat oppose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C76AE46" w14:textId="264B0460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Neither support nor oppose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4008784A" w14:textId="26F39870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Somewhat support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FFB85F4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Support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F4E97AB" w14:textId="6A2BD80D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Strongly support</w:t>
      </w:r>
      <w:r w:rsidRPr="00264412">
        <w:rPr>
          <w:lang w:val="en-US"/>
        </w:rPr>
        <w:tab/>
        <w:t>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551D2D2C" w14:textId="77777777" w:rsidR="00956427" w:rsidRPr="00264412" w:rsidRDefault="00956427">
      <w:pPr>
        <w:pStyle w:val="Reponse"/>
        <w:rPr>
          <w:lang w:val="en-US"/>
        </w:rPr>
      </w:pPr>
    </w:p>
    <w:p w14:paraId="5B5AD7B6" w14:textId="77777777" w:rsidR="00956427" w:rsidRDefault="00956427">
      <w:pPr>
        <w:pStyle w:val="EndQuestion"/>
      </w:pPr>
    </w:p>
    <w:p w14:paraId="47123C14" w14:textId="77777777" w:rsidR="00956427" w:rsidRDefault="00EC07E5">
      <w:pPr>
        <w:pStyle w:val="Variable"/>
      </w:pPr>
      <w:r>
        <w:t>FATIGUE1C</w:t>
      </w:r>
    </w:p>
    <w:p w14:paraId="2197B8BD" w14:textId="77777777" w:rsidR="00956427" w:rsidRDefault="00EC07E5">
      <w:pPr>
        <w:pStyle w:val="Note"/>
      </w:pPr>
      <w:r>
        <w:t xml:space="preserve"> Closing of businesses</w:t>
      </w:r>
    </w:p>
    <w:p w14:paraId="5496EC99" w14:textId="2F0C62FC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lastRenderedPageBreak/>
        <w:t>Strongly oppose</w:t>
      </w:r>
      <w:r w:rsidRPr="00264412">
        <w:rPr>
          <w:lang w:val="en-US"/>
        </w:rPr>
        <w:tab/>
        <w:t>1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CFF7D6D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Oppose</w:t>
      </w:r>
      <w:r w:rsidRPr="00264412">
        <w:rPr>
          <w:lang w:val="en-US"/>
        </w:rPr>
        <w:tab/>
        <w:t>2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307BA241" w14:textId="093E257B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Somewhat oppose</w:t>
      </w:r>
      <w:r w:rsidRPr="00264412">
        <w:rPr>
          <w:lang w:val="en-US"/>
        </w:rPr>
        <w:tab/>
        <w:t>3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20C616C" w14:textId="54B244BC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Neither support nor oppose</w:t>
      </w:r>
      <w:r w:rsidRPr="00264412">
        <w:rPr>
          <w:lang w:val="en-US"/>
        </w:rPr>
        <w:tab/>
        <w:t>4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00021C7E" w14:textId="5603C812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Somewhat support</w:t>
      </w:r>
      <w:r w:rsidRPr="00264412">
        <w:rPr>
          <w:lang w:val="en-US"/>
        </w:rPr>
        <w:tab/>
        <w:t>5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6C0BC059" w14:textId="77777777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Support</w:t>
      </w:r>
      <w:r w:rsidRPr="00264412">
        <w:rPr>
          <w:lang w:val="en-US"/>
        </w:rPr>
        <w:tab/>
        <w:t>6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9DF077A" w14:textId="6A1F4A54" w:rsidR="00956427" w:rsidRPr="00264412" w:rsidRDefault="00EC07E5">
      <w:pPr>
        <w:pStyle w:val="Reponse"/>
        <w:rPr>
          <w:lang w:val="en-US"/>
        </w:rPr>
      </w:pPr>
      <w:r w:rsidRPr="00264412">
        <w:rPr>
          <w:lang w:val="en-US"/>
        </w:rPr>
        <w:t>Strongly support</w:t>
      </w:r>
      <w:r w:rsidRPr="00264412">
        <w:rPr>
          <w:lang w:val="en-US"/>
        </w:rPr>
        <w:tab/>
        <w:t>7</w:t>
      </w:r>
      <w:r w:rsidRPr="00264412">
        <w:rPr>
          <w:lang w:val="en-US"/>
        </w:rPr>
        <w:tab/>
      </w:r>
      <w:r w:rsidRPr="00264412">
        <w:rPr>
          <w:lang w:val="en-US"/>
        </w:rPr>
        <w:tab/>
        <w:t xml:space="preserve"> </w:t>
      </w:r>
      <w:r w:rsidRPr="00264412">
        <w:rPr>
          <w:lang w:val="en-US"/>
        </w:rPr>
        <w:tab/>
        <w:t xml:space="preserve">  </w:t>
      </w:r>
    </w:p>
    <w:p w14:paraId="1C2E9F60" w14:textId="77777777" w:rsidR="00956427" w:rsidRPr="00264412" w:rsidRDefault="00956427">
      <w:pPr>
        <w:pStyle w:val="Reponse"/>
        <w:rPr>
          <w:lang w:val="en-US"/>
        </w:rPr>
      </w:pPr>
    </w:p>
    <w:p w14:paraId="43A4E75D" w14:textId="77777777" w:rsidR="00956427" w:rsidRDefault="00956427">
      <w:pPr>
        <w:pStyle w:val="EndQuestion"/>
      </w:pPr>
    </w:p>
    <w:p w14:paraId="284CAB2F" w14:textId="77777777" w:rsidR="00956427" w:rsidRDefault="00EC07E5">
      <w:pPr>
        <w:pStyle w:val="Variable"/>
      </w:pPr>
      <w:r>
        <w:t>FATIGUE1D</w:t>
      </w:r>
    </w:p>
    <w:p w14:paraId="20500018" w14:textId="77777777" w:rsidR="00956427" w:rsidRDefault="00EC07E5">
      <w:pPr>
        <w:pStyle w:val="Note"/>
      </w:pPr>
      <w:r>
        <w:t xml:space="preserve"> Travel restrictions/border closures</w:t>
      </w:r>
    </w:p>
    <w:p w14:paraId="38206047" w14:textId="4D73790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oppose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D1A492D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Oppose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47624D5" w14:textId="61F67BF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oppose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36FBEEB" w14:textId="3C97980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support nor oppose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0FC1869" w14:textId="1EAF426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support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2414238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Support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C964286" w14:textId="4492E2F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support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B82E2E7" w14:textId="77777777" w:rsidR="00956427" w:rsidRPr="00D33343" w:rsidRDefault="00956427">
      <w:pPr>
        <w:pStyle w:val="Reponse"/>
        <w:rPr>
          <w:lang w:val="en-US"/>
        </w:rPr>
      </w:pPr>
    </w:p>
    <w:p w14:paraId="074771B1" w14:textId="77777777" w:rsidR="00956427" w:rsidRDefault="00956427">
      <w:pPr>
        <w:pStyle w:val="EndQuestion"/>
      </w:pPr>
    </w:p>
    <w:p w14:paraId="5AE14880" w14:textId="77777777" w:rsidR="00956427" w:rsidRDefault="00EC07E5">
      <w:pPr>
        <w:pStyle w:val="Variable"/>
      </w:pPr>
      <w:r>
        <w:t>FATIGUE1E</w:t>
      </w:r>
    </w:p>
    <w:p w14:paraId="0FA72EFE" w14:textId="77777777" w:rsidR="00956427" w:rsidRDefault="00EC07E5">
      <w:pPr>
        <w:pStyle w:val="Note"/>
      </w:pPr>
      <w:r>
        <w:t xml:space="preserve"> Avoiding indoor gatherings with people outside of your household</w:t>
      </w:r>
    </w:p>
    <w:p w14:paraId="1BC28D9C" w14:textId="521A52D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oppose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1BF4A2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Oppose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28C81A6" w14:textId="56E8903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oppose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356A216" w14:textId="5084B86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support nor oppose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D94E54E" w14:textId="0EA3DA5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support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42DCDD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Support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C3E3ED0" w14:textId="3EFBB33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support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AFCBAFA" w14:textId="77777777" w:rsidR="00956427" w:rsidRPr="00D33343" w:rsidRDefault="00956427">
      <w:pPr>
        <w:pStyle w:val="Reponse"/>
        <w:rPr>
          <w:lang w:val="en-US"/>
        </w:rPr>
      </w:pPr>
    </w:p>
    <w:p w14:paraId="4C9E0E1E" w14:textId="77777777" w:rsidR="00956427" w:rsidRDefault="00956427">
      <w:pPr>
        <w:pStyle w:val="EndQuestion"/>
      </w:pPr>
    </w:p>
    <w:p w14:paraId="66907421" w14:textId="77777777" w:rsidR="00956427" w:rsidRDefault="00EC07E5">
      <w:pPr>
        <w:pStyle w:val="Variable"/>
      </w:pPr>
      <w:r>
        <w:t>FATIGUE1F</w:t>
      </w:r>
    </w:p>
    <w:p w14:paraId="4EC41105" w14:textId="77777777" w:rsidR="00956427" w:rsidRDefault="00EC07E5">
      <w:pPr>
        <w:pStyle w:val="Note"/>
      </w:pPr>
      <w:r>
        <w:t xml:space="preserve"> School or daycare closures</w:t>
      </w:r>
    </w:p>
    <w:p w14:paraId="52CDD065" w14:textId="591711A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oppose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CC09BE4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Oppose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4295491" w14:textId="650C46B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oppose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09E173F" w14:textId="1E53C20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support nor oppose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BEE73D3" w14:textId="0E46E53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support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5DE3861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Support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9258E33" w14:textId="50D3B5E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support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0CCED68" w14:textId="77777777" w:rsidR="00956427" w:rsidRPr="00D33343" w:rsidRDefault="00956427">
      <w:pPr>
        <w:pStyle w:val="Reponse"/>
        <w:rPr>
          <w:lang w:val="en-US"/>
        </w:rPr>
      </w:pPr>
    </w:p>
    <w:p w14:paraId="50BC6F12" w14:textId="77777777" w:rsidR="00956427" w:rsidRDefault="00956427">
      <w:pPr>
        <w:pStyle w:val="EndQuestion"/>
      </w:pPr>
    </w:p>
    <w:p w14:paraId="67FDD988" w14:textId="77777777" w:rsidR="00956427" w:rsidRDefault="00EC07E5">
      <w:pPr>
        <w:pStyle w:val="Variable"/>
      </w:pPr>
      <w:r>
        <w:t>FATIGUE1G</w:t>
      </w:r>
    </w:p>
    <w:p w14:paraId="108F3377" w14:textId="77777777" w:rsidR="00956427" w:rsidRDefault="00EC07E5">
      <w:pPr>
        <w:pStyle w:val="Note"/>
      </w:pPr>
      <w:r>
        <w:t xml:space="preserve"> A requirement to wear a mask in indoor public settings</w:t>
      </w:r>
    </w:p>
    <w:p w14:paraId="60B615C6" w14:textId="64F58F9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lastRenderedPageBreak/>
        <w:t>Strongly oppose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46E39F3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Oppose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3B20421" w14:textId="3B91A02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oppose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F55528F" w14:textId="741E7D8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support nor oppose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74D195B" w14:textId="50C313E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support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3D296FF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Support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0F76D6E" w14:textId="66DED5F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support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F2E0907" w14:textId="77777777" w:rsidR="00956427" w:rsidRPr="00D33343" w:rsidRDefault="00956427">
      <w:pPr>
        <w:pStyle w:val="Reponse"/>
        <w:rPr>
          <w:lang w:val="en-US"/>
        </w:rPr>
      </w:pPr>
    </w:p>
    <w:p w14:paraId="741D12E1" w14:textId="77777777" w:rsidR="00956427" w:rsidRDefault="00956427">
      <w:pPr>
        <w:pStyle w:val="EndQuestion"/>
      </w:pPr>
    </w:p>
    <w:p w14:paraId="1A6A2A91" w14:textId="77777777" w:rsidR="00956427" w:rsidRDefault="00EC07E5">
      <w:pPr>
        <w:pStyle w:val="Variable"/>
      </w:pPr>
      <w:r>
        <w:t>FATIGUE1H</w:t>
      </w:r>
    </w:p>
    <w:p w14:paraId="75EFB4A5" w14:textId="77777777" w:rsidR="00956427" w:rsidRDefault="00EC07E5">
      <w:pPr>
        <w:pStyle w:val="Note"/>
      </w:pPr>
      <w:r>
        <w:t xml:space="preserve"> Nightly curfews</w:t>
      </w:r>
    </w:p>
    <w:p w14:paraId="07F21216" w14:textId="0DC2364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oppose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CAC781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Oppose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F87B045" w14:textId="6EA9E0D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oppose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3821D9D" w14:textId="1DD0897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support nor oppose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1B6BBA5" w14:textId="6435AB2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support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A4977D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Support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F875735" w14:textId="79F522E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support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6297FDF" w14:textId="77777777" w:rsidR="00956427" w:rsidRPr="00D33343" w:rsidRDefault="00956427">
      <w:pPr>
        <w:pStyle w:val="Reponse"/>
        <w:rPr>
          <w:lang w:val="en-US"/>
        </w:rPr>
      </w:pPr>
    </w:p>
    <w:p w14:paraId="011B4BFB" w14:textId="77777777" w:rsidR="00956427" w:rsidRDefault="00956427">
      <w:pPr>
        <w:pStyle w:val="EndQuestion"/>
      </w:pPr>
    </w:p>
    <w:p w14:paraId="0F3E97FB" w14:textId="77777777" w:rsidR="00956427" w:rsidRDefault="00EC07E5">
      <w:pPr>
        <w:pStyle w:val="Variable"/>
      </w:pPr>
      <w:r>
        <w:t>FATIGUE1I</w:t>
      </w:r>
    </w:p>
    <w:p w14:paraId="6F5929B6" w14:textId="77777777" w:rsidR="00956427" w:rsidRDefault="00EC07E5">
      <w:pPr>
        <w:pStyle w:val="Note"/>
      </w:pPr>
      <w:r>
        <w:t xml:space="preserve"> Requirements to provide proof of 2 doses of a COVID-19 vaccine for certain activities</w:t>
      </w:r>
    </w:p>
    <w:p w14:paraId="4AA212EE" w14:textId="4C4A042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oppose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6BD1498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Oppose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ECBE6C8" w14:textId="4E8DA05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oppose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F615F25" w14:textId="604BF18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support nor oppose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58BFC22" w14:textId="5C7C9FE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support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654A18F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Support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7C6B26E" w14:textId="340F4A0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support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CB80ABD" w14:textId="77777777" w:rsidR="00956427" w:rsidRPr="00D33343" w:rsidRDefault="00956427">
      <w:pPr>
        <w:pStyle w:val="Reponse"/>
        <w:rPr>
          <w:lang w:val="en-US"/>
        </w:rPr>
      </w:pPr>
    </w:p>
    <w:p w14:paraId="1B80DA44" w14:textId="77777777" w:rsidR="00956427" w:rsidRDefault="00956427">
      <w:pPr>
        <w:pStyle w:val="EndQuestion"/>
      </w:pPr>
    </w:p>
    <w:p w14:paraId="394221DE" w14:textId="77777777" w:rsidR="00956427" w:rsidRDefault="00EC07E5">
      <w:pPr>
        <w:pStyle w:val="Variable"/>
      </w:pPr>
      <w:r>
        <w:t>FATIGUE1J</w:t>
      </w:r>
    </w:p>
    <w:p w14:paraId="391A2035" w14:textId="77777777" w:rsidR="00956427" w:rsidRDefault="00EC07E5">
      <w:pPr>
        <w:pStyle w:val="Note"/>
      </w:pPr>
      <w:r>
        <w:t xml:space="preserve"> Requirements to provide proof of 3 or more doses of a COVID-19 vaccine for certain activities</w:t>
      </w:r>
    </w:p>
    <w:p w14:paraId="3A5273EF" w14:textId="49985BC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oppose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8367A22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Oppose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CF829D1" w14:textId="75054AE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oppose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7690AFF" w14:textId="72D2F45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support nor oppose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3D7AAD6" w14:textId="21F5238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support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3C1912F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Support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3EB8FD0" w14:textId="546084D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support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EF9134E" w14:textId="77777777" w:rsidR="00956427" w:rsidRPr="00D33343" w:rsidRDefault="00956427">
      <w:pPr>
        <w:pStyle w:val="Reponse"/>
        <w:rPr>
          <w:lang w:val="en-US"/>
        </w:rPr>
      </w:pPr>
    </w:p>
    <w:p w14:paraId="04664AAA" w14:textId="77777777" w:rsidR="00956427" w:rsidRDefault="00956427">
      <w:pPr>
        <w:pStyle w:val="EndQuestion"/>
      </w:pPr>
    </w:p>
    <w:p w14:paraId="1B6169F7" w14:textId="77777777" w:rsidR="00956427" w:rsidRDefault="00EC07E5">
      <w:pPr>
        <w:pStyle w:val="Variable"/>
      </w:pPr>
      <w:r>
        <w:lastRenderedPageBreak/>
        <w:t>VAX_STATUS</w:t>
      </w:r>
    </w:p>
    <w:p w14:paraId="032AE3B4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Have you received a COVID-19 vaccine?</w:t>
      </w:r>
    </w:p>
    <w:p w14:paraId="1F6E21FF" w14:textId="0913629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 xml:space="preserve">Yes </w:t>
      </w:r>
      <w:r w:rsidR="00EF67A0">
        <w:rPr>
          <w:lang w:val="en-US"/>
        </w:rPr>
        <w:t xml:space="preserve">- </w:t>
      </w:r>
      <w:r w:rsidRPr="00D33343">
        <w:rPr>
          <w:lang w:val="en-US"/>
        </w:rPr>
        <w:t>one dose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F1AF08E" w14:textId="31E1533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</w:t>
      </w:r>
      <w:r w:rsidR="00EF67A0">
        <w:rPr>
          <w:lang w:val="en-US"/>
        </w:rPr>
        <w:t xml:space="preserve"> -</w:t>
      </w:r>
      <w:r w:rsidRPr="00D33343">
        <w:rPr>
          <w:lang w:val="en-US"/>
        </w:rPr>
        <w:t xml:space="preserve"> two doses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78B5BEB" w14:textId="320742E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 xml:space="preserve">Yes </w:t>
      </w:r>
      <w:r w:rsidR="00EF67A0">
        <w:rPr>
          <w:lang w:val="en-US"/>
        </w:rPr>
        <w:t xml:space="preserve">- </w:t>
      </w:r>
      <w:r w:rsidRPr="00D33343">
        <w:rPr>
          <w:lang w:val="en-US"/>
        </w:rPr>
        <w:t>three doses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852022A" w14:textId="61EA7CE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 xml:space="preserve">Yes </w:t>
      </w:r>
      <w:r w:rsidR="00EF67A0">
        <w:rPr>
          <w:lang w:val="en-US"/>
        </w:rPr>
        <w:t xml:space="preserve">- </w:t>
      </w:r>
      <w:r w:rsidRPr="00D33343">
        <w:rPr>
          <w:lang w:val="en-US"/>
        </w:rPr>
        <w:t>four doses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D29DD25" w14:textId="375B6D9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 xml:space="preserve">Yes </w:t>
      </w:r>
      <w:r w:rsidR="00EF67A0">
        <w:rPr>
          <w:lang w:val="en-US"/>
        </w:rPr>
        <w:t xml:space="preserve">- </w:t>
      </w:r>
      <w:r w:rsidRPr="00D33343">
        <w:rPr>
          <w:lang w:val="en-US"/>
        </w:rPr>
        <w:t>five doses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A15D71D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2EA6B59" w14:textId="77777777" w:rsidR="00956427" w:rsidRPr="00D33343" w:rsidRDefault="00956427">
      <w:pPr>
        <w:pStyle w:val="Reponse"/>
        <w:rPr>
          <w:lang w:val="en-US"/>
        </w:rPr>
      </w:pPr>
    </w:p>
    <w:p w14:paraId="6624F9E4" w14:textId="77777777" w:rsidR="00956427" w:rsidRDefault="00956427">
      <w:pPr>
        <w:pStyle w:val="EndQuestion"/>
      </w:pPr>
    </w:p>
    <w:p w14:paraId="33938163" w14:textId="77777777" w:rsidR="00956427" w:rsidRDefault="00EC07E5">
      <w:pPr>
        <w:pStyle w:val="Variable"/>
      </w:pPr>
      <w:r>
        <w:t>BOOSTER</w:t>
      </w:r>
    </w:p>
    <w:p w14:paraId="3CD77979" w14:textId="11EACC1F" w:rsidR="00956427" w:rsidRDefault="00EC07E5">
      <w:pPr>
        <w:pStyle w:val="Condition"/>
      </w:pPr>
      <w:r>
        <w:t xml:space="preserve"> If... VAX_STATUS</w:t>
      </w:r>
      <w:r w:rsidR="00264412">
        <w:t xml:space="preserve"> = </w:t>
      </w:r>
      <w:r>
        <w:t>1,2,3</w:t>
      </w:r>
    </w:p>
    <w:p w14:paraId="315BEDE0" w14:textId="39E7AF6D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If a </w:t>
      </w:r>
      <w:r w:rsidR="00264412" w:rsidRPr="00D33343">
        <w:rPr>
          <w:lang w:val="en-US"/>
        </w:rPr>
        <w:t>&lt;</w:t>
      </w:r>
      <w:r w:rsidRPr="00D33343">
        <w:rPr>
          <w:lang w:val="en-US"/>
        </w:rPr>
        <w:t>[VAX_STATUS</w:t>
      </w:r>
      <w:r w:rsidR="00264412" w:rsidRPr="00D33343">
        <w:rPr>
          <w:lang w:val="en-US"/>
        </w:rPr>
        <w:t xml:space="preserve"> = </w:t>
      </w:r>
      <w:r w:rsidRPr="00D33343">
        <w:rPr>
          <w:lang w:val="en-US"/>
        </w:rPr>
        <w:t>1,2]third[VAX_STATUS</w:t>
      </w:r>
      <w:r w:rsidR="00264412" w:rsidRPr="00D33343">
        <w:rPr>
          <w:lang w:val="en-US"/>
        </w:rPr>
        <w:t xml:space="preserve"> = </w:t>
      </w:r>
      <w:r w:rsidRPr="00D33343">
        <w:rPr>
          <w:lang w:val="en-US"/>
        </w:rPr>
        <w:t>3]fourth</w:t>
      </w:r>
      <w:r w:rsidR="00264412" w:rsidRPr="00D33343">
        <w:rPr>
          <w:lang w:val="en-US"/>
        </w:rPr>
        <w:t>&gt;</w:t>
      </w:r>
      <w:r w:rsidRPr="00D33343">
        <w:rPr>
          <w:lang w:val="en-US"/>
        </w:rPr>
        <w:t xml:space="preserve"> dose of a COVID-19 vaccine was available and recommended for you, how likely would you be to get it?</w:t>
      </w:r>
    </w:p>
    <w:p w14:paraId="2EC178D4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Extremely unlikely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F45174F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Unlikely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89C17AE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unlikely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74529DC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likely nor unlikely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3638084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B46062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Likely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8668A23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Extremely likely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0CE529B" w14:textId="77777777" w:rsidR="00956427" w:rsidRPr="00D33343" w:rsidRDefault="00956427">
      <w:pPr>
        <w:pStyle w:val="Reponse"/>
        <w:rPr>
          <w:lang w:val="en-US"/>
        </w:rPr>
      </w:pPr>
    </w:p>
    <w:p w14:paraId="4643E1BE" w14:textId="77777777" w:rsidR="00956427" w:rsidRDefault="00956427">
      <w:pPr>
        <w:pStyle w:val="EndQuestion"/>
      </w:pPr>
    </w:p>
    <w:p w14:paraId="7294A184" w14:textId="1FF8E4D5" w:rsidR="00956427" w:rsidRDefault="00EC07E5">
      <w:pPr>
        <w:pStyle w:val="Variable"/>
      </w:pPr>
      <w:r>
        <w:t xml:space="preserve">PREBOOSTER3 </w:t>
      </w:r>
    </w:p>
    <w:p w14:paraId="4B054CA6" w14:textId="5B70BD76" w:rsidR="00956427" w:rsidRDefault="00EC07E5">
      <w:pPr>
        <w:pStyle w:val="Condition"/>
      </w:pPr>
      <w:r>
        <w:t xml:space="preserve"> If... VAX_STATUS</w:t>
      </w:r>
      <w:r w:rsidR="00264412">
        <w:t xml:space="preserve"> = </w:t>
      </w:r>
      <w:r>
        <w:t>2,3</w:t>
      </w:r>
    </w:p>
    <w:p w14:paraId="255A5459" w14:textId="226CA248" w:rsidR="00956427" w:rsidRDefault="00EC07E5">
      <w:pPr>
        <w:pStyle w:val="QUESTION0"/>
      </w:pPr>
      <w:r>
        <w:t xml:space="preserve"> To what extent would each of the following hypothetical scenarios make you more or less likely to get a </w:t>
      </w:r>
      <w:r w:rsidR="00906AC0">
        <w:t>&lt;</w:t>
      </w:r>
      <w:r>
        <w:t>[VAX_STATUS</w:t>
      </w:r>
      <w:r w:rsidR="00264412">
        <w:t xml:space="preserve"> = </w:t>
      </w:r>
      <w:r>
        <w:t>1,2]third[VAX_STATUS</w:t>
      </w:r>
      <w:r w:rsidR="00264412">
        <w:t xml:space="preserve"> = </w:t>
      </w:r>
      <w:r>
        <w:t>3]fourth</w:t>
      </w:r>
      <w:r w:rsidR="00264412">
        <w:t>&gt;</w:t>
      </w:r>
      <w:r>
        <w:t xml:space="preserve"> dose of a COVID-19 vaccine?</w:t>
      </w:r>
    </w:p>
    <w:p w14:paraId="15629E38" w14:textId="77777777" w:rsidR="00956427" w:rsidRDefault="00956427">
      <w:pPr>
        <w:pStyle w:val="QUESTION0"/>
      </w:pPr>
    </w:p>
    <w:p w14:paraId="035C938D" w14:textId="77777777" w:rsidR="00956427" w:rsidRPr="00D33343" w:rsidRDefault="00956427">
      <w:pPr>
        <w:pStyle w:val="Question"/>
        <w:rPr>
          <w:lang w:val="en-US"/>
        </w:rPr>
      </w:pPr>
    </w:p>
    <w:p w14:paraId="11954D76" w14:textId="77777777" w:rsidR="00956427" w:rsidRDefault="00956427">
      <w:pPr>
        <w:pStyle w:val="EndQuestion"/>
      </w:pPr>
    </w:p>
    <w:p w14:paraId="27C9550D" w14:textId="77777777" w:rsidR="00956427" w:rsidRDefault="00EC07E5">
      <w:pPr>
        <w:pStyle w:val="Variable"/>
      </w:pPr>
      <w:r>
        <w:t>BOOSTER3A</w:t>
      </w:r>
    </w:p>
    <w:p w14:paraId="71D09B80" w14:textId="5175E470" w:rsidR="00956427" w:rsidRDefault="00EC07E5">
      <w:pPr>
        <w:pStyle w:val="Condition"/>
      </w:pPr>
      <w:r>
        <w:t xml:space="preserve"> If... VAX_STATUS</w:t>
      </w:r>
      <w:r w:rsidR="00264412">
        <w:t xml:space="preserve"> = </w:t>
      </w:r>
      <w:r>
        <w:t>2,3</w:t>
      </w:r>
    </w:p>
    <w:p w14:paraId="6AEA7E26" w14:textId="77777777" w:rsidR="00956427" w:rsidRDefault="00EC07E5">
      <w:pPr>
        <w:pStyle w:val="Note"/>
      </w:pPr>
      <w:r>
        <w:t xml:space="preserve"> You could get the vaccine at a convenient location and time</w:t>
      </w:r>
    </w:p>
    <w:p w14:paraId="40F6735D" w14:textId="15D5696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9B47E7E" w14:textId="0806C6C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C657B18" w14:textId="6B9EE9E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C3020F5" w14:textId="51BF49E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D6D3DA7" w14:textId="3283951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2E32A07" w14:textId="7CFB493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98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FD019D9" w14:textId="77777777" w:rsidR="00956427" w:rsidRPr="00D33343" w:rsidRDefault="00956427">
      <w:pPr>
        <w:pStyle w:val="Reponse"/>
        <w:rPr>
          <w:lang w:val="en-US"/>
        </w:rPr>
      </w:pPr>
    </w:p>
    <w:p w14:paraId="5D7C625C" w14:textId="77777777" w:rsidR="00956427" w:rsidRDefault="00956427">
      <w:pPr>
        <w:pStyle w:val="EndQuestion"/>
      </w:pPr>
    </w:p>
    <w:p w14:paraId="07D65D09" w14:textId="77777777" w:rsidR="00956427" w:rsidRDefault="00EC07E5">
      <w:pPr>
        <w:pStyle w:val="Variable"/>
      </w:pPr>
      <w:r>
        <w:t>BOOSTER3B</w:t>
      </w:r>
    </w:p>
    <w:p w14:paraId="45BBCE2D" w14:textId="764DA548" w:rsidR="00956427" w:rsidRDefault="00EC07E5">
      <w:pPr>
        <w:pStyle w:val="Condition"/>
      </w:pPr>
      <w:r>
        <w:t xml:space="preserve"> If... VAX_STATUS</w:t>
      </w:r>
      <w:r w:rsidR="00264412">
        <w:t xml:space="preserve"> = </w:t>
      </w:r>
      <w:r>
        <w:t>2,3</w:t>
      </w:r>
    </w:p>
    <w:p w14:paraId="50E17F1F" w14:textId="77777777" w:rsidR="00956427" w:rsidRDefault="00EC07E5">
      <w:pPr>
        <w:pStyle w:val="Note"/>
      </w:pPr>
      <w:r>
        <w:t xml:space="preserve"> You received a financial reward upon receiving the vaccine</w:t>
      </w:r>
    </w:p>
    <w:p w14:paraId="75D69BE1" w14:textId="4F3526E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lastRenderedPageBreak/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526FBDA" w14:textId="5D8ACBF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398B071" w14:textId="6727F19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3B59527" w14:textId="1FAADB3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827B230" w14:textId="78A9423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5EBBE0B" w14:textId="105E62B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98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FE68756" w14:textId="77777777" w:rsidR="00956427" w:rsidRPr="00D33343" w:rsidRDefault="00956427">
      <w:pPr>
        <w:pStyle w:val="Reponse"/>
        <w:rPr>
          <w:lang w:val="en-US"/>
        </w:rPr>
      </w:pPr>
    </w:p>
    <w:p w14:paraId="69E2B1D3" w14:textId="77777777" w:rsidR="00956427" w:rsidRDefault="00956427">
      <w:pPr>
        <w:pStyle w:val="EndQuestion"/>
      </w:pPr>
    </w:p>
    <w:p w14:paraId="38CCE5B6" w14:textId="77777777" w:rsidR="00956427" w:rsidRDefault="00EC07E5">
      <w:pPr>
        <w:pStyle w:val="Variable"/>
      </w:pPr>
      <w:r>
        <w:t>BOOSTER3C</w:t>
      </w:r>
    </w:p>
    <w:p w14:paraId="27954CD6" w14:textId="48802CD4" w:rsidR="00956427" w:rsidRDefault="00EC07E5">
      <w:pPr>
        <w:pStyle w:val="Condition"/>
      </w:pPr>
      <w:r>
        <w:t xml:space="preserve"> If... VAX_STATUS</w:t>
      </w:r>
      <w:r w:rsidR="00264412">
        <w:t xml:space="preserve"> = </w:t>
      </w:r>
      <w:r>
        <w:t>2,3</w:t>
      </w:r>
    </w:p>
    <w:p w14:paraId="25B17FCA" w14:textId="77777777" w:rsidR="00956427" w:rsidRDefault="00EC07E5">
      <w:pPr>
        <w:pStyle w:val="Note"/>
      </w:pPr>
      <w:r>
        <w:t xml:space="preserve"> You received paid time off work to get the vaccine</w:t>
      </w:r>
    </w:p>
    <w:p w14:paraId="25803E41" w14:textId="0FFEEB5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3E0FD3C" w14:textId="063E699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95FB46D" w14:textId="7E4FC6B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79973F7" w14:textId="695DB6E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502B7AD" w14:textId="4B3E0BD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44D45BC" w14:textId="2658133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98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37907A0" w14:textId="77777777" w:rsidR="00956427" w:rsidRPr="00D33343" w:rsidRDefault="00956427">
      <w:pPr>
        <w:pStyle w:val="Reponse"/>
        <w:rPr>
          <w:lang w:val="en-US"/>
        </w:rPr>
      </w:pPr>
    </w:p>
    <w:p w14:paraId="35266628" w14:textId="77777777" w:rsidR="00956427" w:rsidRDefault="00956427">
      <w:pPr>
        <w:pStyle w:val="EndQuestion"/>
      </w:pPr>
    </w:p>
    <w:p w14:paraId="1D29EEFD" w14:textId="77777777" w:rsidR="00956427" w:rsidRDefault="00EC07E5">
      <w:pPr>
        <w:pStyle w:val="Variable"/>
      </w:pPr>
      <w:r>
        <w:t>BOOSTER3D</w:t>
      </w:r>
    </w:p>
    <w:p w14:paraId="6CC22D4F" w14:textId="7AB937F1" w:rsidR="00956427" w:rsidRDefault="00EC07E5">
      <w:pPr>
        <w:pStyle w:val="Condition"/>
      </w:pPr>
      <w:r>
        <w:t xml:space="preserve"> If... VAX_STATUS</w:t>
      </w:r>
      <w:r w:rsidR="00264412">
        <w:t xml:space="preserve"> = </w:t>
      </w:r>
      <w:r>
        <w:t>2,3</w:t>
      </w:r>
    </w:p>
    <w:p w14:paraId="705121E3" w14:textId="77777777" w:rsidR="00956427" w:rsidRDefault="00EC07E5">
      <w:pPr>
        <w:pStyle w:val="Note"/>
      </w:pPr>
      <w:r>
        <w:t xml:space="preserve"> You received paid sick time off work if you experienced side effects from the vaccine</w:t>
      </w:r>
    </w:p>
    <w:p w14:paraId="738DFAC5" w14:textId="1BE6DB7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8DA5AC5" w14:textId="5B40D1C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BD8ED24" w14:textId="242D82D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C0E530C" w14:textId="27950E1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C94CC73" w14:textId="1C495B6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374307E" w14:textId="45451AE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98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B752E04" w14:textId="77777777" w:rsidR="00956427" w:rsidRPr="00D33343" w:rsidRDefault="00956427">
      <w:pPr>
        <w:pStyle w:val="Reponse"/>
        <w:rPr>
          <w:lang w:val="en-US"/>
        </w:rPr>
      </w:pPr>
    </w:p>
    <w:p w14:paraId="2972F392" w14:textId="77777777" w:rsidR="00956427" w:rsidRDefault="00956427">
      <w:pPr>
        <w:pStyle w:val="EndQuestion"/>
      </w:pPr>
    </w:p>
    <w:p w14:paraId="39F6F0A5" w14:textId="77777777" w:rsidR="00956427" w:rsidRDefault="00EC07E5">
      <w:pPr>
        <w:pStyle w:val="Variable"/>
      </w:pPr>
      <w:r>
        <w:t>BOOSTER3E</w:t>
      </w:r>
    </w:p>
    <w:p w14:paraId="517AC428" w14:textId="69C0A590" w:rsidR="00956427" w:rsidRDefault="00EC07E5">
      <w:pPr>
        <w:pStyle w:val="Condition"/>
      </w:pPr>
      <w:r>
        <w:t xml:space="preserve"> If... VAX_STATUS</w:t>
      </w:r>
      <w:r w:rsidR="00264412">
        <w:t xml:space="preserve"> = </w:t>
      </w:r>
      <w:r>
        <w:t>2,3</w:t>
      </w:r>
    </w:p>
    <w:p w14:paraId="6DC400AE" w14:textId="3A7C66AF" w:rsidR="00956427" w:rsidRDefault="00EC07E5">
      <w:pPr>
        <w:pStyle w:val="Note"/>
      </w:pPr>
      <w:r>
        <w:t xml:space="preserve"> Proof of a </w:t>
      </w:r>
      <w:r w:rsidR="00264412">
        <w:t>&lt;</w:t>
      </w:r>
      <w:r>
        <w:t>[VAX_STATUS</w:t>
      </w:r>
      <w:r w:rsidR="00264412">
        <w:t xml:space="preserve"> = </w:t>
      </w:r>
      <w:r>
        <w:t>1,2]third[VAX_STATUS</w:t>
      </w:r>
      <w:r w:rsidR="00264412">
        <w:t xml:space="preserve"> = </w:t>
      </w:r>
      <w:r>
        <w:t>3]fourth</w:t>
      </w:r>
      <w:r w:rsidR="00264412">
        <w:t>&gt;</w:t>
      </w:r>
      <w:r>
        <w:t xml:space="preserve"> dose was required to engage in certain activities, such as travelling abroad or flying on a plane</w:t>
      </w:r>
    </w:p>
    <w:p w14:paraId="135AFE5D" w14:textId="07252DB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4DCDFAC" w14:textId="22AADBA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87D9191" w14:textId="453FD77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446377A" w14:textId="0A21B72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4CB07F4" w14:textId="4A7B39B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BFD042A" w14:textId="7461FB5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98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495A803" w14:textId="77777777" w:rsidR="00956427" w:rsidRPr="00D33343" w:rsidRDefault="00956427">
      <w:pPr>
        <w:pStyle w:val="Reponse"/>
        <w:rPr>
          <w:lang w:val="en-US"/>
        </w:rPr>
      </w:pPr>
    </w:p>
    <w:p w14:paraId="4C5B2C05" w14:textId="77777777" w:rsidR="00956427" w:rsidRDefault="00956427">
      <w:pPr>
        <w:pStyle w:val="EndQuestion"/>
      </w:pPr>
    </w:p>
    <w:p w14:paraId="60B486BE" w14:textId="77777777" w:rsidR="00956427" w:rsidRDefault="00EC07E5">
      <w:pPr>
        <w:pStyle w:val="Variable"/>
      </w:pPr>
      <w:r>
        <w:t>BOOSTER3F</w:t>
      </w:r>
    </w:p>
    <w:p w14:paraId="08A21971" w14:textId="63E2747C" w:rsidR="00956427" w:rsidRDefault="00EC07E5">
      <w:pPr>
        <w:pStyle w:val="Condition"/>
      </w:pPr>
      <w:r>
        <w:t xml:space="preserve"> If... VAX_STATUS</w:t>
      </w:r>
      <w:r w:rsidR="00264412">
        <w:t xml:space="preserve"> = </w:t>
      </w:r>
      <w:r>
        <w:t>2,3</w:t>
      </w:r>
    </w:p>
    <w:p w14:paraId="4DB6C58A" w14:textId="77777777" w:rsidR="00956427" w:rsidRDefault="00EC07E5">
      <w:pPr>
        <w:pStyle w:val="Note"/>
      </w:pPr>
      <w:r>
        <w:t xml:space="preserve"> You could get a new formulation of vaccine that targets COVID-19 variants</w:t>
      </w:r>
    </w:p>
    <w:p w14:paraId="77C50F87" w14:textId="6DF34A7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lastRenderedPageBreak/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DF1AA6C" w14:textId="250AF40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B23DF28" w14:textId="293CE23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A34C6EA" w14:textId="04F5765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5BFE07D" w14:textId="57C8C63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D140151" w14:textId="4C68D5B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98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3833519" w14:textId="77777777" w:rsidR="00956427" w:rsidRPr="00D33343" w:rsidRDefault="00956427">
      <w:pPr>
        <w:pStyle w:val="Reponse"/>
        <w:rPr>
          <w:lang w:val="en-US"/>
        </w:rPr>
      </w:pPr>
    </w:p>
    <w:p w14:paraId="6B98F485" w14:textId="77777777" w:rsidR="00956427" w:rsidRDefault="00956427">
      <w:pPr>
        <w:pStyle w:val="EndQuestion"/>
      </w:pPr>
    </w:p>
    <w:p w14:paraId="65E9767E" w14:textId="77777777" w:rsidR="00956427" w:rsidRDefault="00EC07E5">
      <w:pPr>
        <w:pStyle w:val="Variable"/>
      </w:pPr>
      <w:r>
        <w:t>BOOSTER3G</w:t>
      </w:r>
    </w:p>
    <w:p w14:paraId="4873BA6E" w14:textId="48C93B5A" w:rsidR="00956427" w:rsidRDefault="00EC07E5">
      <w:pPr>
        <w:pStyle w:val="Condition"/>
      </w:pPr>
      <w:r>
        <w:t xml:space="preserve"> If... VAX_STATUS</w:t>
      </w:r>
      <w:r w:rsidR="00264412">
        <w:t xml:space="preserve"> = </w:t>
      </w:r>
      <w:r>
        <w:t>2,3</w:t>
      </w:r>
    </w:p>
    <w:p w14:paraId="1AC3F511" w14:textId="77777777" w:rsidR="00956427" w:rsidRDefault="00EC07E5">
      <w:pPr>
        <w:pStyle w:val="Note"/>
      </w:pPr>
      <w:r>
        <w:t xml:space="preserve"> You could get a new, more effective vaccine that better prevents infection</w:t>
      </w:r>
    </w:p>
    <w:p w14:paraId="6A9D3E40" w14:textId="6CDBADF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D6A1C7B" w14:textId="3F7B469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AD35E7E" w14:textId="5F6B305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9DCF05F" w14:textId="5BAD843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BFE5C3B" w14:textId="2AB7001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82516AE" w14:textId="498B235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98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1E3E37C" w14:textId="77777777" w:rsidR="00956427" w:rsidRPr="00D33343" w:rsidRDefault="00956427">
      <w:pPr>
        <w:pStyle w:val="Reponse"/>
        <w:rPr>
          <w:lang w:val="en-US"/>
        </w:rPr>
      </w:pPr>
    </w:p>
    <w:p w14:paraId="3E9AD075" w14:textId="77777777" w:rsidR="00956427" w:rsidRDefault="00956427">
      <w:pPr>
        <w:pStyle w:val="EndQuestion"/>
      </w:pPr>
    </w:p>
    <w:p w14:paraId="543BEC1F" w14:textId="77777777" w:rsidR="00956427" w:rsidRDefault="00EC07E5">
      <w:pPr>
        <w:pStyle w:val="Variable"/>
      </w:pPr>
      <w:r>
        <w:t>BOOSTER3H</w:t>
      </w:r>
    </w:p>
    <w:p w14:paraId="19DE5661" w14:textId="18191501" w:rsidR="00956427" w:rsidRDefault="00EC07E5">
      <w:pPr>
        <w:pStyle w:val="Condition"/>
      </w:pPr>
      <w:r>
        <w:t xml:space="preserve"> If... VAX_STATUS</w:t>
      </w:r>
      <w:r w:rsidR="00264412">
        <w:t xml:space="preserve"> = </w:t>
      </w:r>
      <w:r>
        <w:t>2,3</w:t>
      </w:r>
    </w:p>
    <w:p w14:paraId="01A4770C" w14:textId="77777777" w:rsidR="00956427" w:rsidRDefault="00EC07E5">
      <w:pPr>
        <w:pStyle w:val="Note"/>
      </w:pPr>
      <w:r>
        <w:t xml:space="preserve"> You could get a COVID-19 booster dose at the same time as your annual flu shot</w:t>
      </w:r>
    </w:p>
    <w:p w14:paraId="1D77B67E" w14:textId="79D8525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4A0BCEB" w14:textId="392C0A1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57C4ABD" w14:textId="1990A72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C4C222B" w14:textId="30CE089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FC7A443" w14:textId="6B2D7F6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8F5739C" w14:textId="4B7E2CE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98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B60F646" w14:textId="77777777" w:rsidR="00956427" w:rsidRPr="00D33343" w:rsidRDefault="00956427">
      <w:pPr>
        <w:pStyle w:val="Reponse"/>
        <w:rPr>
          <w:lang w:val="en-US"/>
        </w:rPr>
      </w:pPr>
    </w:p>
    <w:p w14:paraId="11D4A3AA" w14:textId="77777777" w:rsidR="00956427" w:rsidRDefault="00956427">
      <w:pPr>
        <w:pStyle w:val="EndQuestion"/>
      </w:pPr>
    </w:p>
    <w:p w14:paraId="25976822" w14:textId="77777777" w:rsidR="00956427" w:rsidRDefault="00EC07E5">
      <w:pPr>
        <w:pStyle w:val="Variable"/>
      </w:pPr>
      <w:r>
        <w:t>BOOSTER3I</w:t>
      </w:r>
    </w:p>
    <w:p w14:paraId="3C829CBF" w14:textId="726E59B5" w:rsidR="00956427" w:rsidRDefault="00EC07E5">
      <w:pPr>
        <w:pStyle w:val="Condition"/>
      </w:pPr>
      <w:r>
        <w:t xml:space="preserve"> If... VAX_STATUS</w:t>
      </w:r>
      <w:r w:rsidR="00264412">
        <w:t xml:space="preserve"> = </w:t>
      </w:r>
      <w:r>
        <w:t>2,3</w:t>
      </w:r>
    </w:p>
    <w:p w14:paraId="79C40E4B" w14:textId="77777777" w:rsidR="00956427" w:rsidRDefault="00EC07E5">
      <w:pPr>
        <w:pStyle w:val="Note"/>
      </w:pPr>
      <w:r>
        <w:t xml:space="preserve"> A new, more severe variant of COVID-19 started spreading</w:t>
      </w:r>
    </w:p>
    <w:p w14:paraId="71655B50" w14:textId="428D454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86D06DE" w14:textId="1A9035F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9AD67C2" w14:textId="5B19454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C727A02" w14:textId="3F39966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EBF7439" w14:textId="1F4CBE1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1DA6BD9" w14:textId="5E2496A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98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3684611" w14:textId="77777777" w:rsidR="00956427" w:rsidRPr="00D33343" w:rsidRDefault="00956427">
      <w:pPr>
        <w:pStyle w:val="Reponse"/>
        <w:rPr>
          <w:lang w:val="en-US"/>
        </w:rPr>
      </w:pPr>
    </w:p>
    <w:p w14:paraId="2254B2AD" w14:textId="77777777" w:rsidR="00956427" w:rsidRDefault="00956427">
      <w:pPr>
        <w:pStyle w:val="EndQuestion"/>
      </w:pPr>
    </w:p>
    <w:p w14:paraId="265748AD" w14:textId="77777777" w:rsidR="00956427" w:rsidRDefault="00EC07E5">
      <w:pPr>
        <w:pStyle w:val="Variable"/>
      </w:pPr>
      <w:r>
        <w:t>BOOSTER3J</w:t>
      </w:r>
    </w:p>
    <w:p w14:paraId="7D8BE6AA" w14:textId="20849D1F" w:rsidR="00956427" w:rsidRDefault="00EC07E5">
      <w:pPr>
        <w:pStyle w:val="Condition"/>
      </w:pPr>
      <w:r>
        <w:t xml:space="preserve"> If... VAX_STATUS</w:t>
      </w:r>
      <w:r w:rsidR="00264412">
        <w:t xml:space="preserve"> = </w:t>
      </w:r>
      <w:r>
        <w:t>2,3</w:t>
      </w:r>
    </w:p>
    <w:p w14:paraId="7B1D1572" w14:textId="32FCCA2C" w:rsidR="00956427" w:rsidRDefault="00EC07E5">
      <w:pPr>
        <w:pStyle w:val="Note"/>
      </w:pPr>
      <w:r>
        <w:t xml:space="preserve"> The definition of "fully vaccinated" was changed to requiring at least </w:t>
      </w:r>
      <w:r w:rsidR="00264412">
        <w:t>&lt;</w:t>
      </w:r>
      <w:r>
        <w:t>[VAX_STATUS</w:t>
      </w:r>
      <w:r w:rsidR="00264412">
        <w:t xml:space="preserve"> = </w:t>
      </w:r>
      <w:r>
        <w:t>2]three[VAX_STATUS</w:t>
      </w:r>
      <w:r w:rsidR="00264412">
        <w:t xml:space="preserve"> = </w:t>
      </w:r>
      <w:r>
        <w:t>3]four</w:t>
      </w:r>
      <w:r w:rsidR="00264412">
        <w:t>&gt;</w:t>
      </w:r>
      <w:r>
        <w:t xml:space="preserve"> doses</w:t>
      </w:r>
    </w:p>
    <w:p w14:paraId="25CCA2D6" w14:textId="3CB43D8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lastRenderedPageBreak/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68FBF4A" w14:textId="2D30BB0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3AA41AA" w14:textId="1E699A7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5A5F10B" w14:textId="4C199EF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A1D2E7A" w14:textId="0DF4D5E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C8CE559" w14:textId="04BEED2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98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44757E1" w14:textId="77777777" w:rsidR="00956427" w:rsidRPr="00D33343" w:rsidRDefault="00956427">
      <w:pPr>
        <w:pStyle w:val="Reponse"/>
        <w:rPr>
          <w:lang w:val="en-US"/>
        </w:rPr>
      </w:pPr>
    </w:p>
    <w:p w14:paraId="500336B1" w14:textId="77777777" w:rsidR="00956427" w:rsidRDefault="00956427">
      <w:pPr>
        <w:pStyle w:val="EndQuestion"/>
      </w:pPr>
    </w:p>
    <w:p w14:paraId="265609FB" w14:textId="2A6F892F" w:rsidR="00956427" w:rsidRDefault="00EC07E5">
      <w:pPr>
        <w:pStyle w:val="Variable"/>
      </w:pPr>
      <w:r>
        <w:t xml:space="preserve">PREVAX_REQ </w:t>
      </w:r>
    </w:p>
    <w:p w14:paraId="4DC9A851" w14:textId="257CC6E9" w:rsidR="00956427" w:rsidRDefault="00EC07E5">
      <w:pPr>
        <w:pStyle w:val="QUESTION0"/>
      </w:pPr>
      <w:r>
        <w:t xml:space="preserve"> The federal government currently requires proof of two doses of a COVID-19 vaccine for certain travel within and outside of Canada (e.g., flights and certain travel by rail). Please indicate the extent to which you agree or disagree with the following statements:</w:t>
      </w:r>
    </w:p>
    <w:p w14:paraId="4C4B05DD" w14:textId="77777777" w:rsidR="00956427" w:rsidRDefault="00956427">
      <w:pPr>
        <w:pStyle w:val="QUESTION0"/>
      </w:pPr>
    </w:p>
    <w:p w14:paraId="752CD256" w14:textId="77777777" w:rsidR="00956427" w:rsidRPr="00D33343" w:rsidRDefault="00956427">
      <w:pPr>
        <w:pStyle w:val="Question"/>
        <w:rPr>
          <w:lang w:val="en-US"/>
        </w:rPr>
      </w:pPr>
    </w:p>
    <w:p w14:paraId="538E3264" w14:textId="77777777" w:rsidR="00956427" w:rsidRDefault="00956427">
      <w:pPr>
        <w:pStyle w:val="EndQuestion"/>
      </w:pPr>
    </w:p>
    <w:p w14:paraId="112FF7A1" w14:textId="77777777" w:rsidR="00956427" w:rsidRDefault="00EC07E5">
      <w:pPr>
        <w:pStyle w:val="Variable"/>
      </w:pPr>
      <w:r>
        <w:t>VAX_REQA</w:t>
      </w:r>
    </w:p>
    <w:p w14:paraId="783B9208" w14:textId="77777777" w:rsidR="00956427" w:rsidRDefault="00EC07E5">
      <w:pPr>
        <w:pStyle w:val="Note"/>
      </w:pPr>
      <w:r>
        <w:t xml:space="preserve"> Proof of vaccination should no longer be required for domestic and international travel</w:t>
      </w:r>
    </w:p>
    <w:p w14:paraId="205E461A" w14:textId="2B9C38F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disagree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BB41D66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Disagree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7D8B69C" w14:textId="483A3E8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agree nor disagree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FE24F5F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Agree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80BBB0A" w14:textId="7D7E277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agree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5134C12" w14:textId="77777777" w:rsidR="00956427" w:rsidRPr="00D33343" w:rsidRDefault="00956427">
      <w:pPr>
        <w:pStyle w:val="Reponse"/>
        <w:rPr>
          <w:lang w:val="en-US"/>
        </w:rPr>
      </w:pPr>
    </w:p>
    <w:p w14:paraId="705A156B" w14:textId="77777777" w:rsidR="00956427" w:rsidRDefault="00956427">
      <w:pPr>
        <w:pStyle w:val="EndQuestion"/>
      </w:pPr>
    </w:p>
    <w:p w14:paraId="4AF4A3A1" w14:textId="77777777" w:rsidR="00956427" w:rsidRDefault="00EC07E5">
      <w:pPr>
        <w:pStyle w:val="Variable"/>
      </w:pPr>
      <w:r>
        <w:t>VAX_REQB</w:t>
      </w:r>
    </w:p>
    <w:p w14:paraId="263637C6" w14:textId="77777777" w:rsidR="00956427" w:rsidRDefault="00EC07E5">
      <w:pPr>
        <w:pStyle w:val="Note"/>
      </w:pPr>
      <w:r>
        <w:t xml:space="preserve"> Proof of 2 doses should continue to be required for domestic and international travel</w:t>
      </w:r>
    </w:p>
    <w:p w14:paraId="09066A12" w14:textId="6BBC2F2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disagree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61FDE6C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Disagree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FA4C3AE" w14:textId="56294E3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agree nor disagree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EF3BA03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Agree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733C9BA" w14:textId="09AAA31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agree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8CEA6BB" w14:textId="77777777" w:rsidR="00956427" w:rsidRPr="00D33343" w:rsidRDefault="00956427">
      <w:pPr>
        <w:pStyle w:val="Reponse"/>
        <w:rPr>
          <w:lang w:val="en-US"/>
        </w:rPr>
      </w:pPr>
    </w:p>
    <w:p w14:paraId="0ADF3CB0" w14:textId="77777777" w:rsidR="00956427" w:rsidRDefault="00956427">
      <w:pPr>
        <w:pStyle w:val="EndQuestion"/>
      </w:pPr>
    </w:p>
    <w:p w14:paraId="3127DCDE" w14:textId="77777777" w:rsidR="00956427" w:rsidRDefault="00EC07E5">
      <w:pPr>
        <w:pStyle w:val="Variable"/>
      </w:pPr>
      <w:r>
        <w:t>VAX_REQC</w:t>
      </w:r>
    </w:p>
    <w:p w14:paraId="6150FB93" w14:textId="77777777" w:rsidR="00956427" w:rsidRDefault="00EC07E5">
      <w:pPr>
        <w:pStyle w:val="Note"/>
      </w:pPr>
      <w:r>
        <w:t xml:space="preserve"> Proof of 3 doses should now be required for domestic and international travel</w:t>
      </w:r>
    </w:p>
    <w:p w14:paraId="7AD028D1" w14:textId="723FA70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disagree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EBAC1C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Disagree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DA8BFD6" w14:textId="315630D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agree nor disagree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DD47F0F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Agree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C1B4846" w14:textId="529D9C8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agree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DB09FDC" w14:textId="77777777" w:rsidR="00956427" w:rsidRPr="00D33343" w:rsidRDefault="00956427">
      <w:pPr>
        <w:pStyle w:val="Reponse"/>
        <w:rPr>
          <w:lang w:val="en-US"/>
        </w:rPr>
      </w:pPr>
    </w:p>
    <w:p w14:paraId="2BF1B3A2" w14:textId="77777777" w:rsidR="00956427" w:rsidRDefault="00956427">
      <w:pPr>
        <w:pStyle w:val="EndQuestion"/>
      </w:pPr>
    </w:p>
    <w:p w14:paraId="7285194D" w14:textId="77777777" w:rsidR="00956427" w:rsidRDefault="00EC07E5">
      <w:pPr>
        <w:pStyle w:val="Variable"/>
      </w:pPr>
      <w:r>
        <w:lastRenderedPageBreak/>
        <w:t>VAX_INTENT2</w:t>
      </w:r>
    </w:p>
    <w:p w14:paraId="77289BCD" w14:textId="03437F6C" w:rsidR="00956427" w:rsidRDefault="00EC07E5">
      <w:pPr>
        <w:pStyle w:val="Condition"/>
      </w:pPr>
      <w:r>
        <w:t xml:space="preserve"> If... VAX_STATUS</w:t>
      </w:r>
      <w:r w:rsidR="00264412">
        <w:t xml:space="preserve"> = </w:t>
      </w:r>
      <w:r>
        <w:t>5</w:t>
      </w:r>
    </w:p>
    <w:p w14:paraId="6BEDF8FD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Will you get a COVID-19 vaccine?</w:t>
      </w:r>
    </w:p>
    <w:p w14:paraId="2375E2F2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C901A14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F456C00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Unsure/still deciding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54D03DB" w14:textId="77777777" w:rsidR="00956427" w:rsidRPr="00D33343" w:rsidRDefault="00956427">
      <w:pPr>
        <w:pStyle w:val="Reponse"/>
        <w:rPr>
          <w:lang w:val="en-US"/>
        </w:rPr>
      </w:pPr>
    </w:p>
    <w:p w14:paraId="5699C9D1" w14:textId="77777777" w:rsidR="00956427" w:rsidRDefault="00956427">
      <w:pPr>
        <w:pStyle w:val="EndQuestion"/>
      </w:pPr>
    </w:p>
    <w:p w14:paraId="64E027EC" w14:textId="77777777" w:rsidR="00956427" w:rsidRDefault="00EC07E5">
      <w:pPr>
        <w:pStyle w:val="Variable"/>
      </w:pPr>
      <w:r>
        <w:t>ROTVACCINE</w:t>
      </w:r>
    </w:p>
    <w:p w14:paraId="7FCA1FE8" w14:textId="77777777" w:rsidR="00CD1328" w:rsidRPr="004329C3" w:rsidRDefault="00CD1328" w:rsidP="00CD1328">
      <w:pPr>
        <w:pStyle w:val="Calcul"/>
        <w:rPr>
          <w:lang w:val="en-CA"/>
        </w:rPr>
      </w:pPr>
      <w:r w:rsidRPr="004329C3">
        <w:rPr>
          <w:lang w:val="en-CA"/>
        </w:rPr>
        <w:t>Calculates a random value b</w:t>
      </w:r>
      <w:r>
        <w:rPr>
          <w:lang w:val="en-CA"/>
        </w:rPr>
        <w:t>etween 1 and 2</w:t>
      </w:r>
    </w:p>
    <w:p w14:paraId="6FA2BBAA" w14:textId="4BD6DE07" w:rsidR="00956427" w:rsidRPr="00D33343" w:rsidRDefault="00CD1328">
      <w:pPr>
        <w:pStyle w:val="Reponse"/>
        <w:rPr>
          <w:lang w:val="en-US"/>
        </w:rPr>
      </w:pPr>
      <w:r>
        <w:rPr>
          <w:lang w:val="en-US"/>
        </w:rPr>
        <w:t xml:space="preserve">1 – See </w:t>
      </w:r>
      <w:r w:rsidR="00EC07E5" w:rsidRPr="00D33343">
        <w:rPr>
          <w:lang w:val="en-US"/>
        </w:rPr>
        <w:t>VACCINE_SAFE</w:t>
      </w:r>
      <w:r w:rsidR="00EC07E5" w:rsidRPr="00D33343">
        <w:rPr>
          <w:lang w:val="en-US"/>
        </w:rPr>
        <w:tab/>
        <w:t>1</w:t>
      </w:r>
      <w:r w:rsidR="00EC07E5" w:rsidRPr="00D33343">
        <w:rPr>
          <w:lang w:val="en-US"/>
        </w:rPr>
        <w:tab/>
      </w:r>
      <w:r w:rsidR="00EC07E5" w:rsidRPr="00D33343">
        <w:rPr>
          <w:lang w:val="en-US"/>
        </w:rPr>
        <w:tab/>
        <w:t xml:space="preserve"> </w:t>
      </w:r>
      <w:r w:rsidR="00EC07E5" w:rsidRPr="00D33343">
        <w:rPr>
          <w:lang w:val="en-US"/>
        </w:rPr>
        <w:tab/>
        <w:t xml:space="preserve">  </w:t>
      </w:r>
    </w:p>
    <w:p w14:paraId="51065780" w14:textId="1DCFABC7" w:rsidR="00956427" w:rsidRPr="00D33343" w:rsidRDefault="00CD1328">
      <w:pPr>
        <w:pStyle w:val="Reponse"/>
        <w:rPr>
          <w:lang w:val="en-US"/>
        </w:rPr>
      </w:pPr>
      <w:r>
        <w:rPr>
          <w:lang w:val="en-US"/>
        </w:rPr>
        <w:t xml:space="preserve">2 – See </w:t>
      </w:r>
      <w:r w:rsidR="00EC07E5" w:rsidRPr="00D33343">
        <w:rPr>
          <w:lang w:val="en-US"/>
        </w:rPr>
        <w:t>VACCINE_EFFECTIVE</w:t>
      </w:r>
      <w:r w:rsidR="00EC07E5" w:rsidRPr="00D33343">
        <w:rPr>
          <w:lang w:val="en-US"/>
        </w:rPr>
        <w:tab/>
        <w:t>2</w:t>
      </w:r>
      <w:r w:rsidR="00EC07E5" w:rsidRPr="00D33343">
        <w:rPr>
          <w:lang w:val="en-US"/>
        </w:rPr>
        <w:tab/>
      </w:r>
      <w:r w:rsidR="00EC07E5" w:rsidRPr="00D33343">
        <w:rPr>
          <w:lang w:val="en-US"/>
        </w:rPr>
        <w:tab/>
        <w:t xml:space="preserve"> </w:t>
      </w:r>
      <w:r w:rsidR="00EC07E5" w:rsidRPr="00D33343">
        <w:rPr>
          <w:lang w:val="en-US"/>
        </w:rPr>
        <w:tab/>
        <w:t xml:space="preserve">  </w:t>
      </w:r>
    </w:p>
    <w:p w14:paraId="7B57B552" w14:textId="77777777" w:rsidR="00956427" w:rsidRPr="00D33343" w:rsidRDefault="00956427">
      <w:pPr>
        <w:pStyle w:val="Reponse"/>
        <w:rPr>
          <w:lang w:val="en-US"/>
        </w:rPr>
      </w:pPr>
    </w:p>
    <w:p w14:paraId="6ED3F33D" w14:textId="77777777" w:rsidR="00956427" w:rsidRDefault="00956427">
      <w:pPr>
        <w:pStyle w:val="EndQuestion"/>
      </w:pPr>
    </w:p>
    <w:p w14:paraId="54274D17" w14:textId="77777777" w:rsidR="00956427" w:rsidRDefault="00EC07E5">
      <w:pPr>
        <w:pStyle w:val="Variable"/>
      </w:pPr>
      <w:r>
        <w:t>VACCINE_SAFE</w:t>
      </w:r>
    </w:p>
    <w:p w14:paraId="02C554C9" w14:textId="62F4144D" w:rsidR="00956427" w:rsidRDefault="00EC07E5">
      <w:pPr>
        <w:pStyle w:val="Condition"/>
      </w:pPr>
      <w:r>
        <w:t xml:space="preserve"> If... ROTVACCINE</w:t>
      </w:r>
      <w:r w:rsidR="00264412">
        <w:t xml:space="preserve"> = </w:t>
      </w:r>
      <w:r>
        <w:t>1</w:t>
      </w:r>
    </w:p>
    <w:p w14:paraId="675245EF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Compared to one year ago, are you more confident or less confident that COVID-19 vaccines are safe?</w:t>
      </w:r>
    </w:p>
    <w:p w14:paraId="5A51D464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 lot less confident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04DE6C2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 xml:space="preserve">Slightly less confident 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79A5F92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 nor less confident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851154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Slightly more confident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9A9B880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 lot more confident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F180ECB" w14:textId="77777777" w:rsidR="00956427" w:rsidRPr="00D33343" w:rsidRDefault="00956427">
      <w:pPr>
        <w:pStyle w:val="Reponse"/>
        <w:rPr>
          <w:lang w:val="en-US"/>
        </w:rPr>
      </w:pPr>
    </w:p>
    <w:p w14:paraId="58FC6B2B" w14:textId="77777777" w:rsidR="00956427" w:rsidRDefault="00956427">
      <w:pPr>
        <w:pStyle w:val="EndQuestion"/>
      </w:pPr>
    </w:p>
    <w:p w14:paraId="66A84056" w14:textId="77777777" w:rsidR="00956427" w:rsidRDefault="00EC07E5">
      <w:pPr>
        <w:pStyle w:val="Variable"/>
      </w:pPr>
      <w:r>
        <w:t>VACCINE_EFFECTIVE</w:t>
      </w:r>
    </w:p>
    <w:p w14:paraId="5FB91CC6" w14:textId="62FC1E67" w:rsidR="00956427" w:rsidRDefault="00EC07E5">
      <w:pPr>
        <w:pStyle w:val="Condition"/>
      </w:pPr>
      <w:r>
        <w:t xml:space="preserve"> If... ROTVACCINE</w:t>
      </w:r>
      <w:r w:rsidR="00264412">
        <w:t xml:space="preserve"> = </w:t>
      </w:r>
      <w:r>
        <w:t>2</w:t>
      </w:r>
    </w:p>
    <w:p w14:paraId="5B91C998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Compared to one year ago, are you more confident or less confident that COVID-19 vaccines are effective?</w:t>
      </w:r>
    </w:p>
    <w:p w14:paraId="02EFBB1E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 lot less confident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1EA1AC8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 xml:space="preserve">Slightly less confident 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D123CEE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 nor less confident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FB851DF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Slightly more confident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D29C8ED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 lot more confident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70E2208" w14:textId="77777777" w:rsidR="00956427" w:rsidRPr="00D33343" w:rsidRDefault="00956427">
      <w:pPr>
        <w:pStyle w:val="Reponse"/>
        <w:rPr>
          <w:lang w:val="en-US"/>
        </w:rPr>
      </w:pPr>
    </w:p>
    <w:p w14:paraId="743C8982" w14:textId="77777777" w:rsidR="00956427" w:rsidRDefault="00956427">
      <w:pPr>
        <w:pStyle w:val="EndQuestion"/>
      </w:pPr>
    </w:p>
    <w:p w14:paraId="1CD40AE9" w14:textId="77777777" w:rsidR="00956427" w:rsidRDefault="00EC07E5">
      <w:pPr>
        <w:pStyle w:val="Variable"/>
      </w:pPr>
      <w:r>
        <w:t>CHILD_VAX</w:t>
      </w:r>
    </w:p>
    <w:p w14:paraId="0DB35B06" w14:textId="6809D212" w:rsidR="00956427" w:rsidRDefault="00EC07E5">
      <w:pPr>
        <w:pStyle w:val="Condition"/>
      </w:pPr>
      <w:r>
        <w:t xml:space="preserve"> If... CHILDREN2</w:t>
      </w:r>
      <w:r w:rsidR="00264412">
        <w:t xml:space="preserve"> = </w:t>
      </w:r>
      <w:r>
        <w:t>3</w:t>
      </w:r>
    </w:p>
    <w:p w14:paraId="34B7A882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Has/have any of your child(ren) aged 12-17 received a COVID-19 vaccine?</w:t>
      </w:r>
    </w:p>
    <w:p w14:paraId="04C846F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Yes, one dose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2572D00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Yes, two doses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566267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Yes, three doses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ADEE91E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4A1F2B9" w14:textId="77777777" w:rsidR="00956427" w:rsidRPr="00D33343" w:rsidRDefault="00956427">
      <w:pPr>
        <w:pStyle w:val="Reponse"/>
        <w:rPr>
          <w:lang w:val="en-US"/>
        </w:rPr>
      </w:pPr>
    </w:p>
    <w:p w14:paraId="13E98059" w14:textId="77777777" w:rsidR="00956427" w:rsidRDefault="00956427">
      <w:pPr>
        <w:pStyle w:val="EndQuestion"/>
      </w:pPr>
    </w:p>
    <w:p w14:paraId="7FED8156" w14:textId="77777777" w:rsidR="00956427" w:rsidRDefault="00EC07E5">
      <w:pPr>
        <w:pStyle w:val="Variable"/>
      </w:pPr>
      <w:r>
        <w:lastRenderedPageBreak/>
        <w:t>CHILD_BOOSTER</w:t>
      </w:r>
    </w:p>
    <w:p w14:paraId="5587CA7C" w14:textId="3AC577A0" w:rsidR="00956427" w:rsidRDefault="00EC07E5">
      <w:pPr>
        <w:pStyle w:val="Condition"/>
      </w:pPr>
      <w:r>
        <w:t xml:space="preserve"> If... CHILDREN2</w:t>
      </w:r>
      <w:r w:rsidR="00264412">
        <w:t xml:space="preserve"> = </w:t>
      </w:r>
      <w:r>
        <w:t>3</w:t>
      </w:r>
      <w:r w:rsidR="00264412">
        <w:t xml:space="preserve"> and </w:t>
      </w:r>
      <w:r>
        <w:t>CHILD_VAX</w:t>
      </w:r>
      <w:r w:rsidR="00264412">
        <w:t xml:space="preserve"> = </w:t>
      </w:r>
      <w:r>
        <w:t>2</w:t>
      </w:r>
    </w:p>
    <w:p w14:paraId="556FD5D5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Thinking about your child(ren) aged 12-17, will they receive a third dose of a COVID-19 vaccine?</w:t>
      </w:r>
    </w:p>
    <w:p w14:paraId="3E6B1D9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Yes, I will get my child(ren) a third dose as soon as possible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E5B72E4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Yes, I will eventually get my child(ren) a third dose, but want to wait a bit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553556C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No, I will not get my child(ren) a third dose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900B360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sure</w:t>
      </w:r>
      <w:r w:rsidRPr="00D33343">
        <w:rPr>
          <w:lang w:val="en-US"/>
        </w:rPr>
        <w:tab/>
        <w:t>98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AEE4AFB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I do not make these decisions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2BF689D" w14:textId="77777777" w:rsidR="00956427" w:rsidRPr="00D33343" w:rsidRDefault="00956427">
      <w:pPr>
        <w:pStyle w:val="Reponse"/>
        <w:rPr>
          <w:lang w:val="en-US"/>
        </w:rPr>
      </w:pPr>
    </w:p>
    <w:p w14:paraId="041CF1F5" w14:textId="77777777" w:rsidR="00956427" w:rsidRDefault="00956427">
      <w:pPr>
        <w:pStyle w:val="EndQuestion"/>
      </w:pPr>
    </w:p>
    <w:p w14:paraId="657AE9D8" w14:textId="77777777" w:rsidR="00956427" w:rsidRDefault="00EC07E5">
      <w:pPr>
        <w:pStyle w:val="Variable"/>
      </w:pPr>
      <w:r>
        <w:t>CHILD_VAX3</w:t>
      </w:r>
    </w:p>
    <w:p w14:paraId="3769E9E3" w14:textId="2493795F" w:rsidR="00956427" w:rsidRDefault="00EC07E5">
      <w:pPr>
        <w:pStyle w:val="Condition"/>
      </w:pPr>
      <w:r>
        <w:t xml:space="preserve"> If... CHILDREN2</w:t>
      </w:r>
      <w:r w:rsidR="00264412">
        <w:t xml:space="preserve"> = </w:t>
      </w:r>
      <w:r>
        <w:t>2</w:t>
      </w:r>
    </w:p>
    <w:p w14:paraId="753E7FA1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Has/have any of your child(ren) aged 5-11 received a COVID-19 vaccine?</w:t>
      </w:r>
    </w:p>
    <w:p w14:paraId="79B33F5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Yes, one dose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C91F68C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Yes, two doses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6AC4222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Yes, three doses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971F423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3AF97C3" w14:textId="77777777" w:rsidR="00956427" w:rsidRPr="00D33343" w:rsidRDefault="00956427">
      <w:pPr>
        <w:pStyle w:val="Reponse"/>
        <w:rPr>
          <w:lang w:val="en-US"/>
        </w:rPr>
      </w:pPr>
    </w:p>
    <w:p w14:paraId="325E04C2" w14:textId="77777777" w:rsidR="00956427" w:rsidRDefault="00956427">
      <w:pPr>
        <w:pStyle w:val="EndQuestion"/>
      </w:pPr>
    </w:p>
    <w:p w14:paraId="5BE95620" w14:textId="77777777" w:rsidR="00956427" w:rsidRDefault="00EC07E5">
      <w:pPr>
        <w:pStyle w:val="Variable"/>
      </w:pPr>
      <w:r>
        <w:t>CHILD_VAX5</w:t>
      </w:r>
    </w:p>
    <w:p w14:paraId="2199E6B0" w14:textId="48D3F9C7" w:rsidR="00956427" w:rsidRDefault="00EC07E5">
      <w:pPr>
        <w:pStyle w:val="Condition"/>
      </w:pPr>
      <w:r>
        <w:t xml:space="preserve"> If... CHILDREN2</w:t>
      </w:r>
      <w:r w:rsidR="00264412">
        <w:t xml:space="preserve"> = </w:t>
      </w:r>
      <w:r>
        <w:t>2</w:t>
      </w:r>
      <w:r w:rsidR="00264412">
        <w:t xml:space="preserve"> and </w:t>
      </w:r>
      <w:r>
        <w:t>CHILD_VAX3</w:t>
      </w:r>
      <w:r w:rsidR="00264412">
        <w:t xml:space="preserve"> = </w:t>
      </w:r>
      <w:r>
        <w:t>3</w:t>
      </w:r>
    </w:p>
    <w:p w14:paraId="2833B858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Please indicate the extent to which you agree with the following statement: Now that a COVID-19 vaccine is recommended and available for my child(ren) aged 5-11, I will get them vaccinated.</w:t>
      </w:r>
    </w:p>
    <w:p w14:paraId="6333C99B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Yes, I would get my child(ren) a COVID-19 vaccine as soon as possible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4CA1DA4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Yes, I would eventually get my child(ren) a COVID-19 vaccine, but would want to wait a bit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8E010B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No, I would not get my child(ren) a COVID-19 vaccine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6EE2B26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sure</w:t>
      </w:r>
      <w:r w:rsidRPr="00D33343">
        <w:rPr>
          <w:lang w:val="en-US"/>
        </w:rPr>
        <w:tab/>
        <w:t>98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9FA3583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I do not make these decisions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EE39ADC" w14:textId="77777777" w:rsidR="00956427" w:rsidRPr="00D33343" w:rsidRDefault="00956427">
      <w:pPr>
        <w:pStyle w:val="Reponse"/>
        <w:rPr>
          <w:lang w:val="en-US"/>
        </w:rPr>
      </w:pPr>
    </w:p>
    <w:p w14:paraId="7CB8D391" w14:textId="77777777" w:rsidR="00956427" w:rsidRDefault="00956427">
      <w:pPr>
        <w:pStyle w:val="EndQuestion"/>
      </w:pPr>
    </w:p>
    <w:p w14:paraId="5999665F" w14:textId="77777777" w:rsidR="00956427" w:rsidRDefault="00EC07E5">
      <w:pPr>
        <w:pStyle w:val="Variable"/>
      </w:pPr>
      <w:r>
        <w:t>CHILD_BOOSTER2</w:t>
      </w:r>
    </w:p>
    <w:p w14:paraId="6CF93EB9" w14:textId="730A07EF" w:rsidR="00956427" w:rsidRDefault="00EC07E5">
      <w:pPr>
        <w:pStyle w:val="Condition"/>
      </w:pPr>
      <w:r>
        <w:t xml:space="preserve"> If... CHILDREN2</w:t>
      </w:r>
      <w:r w:rsidR="00264412">
        <w:t xml:space="preserve"> = </w:t>
      </w:r>
      <w:r>
        <w:t>2</w:t>
      </w:r>
      <w:r w:rsidR="00264412">
        <w:t xml:space="preserve"> and </w:t>
      </w:r>
      <w:r>
        <w:t>CHILD_VAX3</w:t>
      </w:r>
      <w:r w:rsidR="00264412">
        <w:t xml:space="preserve"> = </w:t>
      </w:r>
      <w:r>
        <w:t>2</w:t>
      </w:r>
    </w:p>
    <w:p w14:paraId="30E834D9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Thinking about your child(ren) aged 5-11, will they receive a third dose of a COVID-19 vaccine if it is recommended?</w:t>
      </w:r>
    </w:p>
    <w:p w14:paraId="57402333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Yes, I will get my child(ren) a third dose as soon as possible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2934879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Yes, I will eventually get my child(ren) a third dose, but want to wait a bit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75027D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No, I will not get my child(ren) a third dose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91553CC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sure</w:t>
      </w:r>
      <w:r w:rsidRPr="00D33343">
        <w:rPr>
          <w:lang w:val="en-US"/>
        </w:rPr>
        <w:tab/>
        <w:t>98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23C9A2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I do not make these decisions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9F2398A" w14:textId="77777777" w:rsidR="00956427" w:rsidRPr="00D33343" w:rsidRDefault="00956427">
      <w:pPr>
        <w:pStyle w:val="Reponse"/>
        <w:rPr>
          <w:lang w:val="en-US"/>
        </w:rPr>
      </w:pPr>
    </w:p>
    <w:p w14:paraId="2C960A2C" w14:textId="77777777" w:rsidR="00956427" w:rsidRDefault="00956427">
      <w:pPr>
        <w:pStyle w:val="EndQuestion"/>
      </w:pPr>
    </w:p>
    <w:p w14:paraId="131105D1" w14:textId="77777777" w:rsidR="00956427" w:rsidRDefault="00EC07E5">
      <w:pPr>
        <w:pStyle w:val="Variable"/>
      </w:pPr>
      <w:r>
        <w:lastRenderedPageBreak/>
        <w:t>CHILD_VAX6</w:t>
      </w:r>
    </w:p>
    <w:p w14:paraId="0F18CF83" w14:textId="2D0593DD" w:rsidR="00956427" w:rsidRDefault="00EC07E5">
      <w:pPr>
        <w:pStyle w:val="Condition"/>
      </w:pPr>
      <w:r>
        <w:t xml:space="preserve"> If... CHILDREN2</w:t>
      </w:r>
      <w:r w:rsidR="00264412">
        <w:t xml:space="preserve"> = </w:t>
      </w:r>
      <w:r>
        <w:t>1</w:t>
      </w:r>
    </w:p>
    <w:p w14:paraId="45DD8AFD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Please indicate the extent to which you agree with the following statement: If a COVID-19 vaccine is recommended and available for my child/children aged 4 and under, I would get them vaccinated.</w:t>
      </w:r>
    </w:p>
    <w:p w14:paraId="5F29E0CD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Yes, I would get my child(ren) a COVID-19 vaccine as soon as possible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4A210F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Yes, I would eventually get my child(ren) a COVID-19 vaccine, but would want to wait a bit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87163D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No, I would not get my child(ren) a COVID-19 vaccine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1100AF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sure</w:t>
      </w:r>
      <w:r w:rsidRPr="00D33343">
        <w:rPr>
          <w:lang w:val="en-US"/>
        </w:rPr>
        <w:tab/>
        <w:t>98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F819A19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I do not make these decisions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A016800" w14:textId="77777777" w:rsidR="00956427" w:rsidRPr="00D33343" w:rsidRDefault="00956427">
      <w:pPr>
        <w:pStyle w:val="Reponse"/>
        <w:rPr>
          <w:lang w:val="en-US"/>
        </w:rPr>
      </w:pPr>
    </w:p>
    <w:p w14:paraId="22FFCDAD" w14:textId="77777777" w:rsidR="00956427" w:rsidRDefault="00956427">
      <w:pPr>
        <w:pStyle w:val="EndQuestion"/>
      </w:pPr>
    </w:p>
    <w:p w14:paraId="63AD0A7D" w14:textId="13EEA6B2" w:rsidR="00956427" w:rsidRDefault="00EC07E5">
      <w:pPr>
        <w:pStyle w:val="Variable"/>
      </w:pPr>
      <w:r>
        <w:t xml:space="preserve">PRECHILDVAX_SCENARIOS </w:t>
      </w:r>
    </w:p>
    <w:p w14:paraId="007850C4" w14:textId="6C6BBA9F" w:rsidR="00956427" w:rsidRDefault="00EC07E5">
      <w:pPr>
        <w:pStyle w:val="Condition"/>
      </w:pPr>
      <w:r>
        <w:t xml:space="preserve"> If... CHILDREN</w:t>
      </w:r>
      <w:r w:rsidR="00264412">
        <w:t xml:space="preserve"> = </w:t>
      </w:r>
      <w:r>
        <w:t>1</w:t>
      </w:r>
    </w:p>
    <w:p w14:paraId="22BF27DA" w14:textId="3EE7A24D" w:rsidR="00956427" w:rsidRDefault="00EC07E5">
      <w:pPr>
        <w:pStyle w:val="QUESTION0"/>
      </w:pPr>
      <w:r>
        <w:t xml:space="preserve"> To what extent would each of the following hypothetical scenarios make you more or less likely to get your child(ren) vaccinated?</w:t>
      </w:r>
    </w:p>
    <w:p w14:paraId="1A6895F7" w14:textId="77777777" w:rsidR="00956427" w:rsidRDefault="00956427">
      <w:pPr>
        <w:pStyle w:val="QUESTION0"/>
      </w:pPr>
    </w:p>
    <w:p w14:paraId="394DD373" w14:textId="77777777" w:rsidR="00956427" w:rsidRPr="00D33343" w:rsidRDefault="00956427">
      <w:pPr>
        <w:pStyle w:val="Question"/>
        <w:rPr>
          <w:lang w:val="en-US"/>
        </w:rPr>
      </w:pPr>
    </w:p>
    <w:p w14:paraId="79B5B322" w14:textId="77777777" w:rsidR="00956427" w:rsidRDefault="00956427">
      <w:pPr>
        <w:pStyle w:val="EndQuestion"/>
      </w:pPr>
    </w:p>
    <w:p w14:paraId="4AA62B78" w14:textId="77777777" w:rsidR="00956427" w:rsidRDefault="00EC07E5">
      <w:pPr>
        <w:pStyle w:val="Variable"/>
      </w:pPr>
      <w:r>
        <w:t>CHILDVAX_SCENARIOSA</w:t>
      </w:r>
    </w:p>
    <w:p w14:paraId="63DE67D8" w14:textId="5A8CCBED" w:rsidR="00956427" w:rsidRDefault="00EC07E5">
      <w:pPr>
        <w:pStyle w:val="Condition"/>
      </w:pPr>
      <w:r>
        <w:t xml:space="preserve"> If... CHILDREN</w:t>
      </w:r>
      <w:r w:rsidR="00264412">
        <w:t xml:space="preserve"> = </w:t>
      </w:r>
      <w:r>
        <w:t>1</w:t>
      </w:r>
    </w:p>
    <w:p w14:paraId="6642ADB9" w14:textId="77777777" w:rsidR="00956427" w:rsidRDefault="00EC07E5">
      <w:pPr>
        <w:pStyle w:val="Note"/>
      </w:pPr>
      <w:r>
        <w:t xml:space="preserve"> They could be vaccinated at a convenient location and time</w:t>
      </w:r>
    </w:p>
    <w:p w14:paraId="270F6D66" w14:textId="0389AAE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5E497B5" w14:textId="405841F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D9CB053" w14:textId="4C14DF5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F255B7B" w14:textId="4BABB53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7337D49" w14:textId="15547C9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D5A403E" w14:textId="653D674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A5F8BDA" w14:textId="77777777" w:rsidR="00956427" w:rsidRPr="00D33343" w:rsidRDefault="00956427">
      <w:pPr>
        <w:pStyle w:val="Reponse"/>
        <w:rPr>
          <w:lang w:val="en-US"/>
        </w:rPr>
      </w:pPr>
    </w:p>
    <w:p w14:paraId="7E84F173" w14:textId="77777777" w:rsidR="00956427" w:rsidRDefault="00956427">
      <w:pPr>
        <w:pStyle w:val="EndQuestion"/>
      </w:pPr>
    </w:p>
    <w:p w14:paraId="4D2FBF04" w14:textId="77777777" w:rsidR="00956427" w:rsidRDefault="00EC07E5">
      <w:pPr>
        <w:pStyle w:val="Variable"/>
      </w:pPr>
      <w:r>
        <w:t>CHILDVAX_SCENARIOSB</w:t>
      </w:r>
    </w:p>
    <w:p w14:paraId="3BBFC835" w14:textId="2B455A7A" w:rsidR="00956427" w:rsidRDefault="00EC07E5">
      <w:pPr>
        <w:pStyle w:val="Condition"/>
      </w:pPr>
      <w:r>
        <w:t xml:space="preserve"> If... CHILDREN</w:t>
      </w:r>
      <w:r w:rsidR="00264412">
        <w:t xml:space="preserve"> = </w:t>
      </w:r>
      <w:r>
        <w:t>1</w:t>
      </w:r>
    </w:p>
    <w:p w14:paraId="4770653B" w14:textId="77777777" w:rsidR="00956427" w:rsidRDefault="00EC07E5">
      <w:pPr>
        <w:pStyle w:val="Note"/>
      </w:pPr>
      <w:r>
        <w:t xml:space="preserve"> They could be vaccinated at their school or childcare centre</w:t>
      </w:r>
    </w:p>
    <w:p w14:paraId="3DE86951" w14:textId="7FAF08B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81D1CF3" w14:textId="12B3DCE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FEC458F" w14:textId="6D7368D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6354A08" w14:textId="5B9F47A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565C889" w14:textId="088C59B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CCAE903" w14:textId="0B59792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F5A0F9B" w14:textId="77777777" w:rsidR="00956427" w:rsidRPr="00D33343" w:rsidRDefault="00956427">
      <w:pPr>
        <w:pStyle w:val="Reponse"/>
        <w:rPr>
          <w:lang w:val="en-US"/>
        </w:rPr>
      </w:pPr>
    </w:p>
    <w:p w14:paraId="0D155600" w14:textId="77777777" w:rsidR="00956427" w:rsidRDefault="00956427">
      <w:pPr>
        <w:pStyle w:val="EndQuestion"/>
      </w:pPr>
    </w:p>
    <w:p w14:paraId="0690E351" w14:textId="77777777" w:rsidR="00956427" w:rsidRDefault="00EC07E5">
      <w:pPr>
        <w:pStyle w:val="Variable"/>
      </w:pPr>
      <w:r>
        <w:t>CHILDVAX_SCENARIOSC</w:t>
      </w:r>
    </w:p>
    <w:p w14:paraId="7F6D5F6E" w14:textId="67C135A6" w:rsidR="00956427" w:rsidRDefault="00EC07E5">
      <w:pPr>
        <w:pStyle w:val="Condition"/>
      </w:pPr>
      <w:r>
        <w:t xml:space="preserve"> If... CHILDREN</w:t>
      </w:r>
      <w:r w:rsidR="00264412">
        <w:t xml:space="preserve"> = </w:t>
      </w:r>
      <w:r>
        <w:t>1</w:t>
      </w:r>
    </w:p>
    <w:p w14:paraId="21F30A54" w14:textId="77777777" w:rsidR="00956427" w:rsidRDefault="00EC07E5">
      <w:pPr>
        <w:pStyle w:val="Note"/>
      </w:pPr>
      <w:r>
        <w:t xml:space="preserve"> Proof of vaccination was required for them to engage in certain activities, such as travelling abroad or flying on a plane</w:t>
      </w:r>
    </w:p>
    <w:p w14:paraId="03E00CAA" w14:textId="02887F5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lastRenderedPageBreak/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552888F" w14:textId="4F56F2E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A4DB5A3" w14:textId="18FAB97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23DDFF7" w14:textId="500A322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AC5F7F2" w14:textId="3233049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7C5EA5D" w14:textId="6A45044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EBCB78C" w14:textId="77777777" w:rsidR="00956427" w:rsidRPr="00D33343" w:rsidRDefault="00956427">
      <w:pPr>
        <w:pStyle w:val="Reponse"/>
        <w:rPr>
          <w:lang w:val="en-US"/>
        </w:rPr>
      </w:pPr>
    </w:p>
    <w:p w14:paraId="48DA2D75" w14:textId="77777777" w:rsidR="00956427" w:rsidRDefault="00956427">
      <w:pPr>
        <w:pStyle w:val="EndQuestion"/>
      </w:pPr>
    </w:p>
    <w:p w14:paraId="750EB2CC" w14:textId="77777777" w:rsidR="00956427" w:rsidRDefault="00EC07E5">
      <w:pPr>
        <w:pStyle w:val="Variable"/>
      </w:pPr>
      <w:r>
        <w:t>CHILDVAX_SCENARIOSD</w:t>
      </w:r>
    </w:p>
    <w:p w14:paraId="4FEE3F62" w14:textId="3C6C501B" w:rsidR="00956427" w:rsidRDefault="00EC07E5">
      <w:pPr>
        <w:pStyle w:val="Condition"/>
      </w:pPr>
      <w:r>
        <w:t xml:space="preserve"> If... CHILDREN</w:t>
      </w:r>
      <w:r w:rsidR="00264412">
        <w:t xml:space="preserve"> = </w:t>
      </w:r>
      <w:r>
        <w:t>1</w:t>
      </w:r>
    </w:p>
    <w:p w14:paraId="02027570" w14:textId="77777777" w:rsidR="00956427" w:rsidRDefault="00EC07E5">
      <w:pPr>
        <w:pStyle w:val="Note"/>
      </w:pPr>
      <w:r>
        <w:t xml:space="preserve"> Proof of vaccination was required for them to attend school or daycare</w:t>
      </w:r>
    </w:p>
    <w:p w14:paraId="335FED34" w14:textId="74C2F52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21BC17C" w14:textId="4C26B47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DDA5124" w14:textId="5D0FFE3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B67BA88" w14:textId="4DF3388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56BC5E8" w14:textId="06CBA23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294083B" w14:textId="4D1A699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40CAD0D" w14:textId="77777777" w:rsidR="00956427" w:rsidRPr="00D33343" w:rsidRDefault="00956427">
      <w:pPr>
        <w:pStyle w:val="Reponse"/>
        <w:rPr>
          <w:lang w:val="en-US"/>
        </w:rPr>
      </w:pPr>
    </w:p>
    <w:p w14:paraId="5557C1F5" w14:textId="77777777" w:rsidR="00956427" w:rsidRDefault="00956427">
      <w:pPr>
        <w:pStyle w:val="EndQuestion"/>
      </w:pPr>
    </w:p>
    <w:p w14:paraId="22B8C5F9" w14:textId="77777777" w:rsidR="00956427" w:rsidRDefault="00EC07E5">
      <w:pPr>
        <w:pStyle w:val="Variable"/>
      </w:pPr>
      <w:r>
        <w:t>CHILDVAX_SCENARIOSE</w:t>
      </w:r>
    </w:p>
    <w:p w14:paraId="258F9F80" w14:textId="0B3C2927" w:rsidR="00956427" w:rsidRDefault="00EC07E5">
      <w:pPr>
        <w:pStyle w:val="Condition"/>
      </w:pPr>
      <w:r>
        <w:t xml:space="preserve"> If... CHILDREN</w:t>
      </w:r>
      <w:r w:rsidR="00264412">
        <w:t xml:space="preserve"> = </w:t>
      </w:r>
      <w:r>
        <w:t>1</w:t>
      </w:r>
    </w:p>
    <w:p w14:paraId="11E6B444" w14:textId="77777777" w:rsidR="00956427" w:rsidRDefault="00EC07E5">
      <w:pPr>
        <w:pStyle w:val="Note"/>
      </w:pPr>
      <w:r>
        <w:t xml:space="preserve"> They could get a new formulation of vaccine that targets COVID-19 variants</w:t>
      </w:r>
    </w:p>
    <w:p w14:paraId="5A9E421C" w14:textId="0952021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45B08DD" w14:textId="20C4741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36FADD9" w14:textId="00ACACF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E6D3413" w14:textId="24501D0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E73995E" w14:textId="30770B8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3CF642B" w14:textId="620246C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642A83A" w14:textId="77777777" w:rsidR="00956427" w:rsidRPr="00D33343" w:rsidRDefault="00956427">
      <w:pPr>
        <w:pStyle w:val="Reponse"/>
        <w:rPr>
          <w:lang w:val="en-US"/>
        </w:rPr>
      </w:pPr>
    </w:p>
    <w:p w14:paraId="563C9468" w14:textId="77777777" w:rsidR="00956427" w:rsidRDefault="00956427">
      <w:pPr>
        <w:pStyle w:val="EndQuestion"/>
      </w:pPr>
    </w:p>
    <w:p w14:paraId="6D1643BA" w14:textId="77777777" w:rsidR="00956427" w:rsidRDefault="00EC07E5">
      <w:pPr>
        <w:pStyle w:val="Variable"/>
      </w:pPr>
      <w:r>
        <w:t>CHILDVAX_SCENARIOSF</w:t>
      </w:r>
    </w:p>
    <w:p w14:paraId="0A3130A2" w14:textId="04028742" w:rsidR="00956427" w:rsidRDefault="00EC07E5">
      <w:pPr>
        <w:pStyle w:val="Condition"/>
      </w:pPr>
      <w:r>
        <w:t xml:space="preserve"> If... CHILDREN</w:t>
      </w:r>
      <w:r w:rsidR="00264412">
        <w:t xml:space="preserve"> = </w:t>
      </w:r>
      <w:r>
        <w:t>1</w:t>
      </w:r>
    </w:p>
    <w:p w14:paraId="1C236649" w14:textId="77777777" w:rsidR="00956427" w:rsidRDefault="00EC07E5">
      <w:pPr>
        <w:pStyle w:val="Note"/>
      </w:pPr>
      <w:r>
        <w:t xml:space="preserve"> They could get a new, more effective vaccine that better prevents infection</w:t>
      </w:r>
    </w:p>
    <w:p w14:paraId="1517B12D" w14:textId="0C615EF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8F4B6BB" w14:textId="1A6EE8B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F13044A" w14:textId="4EA2423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7987B5A" w14:textId="3817764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FC0F7E6" w14:textId="772190D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8F301FA" w14:textId="5DBE0BB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D9FC257" w14:textId="77777777" w:rsidR="00956427" w:rsidRPr="00D33343" w:rsidRDefault="00956427">
      <w:pPr>
        <w:pStyle w:val="Reponse"/>
        <w:rPr>
          <w:lang w:val="en-US"/>
        </w:rPr>
      </w:pPr>
    </w:p>
    <w:p w14:paraId="04EF5A60" w14:textId="77777777" w:rsidR="00956427" w:rsidRDefault="00956427">
      <w:pPr>
        <w:pStyle w:val="EndQuestion"/>
      </w:pPr>
    </w:p>
    <w:p w14:paraId="6D6AD563" w14:textId="77777777" w:rsidR="00956427" w:rsidRDefault="00EC07E5">
      <w:pPr>
        <w:pStyle w:val="Variable"/>
      </w:pPr>
      <w:r>
        <w:t>CHILDVAX_SCENARIOSG</w:t>
      </w:r>
    </w:p>
    <w:p w14:paraId="36891FDE" w14:textId="076A2494" w:rsidR="00956427" w:rsidRDefault="00EC07E5">
      <w:pPr>
        <w:pStyle w:val="Condition"/>
      </w:pPr>
      <w:r>
        <w:t xml:space="preserve"> If... CHILDREN</w:t>
      </w:r>
      <w:r w:rsidR="00264412">
        <w:t xml:space="preserve"> = </w:t>
      </w:r>
      <w:r>
        <w:t>1</w:t>
      </w:r>
    </w:p>
    <w:p w14:paraId="45984683" w14:textId="77777777" w:rsidR="00956427" w:rsidRDefault="00EC07E5">
      <w:pPr>
        <w:pStyle w:val="Note"/>
      </w:pPr>
      <w:r>
        <w:t xml:space="preserve"> They could get a COVID-19 vaccine during the same visit as other routine vaccinations (e.g., flu vaccination or MMR vaccine)</w:t>
      </w:r>
    </w:p>
    <w:p w14:paraId="7DD5F8A3" w14:textId="5ED3C77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lastRenderedPageBreak/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4B07862" w14:textId="25C39BF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107021F" w14:textId="49B3B0F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4E933C9" w14:textId="5D83138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174554C" w14:textId="08922D7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6F9360C" w14:textId="6AE60F6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19B6AB6" w14:textId="77777777" w:rsidR="00956427" w:rsidRPr="00D33343" w:rsidRDefault="00956427">
      <w:pPr>
        <w:pStyle w:val="Reponse"/>
        <w:rPr>
          <w:lang w:val="en-US"/>
        </w:rPr>
      </w:pPr>
    </w:p>
    <w:p w14:paraId="5259A7CD" w14:textId="77777777" w:rsidR="00956427" w:rsidRDefault="00956427">
      <w:pPr>
        <w:pStyle w:val="EndQuestion"/>
      </w:pPr>
    </w:p>
    <w:p w14:paraId="54873B96" w14:textId="77777777" w:rsidR="00956427" w:rsidRDefault="00EC07E5">
      <w:pPr>
        <w:pStyle w:val="Variable"/>
      </w:pPr>
      <w:r>
        <w:t>CHILDVAX_SCENARIOSH</w:t>
      </w:r>
    </w:p>
    <w:p w14:paraId="6305DAB5" w14:textId="2E7CA3EC" w:rsidR="00956427" w:rsidRDefault="00EC07E5">
      <w:pPr>
        <w:pStyle w:val="Condition"/>
      </w:pPr>
      <w:r>
        <w:t xml:space="preserve"> If... CHILDREN</w:t>
      </w:r>
      <w:r w:rsidR="00264412">
        <w:t xml:space="preserve"> = </w:t>
      </w:r>
      <w:r>
        <w:t>1</w:t>
      </w:r>
    </w:p>
    <w:p w14:paraId="72A43D33" w14:textId="77777777" w:rsidR="00956427" w:rsidRDefault="00EC07E5">
      <w:pPr>
        <w:pStyle w:val="Note"/>
      </w:pPr>
      <w:r>
        <w:t xml:space="preserve"> A new, more severe variant of COVID-19 started spreading</w:t>
      </w:r>
    </w:p>
    <w:p w14:paraId="21CCB980" w14:textId="16E8F97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more likely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5F53399" w14:textId="277382D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more likely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AC95516" w14:textId="2C57810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more, nor less likely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8D22B65" w14:textId="279F6AE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less likely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1D7AC04" w14:textId="29D4BE9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Much less likely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9EEE5A1" w14:textId="619F7F5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applicable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CEC129A" w14:textId="77777777" w:rsidR="00956427" w:rsidRPr="00D33343" w:rsidRDefault="00956427">
      <w:pPr>
        <w:pStyle w:val="Reponse"/>
        <w:rPr>
          <w:lang w:val="en-US"/>
        </w:rPr>
      </w:pPr>
    </w:p>
    <w:p w14:paraId="779271DD" w14:textId="77777777" w:rsidR="00956427" w:rsidRDefault="00956427">
      <w:pPr>
        <w:pStyle w:val="EndQuestion"/>
      </w:pPr>
    </w:p>
    <w:p w14:paraId="482715E8" w14:textId="77777777" w:rsidR="00956427" w:rsidRDefault="00EC07E5">
      <w:pPr>
        <w:pStyle w:val="Variable"/>
      </w:pPr>
      <w:r>
        <w:t>CHILD_COVID</w:t>
      </w:r>
    </w:p>
    <w:p w14:paraId="1E805168" w14:textId="42912B44" w:rsidR="00956427" w:rsidRDefault="00EC07E5">
      <w:pPr>
        <w:pStyle w:val="Condition"/>
      </w:pPr>
      <w:r>
        <w:t xml:space="preserve"> If... CHILDREN</w:t>
      </w:r>
      <w:r w:rsidR="00264412">
        <w:t xml:space="preserve"> = </w:t>
      </w:r>
      <w:r>
        <w:t>1</w:t>
      </w:r>
    </w:p>
    <w:p w14:paraId="3BBFBA61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Have any of your children been infected with COVID-19?</w:t>
      </w:r>
    </w:p>
    <w:p w14:paraId="455DEC89" w14:textId="127BD1F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 xml:space="preserve">Yes </w:t>
      </w:r>
      <w:r w:rsidR="003D1FE2">
        <w:rPr>
          <w:lang w:val="en-US"/>
        </w:rPr>
        <w:t xml:space="preserve">- </w:t>
      </w:r>
      <w:r w:rsidRPr="00D33343">
        <w:rPr>
          <w:lang w:val="en-US"/>
        </w:rPr>
        <w:t>confirmed by a PCR test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F4820AE" w14:textId="6F5230F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</w:t>
      </w:r>
      <w:r w:rsidR="003D1FE2">
        <w:rPr>
          <w:lang w:val="en-US"/>
        </w:rPr>
        <w:t xml:space="preserve"> -</w:t>
      </w:r>
      <w:r w:rsidRPr="00D33343">
        <w:rPr>
          <w:lang w:val="en-US"/>
        </w:rPr>
        <w:t xml:space="preserve"> confirmed by a rapid test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D1A960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I think so, but they didn't/couldn't get tested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FFAEDE1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88487F6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Unsure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F60BD2F" w14:textId="77777777" w:rsidR="00956427" w:rsidRPr="00D33343" w:rsidRDefault="00956427">
      <w:pPr>
        <w:pStyle w:val="Reponse"/>
        <w:rPr>
          <w:lang w:val="en-US"/>
        </w:rPr>
      </w:pPr>
    </w:p>
    <w:p w14:paraId="3D46A597" w14:textId="77777777" w:rsidR="00956427" w:rsidRDefault="00956427">
      <w:pPr>
        <w:pStyle w:val="EndQuestion"/>
      </w:pPr>
    </w:p>
    <w:p w14:paraId="5A4B72E3" w14:textId="77777777" w:rsidR="00956427" w:rsidRDefault="00EC07E5">
      <w:pPr>
        <w:pStyle w:val="Variable"/>
      </w:pPr>
      <w:r>
        <w:t>CHILD_LONG</w:t>
      </w:r>
    </w:p>
    <w:p w14:paraId="1B8350EC" w14:textId="660BF044" w:rsidR="00956427" w:rsidRDefault="00EC07E5">
      <w:pPr>
        <w:pStyle w:val="Condition"/>
      </w:pPr>
      <w:r>
        <w:t xml:space="preserve"> If... CHILD_COVID</w:t>
      </w:r>
      <w:r w:rsidR="00264412">
        <w:t xml:space="preserve"> = </w:t>
      </w:r>
      <w:r>
        <w:t>1,2,3</w:t>
      </w:r>
    </w:p>
    <w:p w14:paraId="17C43B23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Has your child(ren) experienced long COVID symptoms? (i.e. symptoms lasting for weeks or months after a COVID-19 infection)</w:t>
      </w:r>
    </w:p>
    <w:p w14:paraId="5E1D798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BCC9C71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39A77CF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Unsure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7F33B75" w14:textId="77777777" w:rsidR="00956427" w:rsidRPr="00D33343" w:rsidRDefault="00956427">
      <w:pPr>
        <w:pStyle w:val="Reponse"/>
        <w:rPr>
          <w:lang w:val="en-US"/>
        </w:rPr>
      </w:pPr>
    </w:p>
    <w:p w14:paraId="093CC9A1" w14:textId="77777777" w:rsidR="00956427" w:rsidRDefault="00956427">
      <w:pPr>
        <w:pStyle w:val="EndQuestion"/>
      </w:pPr>
    </w:p>
    <w:p w14:paraId="7C0FDBF5" w14:textId="77777777" w:rsidR="00956427" w:rsidRDefault="00EC07E5">
      <w:pPr>
        <w:pStyle w:val="Variable"/>
      </w:pPr>
      <w:r>
        <w:lastRenderedPageBreak/>
        <w:t>CHILD_VAX8</w:t>
      </w:r>
    </w:p>
    <w:p w14:paraId="0776483C" w14:textId="61404D7D" w:rsidR="00956427" w:rsidRDefault="00EC07E5">
      <w:pPr>
        <w:pStyle w:val="Condition"/>
      </w:pPr>
      <w:r>
        <w:t xml:space="preserve"> If... CHILDREN</w:t>
      </w:r>
      <w:r w:rsidR="00264412">
        <w:t xml:space="preserve"> = </w:t>
      </w:r>
      <w:r>
        <w:t>1</w:t>
      </w:r>
    </w:p>
    <w:p w14:paraId="5FBDCD95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How worried are you about your child(ren) contracting COVID-19?</w:t>
      </w:r>
    </w:p>
    <w:p w14:paraId="0F84B848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at all worried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19E4BE3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Slightly worried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0D24A56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worried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E7A9D48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worried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0F0BD68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Extremely worried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E9F0822" w14:textId="77777777" w:rsidR="00956427" w:rsidRPr="00D33343" w:rsidRDefault="00956427">
      <w:pPr>
        <w:pStyle w:val="Reponse"/>
        <w:rPr>
          <w:lang w:val="en-US"/>
        </w:rPr>
      </w:pPr>
    </w:p>
    <w:p w14:paraId="6607F9E2" w14:textId="77777777" w:rsidR="00956427" w:rsidRDefault="00956427">
      <w:pPr>
        <w:pStyle w:val="EndQuestion"/>
      </w:pPr>
    </w:p>
    <w:p w14:paraId="2ADD7A23" w14:textId="457DAD3E" w:rsidR="00956427" w:rsidRDefault="00EC07E5">
      <w:pPr>
        <w:pStyle w:val="Variable"/>
      </w:pPr>
      <w:r>
        <w:t xml:space="preserve">SECTB </w:t>
      </w:r>
    </w:p>
    <w:p w14:paraId="0DA350EF" w14:textId="574A2CA7" w:rsidR="00956427" w:rsidRDefault="00EC07E5">
      <w:pPr>
        <w:pStyle w:val="QUESTION0"/>
      </w:pPr>
      <w:r>
        <w:t xml:space="preserve"> The following section asks about your trust in news and information sources.</w:t>
      </w:r>
    </w:p>
    <w:p w14:paraId="4D64877D" w14:textId="77777777" w:rsidR="00956427" w:rsidRDefault="00956427">
      <w:pPr>
        <w:pStyle w:val="QUESTION0"/>
      </w:pPr>
    </w:p>
    <w:p w14:paraId="24AE95C3" w14:textId="77777777" w:rsidR="00956427" w:rsidRPr="00D33343" w:rsidRDefault="00956427">
      <w:pPr>
        <w:pStyle w:val="Question"/>
        <w:rPr>
          <w:lang w:val="en-US"/>
        </w:rPr>
      </w:pPr>
    </w:p>
    <w:p w14:paraId="58B41B07" w14:textId="77777777" w:rsidR="00956427" w:rsidRDefault="00956427">
      <w:pPr>
        <w:pStyle w:val="EndQuestion"/>
      </w:pPr>
    </w:p>
    <w:p w14:paraId="1324816D" w14:textId="016BEE4E" w:rsidR="00956427" w:rsidRDefault="00EC07E5">
      <w:pPr>
        <w:pStyle w:val="Variable"/>
      </w:pPr>
      <w:r>
        <w:t xml:space="preserve">PRETRUST_INFO </w:t>
      </w:r>
    </w:p>
    <w:p w14:paraId="7A85E0FA" w14:textId="539FE3D9" w:rsidR="00956427" w:rsidRDefault="00EC07E5">
      <w:pPr>
        <w:pStyle w:val="QUESTION0"/>
      </w:pPr>
      <w:r>
        <w:t xml:space="preserve"> To what extent do you trust or distrust the following sources for information on COVID-19?</w:t>
      </w:r>
    </w:p>
    <w:p w14:paraId="7D14C15D" w14:textId="77777777" w:rsidR="00956427" w:rsidRDefault="00956427">
      <w:pPr>
        <w:pStyle w:val="QUESTION0"/>
      </w:pPr>
    </w:p>
    <w:p w14:paraId="204B1861" w14:textId="77777777" w:rsidR="00956427" w:rsidRPr="00D33343" w:rsidRDefault="00956427">
      <w:pPr>
        <w:pStyle w:val="Question"/>
        <w:rPr>
          <w:lang w:val="en-US"/>
        </w:rPr>
      </w:pPr>
    </w:p>
    <w:p w14:paraId="7BF303FF" w14:textId="77777777" w:rsidR="00956427" w:rsidRDefault="00956427">
      <w:pPr>
        <w:pStyle w:val="EndQuestion"/>
      </w:pPr>
    </w:p>
    <w:p w14:paraId="34ED47C5" w14:textId="77777777" w:rsidR="00956427" w:rsidRDefault="00EC07E5">
      <w:pPr>
        <w:pStyle w:val="Variable"/>
      </w:pPr>
      <w:r>
        <w:t>TRUST_INFOA</w:t>
      </w:r>
    </w:p>
    <w:p w14:paraId="0DE72D68" w14:textId="77777777" w:rsidR="00956427" w:rsidRDefault="00EC07E5">
      <w:pPr>
        <w:pStyle w:val="Note"/>
      </w:pPr>
      <w:r>
        <w:t xml:space="preserve"> Television news</w:t>
      </w:r>
    </w:p>
    <w:p w14:paraId="78C5A447" w14:textId="3EE41A9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distrust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13C2C28" w14:textId="4FDC2C3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distrust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C76D7D2" w14:textId="173B2D8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trust nor distrust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6424C3C" w14:textId="544E122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trust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873756E" w14:textId="521BE71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trust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06D02C9" w14:textId="77777777" w:rsidR="00956427" w:rsidRPr="00D33343" w:rsidRDefault="00956427">
      <w:pPr>
        <w:pStyle w:val="Reponse"/>
        <w:rPr>
          <w:lang w:val="en-US"/>
        </w:rPr>
      </w:pPr>
    </w:p>
    <w:p w14:paraId="71109C61" w14:textId="77777777" w:rsidR="00956427" w:rsidRDefault="00956427">
      <w:pPr>
        <w:pStyle w:val="EndQuestion"/>
      </w:pPr>
    </w:p>
    <w:p w14:paraId="254C1A65" w14:textId="77777777" w:rsidR="00956427" w:rsidRDefault="00EC07E5">
      <w:pPr>
        <w:pStyle w:val="Variable"/>
      </w:pPr>
      <w:r>
        <w:t>TRUST_INFOB</w:t>
      </w:r>
    </w:p>
    <w:p w14:paraId="739D5BF2" w14:textId="77777777" w:rsidR="00956427" w:rsidRDefault="00EC07E5">
      <w:pPr>
        <w:pStyle w:val="Note"/>
      </w:pPr>
      <w:r>
        <w:t xml:space="preserve"> Radio, podcasts and other broadcasts</w:t>
      </w:r>
    </w:p>
    <w:p w14:paraId="76DD4926" w14:textId="137C632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distrust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24C28EC" w14:textId="25F478D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distrust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ECAB1C9" w14:textId="6B55C1B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trust nor distrust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11353DF" w14:textId="53F6A64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trust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D856268" w14:textId="3855252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trust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11D2C2B" w14:textId="77777777" w:rsidR="00956427" w:rsidRPr="00D33343" w:rsidRDefault="00956427">
      <w:pPr>
        <w:pStyle w:val="Reponse"/>
        <w:rPr>
          <w:lang w:val="en-US"/>
        </w:rPr>
      </w:pPr>
    </w:p>
    <w:p w14:paraId="57340ED0" w14:textId="77777777" w:rsidR="00956427" w:rsidRDefault="00956427">
      <w:pPr>
        <w:pStyle w:val="EndQuestion"/>
      </w:pPr>
    </w:p>
    <w:p w14:paraId="03292D51" w14:textId="77777777" w:rsidR="00956427" w:rsidRDefault="00EC07E5">
      <w:pPr>
        <w:pStyle w:val="Variable"/>
      </w:pPr>
      <w:r>
        <w:t>TRUST_INFOC</w:t>
      </w:r>
    </w:p>
    <w:p w14:paraId="5DBC1CA5" w14:textId="77777777" w:rsidR="00956427" w:rsidRDefault="00EC07E5">
      <w:pPr>
        <w:pStyle w:val="Note"/>
      </w:pPr>
      <w:r>
        <w:t xml:space="preserve"> Newspapers and other journalism</w:t>
      </w:r>
    </w:p>
    <w:p w14:paraId="14A3C3D5" w14:textId="357EB6E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distrust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99C7D58" w14:textId="593AF00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distrust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381974D" w14:textId="1080660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trust nor distrust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D9621E5" w14:textId="28D7B7D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trust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39EF527" w14:textId="76B5B3D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trust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42FC465" w14:textId="77777777" w:rsidR="00956427" w:rsidRPr="00D33343" w:rsidRDefault="00956427">
      <w:pPr>
        <w:pStyle w:val="Reponse"/>
        <w:rPr>
          <w:lang w:val="en-US"/>
        </w:rPr>
      </w:pPr>
    </w:p>
    <w:p w14:paraId="078E0766" w14:textId="77777777" w:rsidR="00956427" w:rsidRDefault="00956427">
      <w:pPr>
        <w:pStyle w:val="EndQuestion"/>
      </w:pPr>
    </w:p>
    <w:p w14:paraId="6EBE8A13" w14:textId="77777777" w:rsidR="00956427" w:rsidRDefault="00EC07E5">
      <w:pPr>
        <w:pStyle w:val="Variable"/>
      </w:pPr>
      <w:r>
        <w:lastRenderedPageBreak/>
        <w:t>TRUST_INFOD</w:t>
      </w:r>
    </w:p>
    <w:p w14:paraId="1EC3F9AF" w14:textId="77777777" w:rsidR="00956427" w:rsidRDefault="00EC07E5">
      <w:pPr>
        <w:pStyle w:val="Note"/>
      </w:pPr>
      <w:r>
        <w:t xml:space="preserve"> Canadian federal government briefings and/or websites</w:t>
      </w:r>
    </w:p>
    <w:p w14:paraId="5F4E6EF0" w14:textId="33C1F48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distrust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F02C826" w14:textId="32CFF2A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distrust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8C54747" w14:textId="3B2CDE6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trust nor distrust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34C30BC" w14:textId="435D794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trust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CF649C7" w14:textId="74025A6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trust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F793AF3" w14:textId="77777777" w:rsidR="00956427" w:rsidRPr="00D33343" w:rsidRDefault="00956427">
      <w:pPr>
        <w:pStyle w:val="Reponse"/>
        <w:rPr>
          <w:lang w:val="en-US"/>
        </w:rPr>
      </w:pPr>
    </w:p>
    <w:p w14:paraId="28D7463C" w14:textId="77777777" w:rsidR="00956427" w:rsidRDefault="00956427">
      <w:pPr>
        <w:pStyle w:val="EndQuestion"/>
      </w:pPr>
    </w:p>
    <w:p w14:paraId="65AE29FC" w14:textId="77777777" w:rsidR="00956427" w:rsidRDefault="00EC07E5">
      <w:pPr>
        <w:pStyle w:val="Variable"/>
      </w:pPr>
      <w:r>
        <w:t>TRUST_INFOE</w:t>
      </w:r>
    </w:p>
    <w:p w14:paraId="658D9F9B" w14:textId="77777777" w:rsidR="00956427" w:rsidRDefault="00EC07E5">
      <w:pPr>
        <w:pStyle w:val="Note"/>
      </w:pPr>
      <w:r>
        <w:t xml:space="preserve"> Provincial/Territorial government briefings and/or websites</w:t>
      </w:r>
    </w:p>
    <w:p w14:paraId="0530EF34" w14:textId="19540C4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distrust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15554F7" w14:textId="48688D7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distrust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1A94E9E" w14:textId="3909C0A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trust nor distrust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739B06E" w14:textId="4630F27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trust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B324C2B" w14:textId="5ED31F6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trust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3A0FB9E" w14:textId="77777777" w:rsidR="00956427" w:rsidRPr="00D33343" w:rsidRDefault="00956427">
      <w:pPr>
        <w:pStyle w:val="Reponse"/>
        <w:rPr>
          <w:lang w:val="en-US"/>
        </w:rPr>
      </w:pPr>
    </w:p>
    <w:p w14:paraId="41E1A8C0" w14:textId="77777777" w:rsidR="00956427" w:rsidRDefault="00956427">
      <w:pPr>
        <w:pStyle w:val="EndQuestion"/>
      </w:pPr>
    </w:p>
    <w:p w14:paraId="0913AB1D" w14:textId="77777777" w:rsidR="00956427" w:rsidRDefault="00EC07E5">
      <w:pPr>
        <w:pStyle w:val="Variable"/>
      </w:pPr>
      <w:r>
        <w:t>TRUST_INFOF</w:t>
      </w:r>
    </w:p>
    <w:p w14:paraId="52983773" w14:textId="77777777" w:rsidR="00956427" w:rsidRDefault="00EC07E5">
      <w:pPr>
        <w:pStyle w:val="Note"/>
      </w:pPr>
      <w:r>
        <w:t xml:space="preserve"> International health authorities (e.g. World Health Organization)</w:t>
      </w:r>
    </w:p>
    <w:p w14:paraId="34940E4B" w14:textId="6469115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distrust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EF53315" w14:textId="2DCAABF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distrust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FB56C52" w14:textId="0D9DF10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trust nor distrust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E094867" w14:textId="7F337DE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trust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52B5D41" w14:textId="75726FF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trust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BA5452D" w14:textId="77777777" w:rsidR="00956427" w:rsidRPr="00D33343" w:rsidRDefault="00956427">
      <w:pPr>
        <w:pStyle w:val="Reponse"/>
        <w:rPr>
          <w:lang w:val="en-US"/>
        </w:rPr>
      </w:pPr>
    </w:p>
    <w:p w14:paraId="3E5BC2E3" w14:textId="77777777" w:rsidR="00956427" w:rsidRDefault="00956427">
      <w:pPr>
        <w:pStyle w:val="EndQuestion"/>
      </w:pPr>
    </w:p>
    <w:p w14:paraId="61505BE6" w14:textId="77777777" w:rsidR="00956427" w:rsidRDefault="00EC07E5">
      <w:pPr>
        <w:pStyle w:val="Variable"/>
      </w:pPr>
      <w:r>
        <w:t>TRUST_INFOG</w:t>
      </w:r>
    </w:p>
    <w:p w14:paraId="62E273CC" w14:textId="77777777" w:rsidR="00956427" w:rsidRDefault="00EC07E5">
      <w:pPr>
        <w:pStyle w:val="Note"/>
      </w:pPr>
      <w:r>
        <w:t xml:space="preserve"> Healthcare workers (e.g. doctors, nurses)</w:t>
      </w:r>
    </w:p>
    <w:p w14:paraId="248152DF" w14:textId="423D6D2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distrust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054EEDC" w14:textId="4991741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distrust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55C2A17" w14:textId="6C81978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trust nor distrust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BC788B9" w14:textId="429EF1D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trust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0D50F48" w14:textId="66B03F7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trust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8B7EA1D" w14:textId="77777777" w:rsidR="00956427" w:rsidRPr="00D33343" w:rsidRDefault="00956427">
      <w:pPr>
        <w:pStyle w:val="Reponse"/>
        <w:rPr>
          <w:lang w:val="en-US"/>
        </w:rPr>
      </w:pPr>
    </w:p>
    <w:p w14:paraId="229D33C7" w14:textId="77777777" w:rsidR="00956427" w:rsidRDefault="00956427">
      <w:pPr>
        <w:pStyle w:val="EndQuestion"/>
      </w:pPr>
    </w:p>
    <w:p w14:paraId="03D81996" w14:textId="77777777" w:rsidR="00956427" w:rsidRDefault="00EC07E5">
      <w:pPr>
        <w:pStyle w:val="Variable"/>
      </w:pPr>
      <w:r>
        <w:t>TRUST_INFOH</w:t>
      </w:r>
    </w:p>
    <w:p w14:paraId="145A3D20" w14:textId="77777777" w:rsidR="00956427" w:rsidRDefault="00EC07E5">
      <w:pPr>
        <w:pStyle w:val="Note"/>
      </w:pPr>
      <w:r>
        <w:t xml:space="preserve"> Scientific experts</w:t>
      </w:r>
    </w:p>
    <w:p w14:paraId="64E7BFDA" w14:textId="1280605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distrust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9B7F61F" w14:textId="61FD0A2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distrust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169DAA2" w14:textId="1149A42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trust nor distrust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4F52463" w14:textId="512BDC3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trust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B81B1E5" w14:textId="1AACE91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trust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992866A" w14:textId="77777777" w:rsidR="00956427" w:rsidRPr="00D33343" w:rsidRDefault="00956427">
      <w:pPr>
        <w:pStyle w:val="Reponse"/>
        <w:rPr>
          <w:lang w:val="en-US"/>
        </w:rPr>
      </w:pPr>
    </w:p>
    <w:p w14:paraId="353B83D3" w14:textId="77777777" w:rsidR="00956427" w:rsidRDefault="00956427">
      <w:pPr>
        <w:pStyle w:val="EndQuestion"/>
      </w:pPr>
    </w:p>
    <w:p w14:paraId="473CFE08" w14:textId="77777777" w:rsidR="00956427" w:rsidRDefault="00EC07E5">
      <w:pPr>
        <w:pStyle w:val="Variable"/>
      </w:pPr>
      <w:r>
        <w:t>TRUST_INFOI</w:t>
      </w:r>
    </w:p>
    <w:p w14:paraId="09EA6495" w14:textId="77777777" w:rsidR="00956427" w:rsidRDefault="00EC07E5">
      <w:pPr>
        <w:pStyle w:val="Note"/>
      </w:pPr>
      <w:r>
        <w:t xml:space="preserve"> Social media (e.g. Facebook, Twitter, YouTube, Instagram, TikTok)</w:t>
      </w:r>
    </w:p>
    <w:p w14:paraId="00215C49" w14:textId="7677553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lastRenderedPageBreak/>
        <w:t>Completely distrust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ADDF9D2" w14:textId="5B0D502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distrust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0C5A197" w14:textId="6A1E202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trust nor distrust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8D4FDD7" w14:textId="20C3DE0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trust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E1AEEBC" w14:textId="1529309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trust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A455CAA" w14:textId="77777777" w:rsidR="00956427" w:rsidRPr="00D33343" w:rsidRDefault="00956427">
      <w:pPr>
        <w:pStyle w:val="Reponse"/>
        <w:rPr>
          <w:lang w:val="en-US"/>
        </w:rPr>
      </w:pPr>
    </w:p>
    <w:p w14:paraId="3200D2B4" w14:textId="77777777" w:rsidR="00956427" w:rsidRDefault="00956427">
      <w:pPr>
        <w:pStyle w:val="EndQuestion"/>
      </w:pPr>
    </w:p>
    <w:p w14:paraId="64A02146" w14:textId="77777777" w:rsidR="00956427" w:rsidRDefault="00EC07E5">
      <w:pPr>
        <w:pStyle w:val="Variable"/>
      </w:pPr>
      <w:r>
        <w:t>TRUST_INFOJ</w:t>
      </w:r>
    </w:p>
    <w:p w14:paraId="6E296B1F" w14:textId="77777777" w:rsidR="00956427" w:rsidRDefault="00EC07E5">
      <w:pPr>
        <w:pStyle w:val="Note"/>
      </w:pPr>
      <w:r>
        <w:t xml:space="preserve"> Celebrities</w:t>
      </w:r>
    </w:p>
    <w:p w14:paraId="45FF654B" w14:textId="683A1BB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distrust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1DDD0C6" w14:textId="18456BC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distrust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59F36A9" w14:textId="5454C5A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trust nor distrust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800DF9E" w14:textId="5330BB5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trust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48F6B4B" w14:textId="0F8FE09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trust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D13ED3E" w14:textId="77777777" w:rsidR="00956427" w:rsidRPr="00D33343" w:rsidRDefault="00956427">
      <w:pPr>
        <w:pStyle w:val="Reponse"/>
        <w:rPr>
          <w:lang w:val="en-US"/>
        </w:rPr>
      </w:pPr>
    </w:p>
    <w:p w14:paraId="10814AED" w14:textId="77777777" w:rsidR="00956427" w:rsidRDefault="00956427">
      <w:pPr>
        <w:pStyle w:val="EndQuestion"/>
      </w:pPr>
    </w:p>
    <w:p w14:paraId="4B24330C" w14:textId="77777777" w:rsidR="00956427" w:rsidRDefault="00EC07E5">
      <w:pPr>
        <w:pStyle w:val="Variable"/>
      </w:pPr>
      <w:r>
        <w:t>TRUST_INFOK</w:t>
      </w:r>
    </w:p>
    <w:p w14:paraId="46C7421A" w14:textId="77777777" w:rsidR="00956427" w:rsidRDefault="00EC07E5">
      <w:pPr>
        <w:pStyle w:val="Note"/>
      </w:pPr>
      <w:r>
        <w:t xml:space="preserve"> Online search engines (e.g. Google)</w:t>
      </w:r>
    </w:p>
    <w:p w14:paraId="653FCB1E" w14:textId="1DA878A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distrust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B601869" w14:textId="63291FB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distrust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0955E2C" w14:textId="4E69FC8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trust nor distrust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D4A7249" w14:textId="5308E5D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trust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C0F2C1E" w14:textId="1767129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trust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D1C4D52" w14:textId="77777777" w:rsidR="00956427" w:rsidRPr="00D33343" w:rsidRDefault="00956427">
      <w:pPr>
        <w:pStyle w:val="Reponse"/>
        <w:rPr>
          <w:lang w:val="en-US"/>
        </w:rPr>
      </w:pPr>
    </w:p>
    <w:p w14:paraId="31CF1523" w14:textId="77777777" w:rsidR="00956427" w:rsidRDefault="00956427">
      <w:pPr>
        <w:pStyle w:val="EndQuestion"/>
      </w:pPr>
    </w:p>
    <w:p w14:paraId="706AAB17" w14:textId="77777777" w:rsidR="00956427" w:rsidRDefault="00EC07E5">
      <w:pPr>
        <w:pStyle w:val="Variable"/>
      </w:pPr>
      <w:r>
        <w:t>TRUST_INFOL</w:t>
      </w:r>
    </w:p>
    <w:p w14:paraId="47328738" w14:textId="77777777" w:rsidR="00956427" w:rsidRDefault="00EC07E5">
      <w:pPr>
        <w:pStyle w:val="Note"/>
      </w:pPr>
      <w:r>
        <w:t xml:space="preserve"> Friends and family</w:t>
      </w:r>
    </w:p>
    <w:p w14:paraId="787A3E8A" w14:textId="6840493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distrust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4BE341D" w14:textId="0545F5E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distrust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FE1F94E" w14:textId="25FB87C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trust nor distrust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B25E4B9" w14:textId="3D93DCC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trust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7C480AC" w14:textId="6C8A1DE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trust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8891CE1" w14:textId="77777777" w:rsidR="00956427" w:rsidRPr="00D33343" w:rsidRDefault="00956427">
      <w:pPr>
        <w:pStyle w:val="Reponse"/>
        <w:rPr>
          <w:lang w:val="en-US"/>
        </w:rPr>
      </w:pPr>
    </w:p>
    <w:p w14:paraId="7F25A7C5" w14:textId="77777777" w:rsidR="00956427" w:rsidRDefault="00956427">
      <w:pPr>
        <w:pStyle w:val="EndQuestion"/>
      </w:pPr>
    </w:p>
    <w:p w14:paraId="62A22E12" w14:textId="77777777" w:rsidR="00956427" w:rsidRDefault="00EC07E5">
      <w:pPr>
        <w:pStyle w:val="Variable"/>
      </w:pPr>
      <w:r>
        <w:t>TRUST_INFOM</w:t>
      </w:r>
    </w:p>
    <w:p w14:paraId="02CE4BF9" w14:textId="77777777" w:rsidR="00956427" w:rsidRDefault="00EC07E5">
      <w:pPr>
        <w:pStyle w:val="Note"/>
      </w:pPr>
      <w:r>
        <w:t xml:space="preserve"> Work/school colleagues</w:t>
      </w:r>
    </w:p>
    <w:p w14:paraId="3F45445B" w14:textId="09A91B2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distrust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F5C3A0A" w14:textId="3784707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distrust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02B8073" w14:textId="03E34C0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trust nor distrust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FEBAE6B" w14:textId="41E798C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Moderately trust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F8F156A" w14:textId="6CDC0E8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trust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F35557B" w14:textId="77777777" w:rsidR="00956427" w:rsidRPr="00D33343" w:rsidRDefault="00956427">
      <w:pPr>
        <w:pStyle w:val="Reponse"/>
        <w:rPr>
          <w:lang w:val="en-US"/>
        </w:rPr>
      </w:pPr>
    </w:p>
    <w:p w14:paraId="4C1D1E95" w14:textId="77777777" w:rsidR="00956427" w:rsidRDefault="00956427">
      <w:pPr>
        <w:pStyle w:val="EndQuestion"/>
      </w:pPr>
    </w:p>
    <w:p w14:paraId="142B1E3C" w14:textId="77777777" w:rsidR="00956427" w:rsidRDefault="00EC07E5">
      <w:pPr>
        <w:pStyle w:val="Variable"/>
      </w:pPr>
      <w:r>
        <w:lastRenderedPageBreak/>
        <w:t>NEWS</w:t>
      </w:r>
    </w:p>
    <w:p w14:paraId="5533B10C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How closely, if at all, have you been following news on COVID-19 over the past month?</w:t>
      </w:r>
    </w:p>
    <w:p w14:paraId="3B1BFD9D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Following it very closely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BDD4B39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Following it pretty closely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39BA5B8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Following it a little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5315FC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following it at all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23450A1" w14:textId="77777777" w:rsidR="00956427" w:rsidRPr="00D33343" w:rsidRDefault="00956427">
      <w:pPr>
        <w:pStyle w:val="Reponse"/>
        <w:rPr>
          <w:lang w:val="en-US"/>
        </w:rPr>
      </w:pPr>
    </w:p>
    <w:p w14:paraId="2C05E35E" w14:textId="77777777" w:rsidR="00956427" w:rsidRDefault="00956427">
      <w:pPr>
        <w:pStyle w:val="EndQuestion"/>
      </w:pPr>
    </w:p>
    <w:p w14:paraId="1F2E406A" w14:textId="24A1E474" w:rsidR="00956427" w:rsidRDefault="00EC07E5">
      <w:pPr>
        <w:pStyle w:val="Variable"/>
      </w:pPr>
      <w:r>
        <w:t xml:space="preserve">PRETRUST1 </w:t>
      </w:r>
    </w:p>
    <w:p w14:paraId="4C69EE8F" w14:textId="37F4EC3A" w:rsidR="00956427" w:rsidRDefault="00EC07E5">
      <w:pPr>
        <w:pStyle w:val="QUESTION0"/>
      </w:pPr>
      <w:r>
        <w:t xml:space="preserve"> Please indicate your level of agreement or disagreement with the following statements about the </w:t>
      </w:r>
      <w:r w:rsidRPr="00264412">
        <w:rPr>
          <w:u w:val="single"/>
        </w:rPr>
        <w:t>Canadian federal government</w:t>
      </w:r>
      <w:r>
        <w:t>:</w:t>
      </w:r>
    </w:p>
    <w:p w14:paraId="16F1CBCD" w14:textId="77777777" w:rsidR="00956427" w:rsidRDefault="00956427">
      <w:pPr>
        <w:pStyle w:val="QUESTION0"/>
      </w:pPr>
    </w:p>
    <w:p w14:paraId="552447DF" w14:textId="77777777" w:rsidR="00956427" w:rsidRPr="00D33343" w:rsidRDefault="00956427">
      <w:pPr>
        <w:pStyle w:val="Question"/>
        <w:rPr>
          <w:lang w:val="en-US"/>
        </w:rPr>
      </w:pPr>
    </w:p>
    <w:p w14:paraId="6BE60C07" w14:textId="77777777" w:rsidR="00956427" w:rsidRDefault="00956427">
      <w:pPr>
        <w:pStyle w:val="EndQuestion"/>
      </w:pPr>
    </w:p>
    <w:p w14:paraId="73685676" w14:textId="77777777" w:rsidR="00956427" w:rsidRDefault="00EC07E5">
      <w:pPr>
        <w:pStyle w:val="Variable"/>
      </w:pPr>
      <w:r>
        <w:t>TRUST1A</w:t>
      </w:r>
    </w:p>
    <w:p w14:paraId="04C9D8B1" w14:textId="77777777" w:rsidR="00956427" w:rsidRDefault="00EC07E5">
      <w:pPr>
        <w:pStyle w:val="Note"/>
      </w:pPr>
      <w:r>
        <w:t xml:space="preserve"> They are competent enough to deal with COVID-19</w:t>
      </w:r>
    </w:p>
    <w:p w14:paraId="4E8AC076" w14:textId="51258EB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disagree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C06579E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Disagree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A5C1FB0" w14:textId="6DDFEE0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agree nor disagree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B38943B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Agree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49B677C" w14:textId="42BC255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agree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8DDE7E6" w14:textId="77777777" w:rsidR="00956427" w:rsidRPr="00D33343" w:rsidRDefault="00956427">
      <w:pPr>
        <w:pStyle w:val="Reponse"/>
        <w:rPr>
          <w:lang w:val="en-US"/>
        </w:rPr>
      </w:pPr>
    </w:p>
    <w:p w14:paraId="341632F4" w14:textId="77777777" w:rsidR="00956427" w:rsidRDefault="00956427">
      <w:pPr>
        <w:pStyle w:val="EndQuestion"/>
      </w:pPr>
    </w:p>
    <w:p w14:paraId="52AD90A8" w14:textId="77777777" w:rsidR="00956427" w:rsidRDefault="00EC07E5">
      <w:pPr>
        <w:pStyle w:val="Variable"/>
      </w:pPr>
      <w:r>
        <w:t>TRUST1B</w:t>
      </w:r>
    </w:p>
    <w:p w14:paraId="67936AF3" w14:textId="77777777" w:rsidR="00956427" w:rsidRDefault="00EC07E5">
      <w:pPr>
        <w:pStyle w:val="Note"/>
      </w:pPr>
      <w:r>
        <w:t xml:space="preserve"> I feel that the way they make decisions about COVID-19 is fair</w:t>
      </w:r>
    </w:p>
    <w:p w14:paraId="1D7AD807" w14:textId="46F1527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disagree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CBE3FA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Disagree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99D1C4B" w14:textId="3C8F433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agree nor disagree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B536AA6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Agree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A2F3074" w14:textId="5F12CC8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agree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F62BD4A" w14:textId="77777777" w:rsidR="00956427" w:rsidRPr="00D33343" w:rsidRDefault="00956427">
      <w:pPr>
        <w:pStyle w:val="Reponse"/>
        <w:rPr>
          <w:lang w:val="en-US"/>
        </w:rPr>
      </w:pPr>
    </w:p>
    <w:p w14:paraId="7A048FFA" w14:textId="77777777" w:rsidR="00956427" w:rsidRDefault="00956427">
      <w:pPr>
        <w:pStyle w:val="EndQuestion"/>
      </w:pPr>
    </w:p>
    <w:p w14:paraId="1C1470B2" w14:textId="77777777" w:rsidR="00956427" w:rsidRDefault="00EC07E5">
      <w:pPr>
        <w:pStyle w:val="Variable"/>
      </w:pPr>
      <w:r>
        <w:t>TRUST1C</w:t>
      </w:r>
    </w:p>
    <w:p w14:paraId="57340E57" w14:textId="77777777" w:rsidR="00956427" w:rsidRDefault="00EC07E5">
      <w:pPr>
        <w:pStyle w:val="Note"/>
      </w:pPr>
      <w:r>
        <w:t xml:space="preserve"> They provide all relevant information about COVID-19 to the public</w:t>
      </w:r>
    </w:p>
    <w:p w14:paraId="031709DC" w14:textId="6F3E3E2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disagree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5E1DFC4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Disagree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5522770" w14:textId="651F635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agree nor disagree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BBFDE3D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Agree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ABD88E0" w14:textId="0033B8C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agree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438D47D" w14:textId="77777777" w:rsidR="00956427" w:rsidRPr="00D33343" w:rsidRDefault="00956427">
      <w:pPr>
        <w:pStyle w:val="Reponse"/>
        <w:rPr>
          <w:lang w:val="en-US"/>
        </w:rPr>
      </w:pPr>
    </w:p>
    <w:p w14:paraId="533C9474" w14:textId="77777777" w:rsidR="00956427" w:rsidRDefault="00956427">
      <w:pPr>
        <w:pStyle w:val="EndQuestion"/>
      </w:pPr>
    </w:p>
    <w:p w14:paraId="56180633" w14:textId="77777777" w:rsidR="00956427" w:rsidRDefault="00EC07E5">
      <w:pPr>
        <w:pStyle w:val="Variable"/>
      </w:pPr>
      <w:r>
        <w:t>TRUST1D</w:t>
      </w:r>
    </w:p>
    <w:p w14:paraId="72B2A71E" w14:textId="77777777" w:rsidR="00956427" w:rsidRDefault="00EC07E5">
      <w:pPr>
        <w:pStyle w:val="Note"/>
      </w:pPr>
      <w:r>
        <w:t xml:space="preserve"> They listen to what ordinary people think about COVID-19</w:t>
      </w:r>
    </w:p>
    <w:p w14:paraId="4AC22CDF" w14:textId="5B43B96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lastRenderedPageBreak/>
        <w:t>Strongly disagree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6405456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Disagree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CF01B3E" w14:textId="2F4027D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agree nor disagree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251F59C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Agree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D484493" w14:textId="4B4482B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agree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87BB29D" w14:textId="77777777" w:rsidR="00956427" w:rsidRPr="00D33343" w:rsidRDefault="00956427">
      <w:pPr>
        <w:pStyle w:val="Reponse"/>
        <w:rPr>
          <w:lang w:val="en-US"/>
        </w:rPr>
      </w:pPr>
    </w:p>
    <w:p w14:paraId="1C800A94" w14:textId="77777777" w:rsidR="00956427" w:rsidRDefault="00956427">
      <w:pPr>
        <w:pStyle w:val="EndQuestion"/>
      </w:pPr>
    </w:p>
    <w:p w14:paraId="77228590" w14:textId="71C5FFDE" w:rsidR="00956427" w:rsidRDefault="00EC07E5">
      <w:pPr>
        <w:pStyle w:val="Variable"/>
      </w:pPr>
      <w:r>
        <w:t xml:space="preserve">PRECOHESION </w:t>
      </w:r>
    </w:p>
    <w:p w14:paraId="026ACF31" w14:textId="4A17323B" w:rsidR="00956427" w:rsidRDefault="00EC07E5">
      <w:pPr>
        <w:pStyle w:val="QUESTION0"/>
      </w:pPr>
      <w:r>
        <w:t xml:space="preserve"> Please indicate the extent to which you agree or disagree with the following statements:</w:t>
      </w:r>
    </w:p>
    <w:p w14:paraId="569B313D" w14:textId="77777777" w:rsidR="00956427" w:rsidRDefault="00956427">
      <w:pPr>
        <w:pStyle w:val="QUESTION0"/>
      </w:pPr>
    </w:p>
    <w:p w14:paraId="1ABCD1F9" w14:textId="77777777" w:rsidR="00956427" w:rsidRPr="00D33343" w:rsidRDefault="00956427">
      <w:pPr>
        <w:pStyle w:val="Question"/>
        <w:rPr>
          <w:lang w:val="en-US"/>
        </w:rPr>
      </w:pPr>
    </w:p>
    <w:p w14:paraId="58CFFBA5" w14:textId="77777777" w:rsidR="00956427" w:rsidRDefault="00956427">
      <w:pPr>
        <w:pStyle w:val="EndQuestion"/>
      </w:pPr>
    </w:p>
    <w:p w14:paraId="3DF5E001" w14:textId="77777777" w:rsidR="00956427" w:rsidRDefault="00EC07E5">
      <w:pPr>
        <w:pStyle w:val="Variable"/>
      </w:pPr>
      <w:r>
        <w:t>COHESIOND</w:t>
      </w:r>
    </w:p>
    <w:p w14:paraId="1C9F51E5" w14:textId="77777777" w:rsidR="00956427" w:rsidRDefault="00EC07E5">
      <w:pPr>
        <w:pStyle w:val="Note"/>
      </w:pPr>
      <w:r>
        <w:t xml:space="preserve"> Having a diverse population, with different ethnicities, cultures, etc., is a very good thing for the country</w:t>
      </w:r>
    </w:p>
    <w:p w14:paraId="27157544" w14:textId="1E58C2F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disagree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D40789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Disagree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D5EE5E4" w14:textId="4E3C2E9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disagree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CA615C0" w14:textId="75D3F47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agree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A9D29E2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Agree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A5CB9B6" w14:textId="5F55D65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agree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24D69A3" w14:textId="77777777" w:rsidR="00956427" w:rsidRPr="00D33343" w:rsidRDefault="00956427">
      <w:pPr>
        <w:pStyle w:val="Reponse"/>
        <w:rPr>
          <w:lang w:val="en-US"/>
        </w:rPr>
      </w:pPr>
    </w:p>
    <w:p w14:paraId="7EDA690E" w14:textId="77777777" w:rsidR="00956427" w:rsidRDefault="00956427">
      <w:pPr>
        <w:pStyle w:val="EndQuestion"/>
      </w:pPr>
    </w:p>
    <w:p w14:paraId="1BFD2BEF" w14:textId="77777777" w:rsidR="00956427" w:rsidRDefault="00EC07E5">
      <w:pPr>
        <w:pStyle w:val="Variable"/>
      </w:pPr>
      <w:r>
        <w:t>COHESIONE</w:t>
      </w:r>
    </w:p>
    <w:p w14:paraId="5A8B2E63" w14:textId="77777777" w:rsidR="00956427" w:rsidRDefault="00EC07E5">
      <w:pPr>
        <w:pStyle w:val="Note"/>
      </w:pPr>
      <w:r>
        <w:t xml:space="preserve"> I respect our laws and ways of doing things</w:t>
      </w:r>
    </w:p>
    <w:p w14:paraId="287F7F82" w14:textId="7B0BA2A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disagree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E4B5526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Disagree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B0E721C" w14:textId="086D1BC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disagree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43C9E2D" w14:textId="5CD01D4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agree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48CDD8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Agree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B1B017E" w14:textId="3700012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agree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615383C" w14:textId="77777777" w:rsidR="00956427" w:rsidRPr="00D33343" w:rsidRDefault="00956427">
      <w:pPr>
        <w:pStyle w:val="Reponse"/>
        <w:rPr>
          <w:lang w:val="en-US"/>
        </w:rPr>
      </w:pPr>
    </w:p>
    <w:p w14:paraId="771B1A34" w14:textId="77777777" w:rsidR="00956427" w:rsidRDefault="00956427">
      <w:pPr>
        <w:pStyle w:val="EndQuestion"/>
      </w:pPr>
    </w:p>
    <w:p w14:paraId="65C936DF" w14:textId="77777777" w:rsidR="00956427" w:rsidRDefault="00EC07E5">
      <w:pPr>
        <w:pStyle w:val="Variable"/>
      </w:pPr>
      <w:r>
        <w:t>COHESIONF</w:t>
      </w:r>
    </w:p>
    <w:p w14:paraId="734AFE1F" w14:textId="77777777" w:rsidR="00956427" w:rsidRDefault="00EC07E5">
      <w:pPr>
        <w:pStyle w:val="Note"/>
      </w:pPr>
      <w:r>
        <w:t xml:space="preserve"> I trust government/our political system to do what is right</w:t>
      </w:r>
    </w:p>
    <w:p w14:paraId="1F03E7CB" w14:textId="16396FF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disagree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3E02C63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Disagree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A13C367" w14:textId="34892A0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disagree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33C46EB" w14:textId="0D1F0DF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agree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A7992FE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Agree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508EA26" w14:textId="7B677D0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agree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20B7F69" w14:textId="77777777" w:rsidR="00956427" w:rsidRPr="00D33343" w:rsidRDefault="00956427">
      <w:pPr>
        <w:pStyle w:val="Reponse"/>
        <w:rPr>
          <w:lang w:val="en-US"/>
        </w:rPr>
      </w:pPr>
    </w:p>
    <w:p w14:paraId="0E239D30" w14:textId="77777777" w:rsidR="00956427" w:rsidRDefault="00956427">
      <w:pPr>
        <w:pStyle w:val="EndQuestion"/>
      </w:pPr>
    </w:p>
    <w:p w14:paraId="0751FD34" w14:textId="77777777" w:rsidR="00956427" w:rsidRDefault="00EC07E5">
      <w:pPr>
        <w:pStyle w:val="Variable"/>
      </w:pPr>
      <w:r>
        <w:lastRenderedPageBreak/>
        <w:t>VOTE</w:t>
      </w:r>
    </w:p>
    <w:p w14:paraId="6F6B784C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Do you generally vote in provincial and federal elections?</w:t>
      </w:r>
    </w:p>
    <w:p w14:paraId="08F2F599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Never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BC496F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Rarely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FE07E42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Sometimes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258A5FC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Often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DE47FB3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Always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203D6FB" w14:textId="77777777" w:rsidR="00956427" w:rsidRPr="00D33343" w:rsidRDefault="00956427">
      <w:pPr>
        <w:pStyle w:val="Reponse"/>
        <w:rPr>
          <w:lang w:val="en-US"/>
        </w:rPr>
      </w:pPr>
    </w:p>
    <w:p w14:paraId="185B5D30" w14:textId="77777777" w:rsidR="00956427" w:rsidRDefault="00956427">
      <w:pPr>
        <w:pStyle w:val="EndQuestion"/>
      </w:pPr>
    </w:p>
    <w:p w14:paraId="0412B39D" w14:textId="77777777" w:rsidR="00956427" w:rsidRDefault="00EC07E5">
      <w:pPr>
        <w:pStyle w:val="Variable"/>
      </w:pPr>
      <w:r>
        <w:t>VOLUNTEER</w:t>
      </w:r>
    </w:p>
    <w:p w14:paraId="5C8131D9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How many times, if any, did you do volunteer work in your community in the past month?</w:t>
      </w:r>
    </w:p>
    <w:p w14:paraId="63624B4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at all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CEF409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One or two days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18D60C9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 few days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7C6AB86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Almost every day/every day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BAF2FD7" w14:textId="77777777" w:rsidR="00956427" w:rsidRPr="00D33343" w:rsidRDefault="00956427">
      <w:pPr>
        <w:pStyle w:val="Reponse"/>
        <w:rPr>
          <w:lang w:val="en-US"/>
        </w:rPr>
      </w:pPr>
    </w:p>
    <w:p w14:paraId="48FE3272" w14:textId="4F7EAA55" w:rsidR="00956427" w:rsidRDefault="00956427">
      <w:pPr>
        <w:pStyle w:val="EndQuestion"/>
      </w:pPr>
    </w:p>
    <w:p w14:paraId="5AE22D55" w14:textId="77777777" w:rsidR="00956427" w:rsidRDefault="00956427">
      <w:pPr>
        <w:pStyle w:val="EndQuestion"/>
      </w:pPr>
    </w:p>
    <w:p w14:paraId="31F201A1" w14:textId="53F5E929" w:rsidR="00956427" w:rsidRDefault="00EC07E5">
      <w:pPr>
        <w:pStyle w:val="Variable"/>
      </w:pPr>
      <w:r>
        <w:t xml:space="preserve">SECTC </w:t>
      </w:r>
    </w:p>
    <w:p w14:paraId="2C35389C" w14:textId="76EECE02" w:rsidR="00956427" w:rsidRDefault="00EC07E5">
      <w:pPr>
        <w:pStyle w:val="QUESTION0"/>
      </w:pPr>
      <w:r>
        <w:t xml:space="preserve"> This section asks about your knowledge and opinions on the COVID-19 virus.</w:t>
      </w:r>
    </w:p>
    <w:p w14:paraId="10C97837" w14:textId="77777777" w:rsidR="00956427" w:rsidRDefault="00956427">
      <w:pPr>
        <w:pStyle w:val="QUESTION0"/>
      </w:pPr>
    </w:p>
    <w:p w14:paraId="1C158AA8" w14:textId="77777777" w:rsidR="00956427" w:rsidRPr="00D33343" w:rsidRDefault="00956427">
      <w:pPr>
        <w:pStyle w:val="Question"/>
        <w:rPr>
          <w:lang w:val="en-US"/>
        </w:rPr>
      </w:pPr>
    </w:p>
    <w:p w14:paraId="01751D1C" w14:textId="77777777" w:rsidR="00956427" w:rsidRDefault="00956427">
      <w:pPr>
        <w:pStyle w:val="EndQuestion"/>
      </w:pPr>
    </w:p>
    <w:p w14:paraId="32FA7C12" w14:textId="1BFEB5B8" w:rsidR="00956427" w:rsidRDefault="00EC07E5">
      <w:pPr>
        <w:pStyle w:val="Variable"/>
      </w:pPr>
      <w:r>
        <w:t xml:space="preserve">PREMIDI_ACCURACY3 </w:t>
      </w:r>
    </w:p>
    <w:p w14:paraId="4E768259" w14:textId="426214FE" w:rsidR="00956427" w:rsidRDefault="00EC07E5">
      <w:pPr>
        <w:pStyle w:val="QUESTION0"/>
      </w:pPr>
      <w:r>
        <w:t xml:space="preserve"> To the best of your knowledge, how accurate are the claims in each of the following statements?</w:t>
      </w:r>
    </w:p>
    <w:p w14:paraId="337378EF" w14:textId="77777777" w:rsidR="00956427" w:rsidRDefault="00956427">
      <w:pPr>
        <w:pStyle w:val="QUESTION0"/>
      </w:pPr>
    </w:p>
    <w:p w14:paraId="6FF3322D" w14:textId="77777777" w:rsidR="00956427" w:rsidRPr="00D33343" w:rsidRDefault="00956427">
      <w:pPr>
        <w:pStyle w:val="Question"/>
        <w:rPr>
          <w:lang w:val="en-US"/>
        </w:rPr>
      </w:pPr>
    </w:p>
    <w:p w14:paraId="5FD8E1E1" w14:textId="77777777" w:rsidR="00956427" w:rsidRDefault="00956427">
      <w:pPr>
        <w:pStyle w:val="EndQuestion"/>
      </w:pPr>
    </w:p>
    <w:p w14:paraId="1E5E668F" w14:textId="77777777" w:rsidR="00956427" w:rsidRDefault="00EC07E5">
      <w:pPr>
        <w:pStyle w:val="Variable"/>
      </w:pPr>
      <w:r>
        <w:t>MIDI_ACCURACY3A</w:t>
      </w:r>
    </w:p>
    <w:p w14:paraId="26912C0E" w14:textId="77777777" w:rsidR="00956427" w:rsidRDefault="00EC07E5">
      <w:pPr>
        <w:pStyle w:val="Note"/>
      </w:pPr>
      <w:r>
        <w:t xml:space="preserve"> Improving air ventilation can reduce the likelihood of becoming infected with COVID-19</w:t>
      </w:r>
    </w:p>
    <w:p w14:paraId="2A53E017" w14:textId="4C33FCD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inaccurate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EC8A560" w14:textId="017682D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inaccurate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27D379B" w14:textId="3A87472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accurate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8CB0628" w14:textId="72C282F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accurate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FB805FE" w14:textId="77777777" w:rsidR="00956427" w:rsidRPr="00D33343" w:rsidRDefault="00956427">
      <w:pPr>
        <w:pStyle w:val="Reponse"/>
        <w:rPr>
          <w:lang w:val="en-US"/>
        </w:rPr>
      </w:pPr>
    </w:p>
    <w:p w14:paraId="31CADCD5" w14:textId="77777777" w:rsidR="00956427" w:rsidRDefault="00956427">
      <w:pPr>
        <w:pStyle w:val="EndQuestion"/>
      </w:pPr>
    </w:p>
    <w:p w14:paraId="4E869F03" w14:textId="77777777" w:rsidR="00956427" w:rsidRDefault="00EC07E5">
      <w:pPr>
        <w:pStyle w:val="Variable"/>
      </w:pPr>
      <w:r>
        <w:t>MIDI_ACCURACY3B</w:t>
      </w:r>
    </w:p>
    <w:p w14:paraId="1D8F0272" w14:textId="77777777" w:rsidR="00956427" w:rsidRDefault="00EC07E5">
      <w:pPr>
        <w:pStyle w:val="Note"/>
      </w:pPr>
      <w:r>
        <w:t xml:space="preserve"> COVID-19 vaccines reduce risk of serious illness, hospitalization, and death</w:t>
      </w:r>
    </w:p>
    <w:p w14:paraId="125D866A" w14:textId="2B26CEB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inaccurate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8FA506C" w14:textId="0AD60B7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inaccurate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5EC16C1" w14:textId="5083AAA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accurate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D31A395" w14:textId="6636A64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accurate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45D712F" w14:textId="77777777" w:rsidR="00956427" w:rsidRPr="00D33343" w:rsidRDefault="00956427">
      <w:pPr>
        <w:pStyle w:val="Reponse"/>
        <w:rPr>
          <w:lang w:val="en-US"/>
        </w:rPr>
      </w:pPr>
    </w:p>
    <w:p w14:paraId="2FCBDAD6" w14:textId="77777777" w:rsidR="00956427" w:rsidRDefault="00956427">
      <w:pPr>
        <w:pStyle w:val="EndQuestion"/>
      </w:pPr>
    </w:p>
    <w:p w14:paraId="3A971783" w14:textId="77777777" w:rsidR="00956427" w:rsidRDefault="00EC07E5">
      <w:pPr>
        <w:pStyle w:val="Variable"/>
      </w:pPr>
      <w:r>
        <w:t>MIDI_ACCURACY3C</w:t>
      </w:r>
    </w:p>
    <w:p w14:paraId="516DD947" w14:textId="77777777" w:rsidR="00956427" w:rsidRDefault="00EC07E5">
      <w:pPr>
        <w:pStyle w:val="Note"/>
      </w:pPr>
      <w:r>
        <w:t xml:space="preserve"> Both vaccinated and unvaccinated individuals can become infected with COVID-19</w:t>
      </w:r>
    </w:p>
    <w:p w14:paraId="7E3546B7" w14:textId="5994E06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lastRenderedPageBreak/>
        <w:t>Very inaccurate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CE6D716" w14:textId="3F72CD7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inaccurate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ED64388" w14:textId="3241A24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accurate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CE97866" w14:textId="1AFB594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accurate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3BC992D" w14:textId="77777777" w:rsidR="00956427" w:rsidRPr="00D33343" w:rsidRDefault="00956427">
      <w:pPr>
        <w:pStyle w:val="Reponse"/>
        <w:rPr>
          <w:lang w:val="en-US"/>
        </w:rPr>
      </w:pPr>
    </w:p>
    <w:p w14:paraId="354D2F10" w14:textId="77777777" w:rsidR="00956427" w:rsidRDefault="00956427">
      <w:pPr>
        <w:pStyle w:val="EndQuestion"/>
      </w:pPr>
    </w:p>
    <w:p w14:paraId="6D1338E0" w14:textId="77777777" w:rsidR="00956427" w:rsidRDefault="00EC07E5">
      <w:pPr>
        <w:pStyle w:val="Variable"/>
      </w:pPr>
      <w:r>
        <w:t>MIDI_ACCURACY3D</w:t>
      </w:r>
    </w:p>
    <w:p w14:paraId="1579CED5" w14:textId="77777777" w:rsidR="00956427" w:rsidRDefault="00EC07E5">
      <w:pPr>
        <w:pStyle w:val="Note"/>
      </w:pPr>
      <w:r>
        <w:t xml:space="preserve"> Both vaccinated and unvaccinated individuals can transmit COVID-19 to others</w:t>
      </w:r>
    </w:p>
    <w:p w14:paraId="7D0072C1" w14:textId="379CF0A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inaccurate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53F4ADB" w14:textId="1ACA0EA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inaccurate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8276709" w14:textId="54A1663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accurate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AA895F1" w14:textId="4EDB8A1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accurate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08D17F2" w14:textId="77777777" w:rsidR="00956427" w:rsidRPr="00D33343" w:rsidRDefault="00956427">
      <w:pPr>
        <w:pStyle w:val="Reponse"/>
        <w:rPr>
          <w:lang w:val="en-US"/>
        </w:rPr>
      </w:pPr>
    </w:p>
    <w:p w14:paraId="0FDC46C7" w14:textId="77777777" w:rsidR="00956427" w:rsidRDefault="00956427">
      <w:pPr>
        <w:pStyle w:val="EndQuestion"/>
      </w:pPr>
    </w:p>
    <w:p w14:paraId="10940C0C" w14:textId="77777777" w:rsidR="00956427" w:rsidRDefault="00EC07E5">
      <w:pPr>
        <w:pStyle w:val="Variable"/>
      </w:pPr>
      <w:r>
        <w:t>MIDI_ACCURACY3E</w:t>
      </w:r>
    </w:p>
    <w:p w14:paraId="1A9EF457" w14:textId="77777777" w:rsidR="00956427" w:rsidRDefault="00EC07E5">
      <w:pPr>
        <w:pStyle w:val="Note"/>
      </w:pPr>
      <w:r>
        <w:t xml:space="preserve"> COVID-19 mainly spreads via airborne transmission</w:t>
      </w:r>
    </w:p>
    <w:p w14:paraId="5F10681F" w14:textId="574CCDE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inaccurate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3776826" w14:textId="3884BA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inaccurate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6E32915" w14:textId="56F2380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accurate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3ABFC12" w14:textId="255B50D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accurate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7F21887" w14:textId="77777777" w:rsidR="00956427" w:rsidRPr="00D33343" w:rsidRDefault="00956427">
      <w:pPr>
        <w:pStyle w:val="Reponse"/>
        <w:rPr>
          <w:lang w:val="en-US"/>
        </w:rPr>
      </w:pPr>
    </w:p>
    <w:p w14:paraId="4DA3D2A7" w14:textId="77777777" w:rsidR="00956427" w:rsidRDefault="00956427">
      <w:pPr>
        <w:pStyle w:val="EndQuestion"/>
      </w:pPr>
    </w:p>
    <w:p w14:paraId="20D521D1" w14:textId="77777777" w:rsidR="00956427" w:rsidRDefault="00EC07E5">
      <w:pPr>
        <w:pStyle w:val="Variable"/>
      </w:pPr>
      <w:r>
        <w:t>MIDI_ACCURACY3F</w:t>
      </w:r>
    </w:p>
    <w:p w14:paraId="2B7F1DE7" w14:textId="77777777" w:rsidR="00956427" w:rsidRDefault="00EC07E5">
      <w:pPr>
        <w:pStyle w:val="Note"/>
      </w:pPr>
      <w:r>
        <w:t xml:space="preserve"> People can be infected with COVID-19 more than once</w:t>
      </w:r>
    </w:p>
    <w:p w14:paraId="46AAEBA1" w14:textId="3B39E13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inaccurate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61E489F" w14:textId="3682A86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inaccurate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2D4BA06" w14:textId="4D83E0B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accurate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5F17635" w14:textId="5751CAF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accurate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B50BD2C" w14:textId="77777777" w:rsidR="00956427" w:rsidRPr="00D33343" w:rsidRDefault="00956427">
      <w:pPr>
        <w:pStyle w:val="Reponse"/>
        <w:rPr>
          <w:lang w:val="en-US"/>
        </w:rPr>
      </w:pPr>
    </w:p>
    <w:p w14:paraId="63762CBB" w14:textId="77777777" w:rsidR="00956427" w:rsidRDefault="00956427">
      <w:pPr>
        <w:pStyle w:val="EndQuestion"/>
      </w:pPr>
    </w:p>
    <w:p w14:paraId="479EE391" w14:textId="77777777" w:rsidR="00956427" w:rsidRDefault="00EC07E5">
      <w:pPr>
        <w:pStyle w:val="Variable"/>
      </w:pPr>
      <w:r>
        <w:t>MIDI_ACCURACY3G</w:t>
      </w:r>
    </w:p>
    <w:p w14:paraId="358CFF27" w14:textId="77777777" w:rsidR="00956427" w:rsidRDefault="00EC07E5">
      <w:pPr>
        <w:pStyle w:val="Note"/>
      </w:pPr>
      <w:r>
        <w:t xml:space="preserve"> People may be infectious before they start experiencing any COVID-19 symptoms</w:t>
      </w:r>
    </w:p>
    <w:p w14:paraId="7D254DF6" w14:textId="77E5305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inaccurate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B2CCB8F" w14:textId="2E7B563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inaccurate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089E3B9" w14:textId="4CA6434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accurate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4F20194" w14:textId="217004D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accurate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3336EA5" w14:textId="77777777" w:rsidR="00956427" w:rsidRPr="00D33343" w:rsidRDefault="00956427">
      <w:pPr>
        <w:pStyle w:val="Reponse"/>
        <w:rPr>
          <w:lang w:val="en-US"/>
        </w:rPr>
      </w:pPr>
    </w:p>
    <w:p w14:paraId="57288EA6" w14:textId="77777777" w:rsidR="00956427" w:rsidRDefault="00956427">
      <w:pPr>
        <w:pStyle w:val="EndQuestion"/>
      </w:pPr>
    </w:p>
    <w:p w14:paraId="49F566EC" w14:textId="77777777" w:rsidR="00956427" w:rsidRDefault="00EC07E5">
      <w:pPr>
        <w:pStyle w:val="Variable"/>
      </w:pPr>
      <w:r>
        <w:t>MIDI_ACCURACY3H</w:t>
      </w:r>
    </w:p>
    <w:p w14:paraId="667A45CC" w14:textId="77777777" w:rsidR="00956427" w:rsidRDefault="00EC07E5">
      <w:pPr>
        <w:pStyle w:val="Note"/>
      </w:pPr>
      <w:r>
        <w:t xml:space="preserve"> Evidence shows that COVID-19 vaccines are responsible for a spike in birth defects</w:t>
      </w:r>
    </w:p>
    <w:p w14:paraId="7BD489AF" w14:textId="6175695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inaccurate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3B2F1F7" w14:textId="705811C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inaccurate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2F96015" w14:textId="7DAE652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accurate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3E7C6D1" w14:textId="266B074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accurate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DC31ACF" w14:textId="77777777" w:rsidR="00956427" w:rsidRPr="00D33343" w:rsidRDefault="00956427">
      <w:pPr>
        <w:pStyle w:val="Reponse"/>
        <w:rPr>
          <w:lang w:val="en-US"/>
        </w:rPr>
      </w:pPr>
    </w:p>
    <w:p w14:paraId="40E88411" w14:textId="77777777" w:rsidR="00956427" w:rsidRDefault="00956427">
      <w:pPr>
        <w:pStyle w:val="EndQuestion"/>
      </w:pPr>
    </w:p>
    <w:p w14:paraId="331F463C" w14:textId="77777777" w:rsidR="00956427" w:rsidRDefault="00EC07E5">
      <w:pPr>
        <w:pStyle w:val="Variable"/>
      </w:pPr>
      <w:r>
        <w:t>MIDI_ACCURACY3I</w:t>
      </w:r>
    </w:p>
    <w:p w14:paraId="51D63F44" w14:textId="77777777" w:rsidR="00956427" w:rsidRDefault="00EC07E5">
      <w:pPr>
        <w:pStyle w:val="Note"/>
      </w:pPr>
      <w:r>
        <w:t xml:space="preserve"> COVID-19 test swabs have been shown to cause cancer</w:t>
      </w:r>
    </w:p>
    <w:p w14:paraId="2345FAE2" w14:textId="7303B3C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lastRenderedPageBreak/>
        <w:t>Very inaccurate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EB66826" w14:textId="7014592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inaccurate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6C64E8C" w14:textId="57ACAC7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accurate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0C03B68" w14:textId="166245B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accurate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9B3E9DC" w14:textId="77777777" w:rsidR="00956427" w:rsidRPr="00D33343" w:rsidRDefault="00956427">
      <w:pPr>
        <w:pStyle w:val="Reponse"/>
        <w:rPr>
          <w:lang w:val="en-US"/>
        </w:rPr>
      </w:pPr>
    </w:p>
    <w:p w14:paraId="761F7808" w14:textId="77777777" w:rsidR="00956427" w:rsidRDefault="00956427">
      <w:pPr>
        <w:pStyle w:val="EndQuestion"/>
      </w:pPr>
    </w:p>
    <w:p w14:paraId="304CC650" w14:textId="77777777" w:rsidR="00956427" w:rsidRDefault="00EC07E5">
      <w:pPr>
        <w:pStyle w:val="Variable"/>
      </w:pPr>
      <w:r>
        <w:t>MIDI_ACCURACY3J</w:t>
      </w:r>
    </w:p>
    <w:p w14:paraId="0C60CB33" w14:textId="77777777" w:rsidR="00956427" w:rsidRDefault="00EC07E5">
      <w:pPr>
        <w:pStyle w:val="Note"/>
      </w:pPr>
      <w:r>
        <w:t xml:space="preserve"> Long COVID is a fake condition</w:t>
      </w:r>
    </w:p>
    <w:p w14:paraId="786018B9" w14:textId="5318BB6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inaccurate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9A17010" w14:textId="76D9E39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inaccurate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154DD38" w14:textId="1FFCDFC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accurate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FB78B28" w14:textId="43220A3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accurate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F6240E5" w14:textId="77777777" w:rsidR="00956427" w:rsidRPr="00D33343" w:rsidRDefault="00956427">
      <w:pPr>
        <w:pStyle w:val="Reponse"/>
        <w:rPr>
          <w:lang w:val="en-US"/>
        </w:rPr>
      </w:pPr>
    </w:p>
    <w:p w14:paraId="47604FFB" w14:textId="77777777" w:rsidR="00956427" w:rsidRDefault="00956427">
      <w:pPr>
        <w:pStyle w:val="EndQuestion"/>
      </w:pPr>
    </w:p>
    <w:p w14:paraId="54E93244" w14:textId="77777777" w:rsidR="00956427" w:rsidRDefault="00EC07E5">
      <w:pPr>
        <w:pStyle w:val="Variable"/>
      </w:pPr>
      <w:r>
        <w:t>MIDI_ACCURACY3K</w:t>
      </w:r>
    </w:p>
    <w:p w14:paraId="113A2BA1" w14:textId="77777777" w:rsidR="00956427" w:rsidRDefault="00EC07E5">
      <w:pPr>
        <w:pStyle w:val="Note"/>
      </w:pPr>
      <w:r>
        <w:t xml:space="preserve"> COVID-19 vaccines are behind unexplained cases of hepatitis in children</w:t>
      </w:r>
    </w:p>
    <w:p w14:paraId="7FA8798E" w14:textId="0BEFDFC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inaccurate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D4C3405" w14:textId="0C68239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inaccurate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F749255" w14:textId="122B2DD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accurate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61EC415" w14:textId="1D89F82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accurate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555478C" w14:textId="77777777" w:rsidR="00956427" w:rsidRPr="00D33343" w:rsidRDefault="00956427">
      <w:pPr>
        <w:pStyle w:val="Reponse"/>
        <w:rPr>
          <w:lang w:val="en-US"/>
        </w:rPr>
      </w:pPr>
    </w:p>
    <w:p w14:paraId="73A6B19A" w14:textId="77777777" w:rsidR="00956427" w:rsidRDefault="00956427">
      <w:pPr>
        <w:pStyle w:val="EndQuestion"/>
      </w:pPr>
    </w:p>
    <w:p w14:paraId="5CF868CA" w14:textId="77777777" w:rsidR="00956427" w:rsidRDefault="00EC07E5">
      <w:pPr>
        <w:pStyle w:val="Variable"/>
      </w:pPr>
      <w:r>
        <w:t>MIDI_ACCURACY3L</w:t>
      </w:r>
    </w:p>
    <w:p w14:paraId="40D8F35C" w14:textId="77777777" w:rsidR="00956427" w:rsidRDefault="00EC07E5">
      <w:pPr>
        <w:pStyle w:val="Note"/>
      </w:pPr>
      <w:r>
        <w:t xml:space="preserve"> COVID-19 vaccines have led to thousands of miscarriages</w:t>
      </w:r>
    </w:p>
    <w:p w14:paraId="5DFCF26D" w14:textId="5101DDB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inaccurate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BED2FEA" w14:textId="4FA37E6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inaccurate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554088F" w14:textId="4E346BB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accurate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3D94D02" w14:textId="4C1422F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accurate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26C379F" w14:textId="77777777" w:rsidR="00956427" w:rsidRPr="00D33343" w:rsidRDefault="00956427">
      <w:pPr>
        <w:pStyle w:val="Reponse"/>
        <w:rPr>
          <w:lang w:val="en-US"/>
        </w:rPr>
      </w:pPr>
    </w:p>
    <w:p w14:paraId="2C9E85D6" w14:textId="77777777" w:rsidR="00956427" w:rsidRDefault="00956427">
      <w:pPr>
        <w:pStyle w:val="EndQuestion"/>
      </w:pPr>
    </w:p>
    <w:p w14:paraId="588129A0" w14:textId="77777777" w:rsidR="00956427" w:rsidRDefault="00EC07E5">
      <w:pPr>
        <w:pStyle w:val="Variable"/>
      </w:pPr>
      <w:r>
        <w:t>MIDI_ACCURACY3M</w:t>
      </w:r>
    </w:p>
    <w:p w14:paraId="6E26B285" w14:textId="77777777" w:rsidR="00956427" w:rsidRDefault="00EC07E5">
      <w:pPr>
        <w:pStyle w:val="Note"/>
      </w:pPr>
      <w:r>
        <w:t xml:space="preserve"> Cloth masks are as protective as medical grade masks like N95s and KN95s against COVID-19</w:t>
      </w:r>
    </w:p>
    <w:p w14:paraId="5D9B7886" w14:textId="3B8E4A6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inaccurate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06B8F36" w14:textId="5CC82D4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inaccurate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961DEFD" w14:textId="067CCB1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accurate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AB4579E" w14:textId="7C87045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accurate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3921BB8" w14:textId="77777777" w:rsidR="00956427" w:rsidRPr="00D33343" w:rsidRDefault="00956427">
      <w:pPr>
        <w:pStyle w:val="Reponse"/>
        <w:rPr>
          <w:lang w:val="en-US"/>
        </w:rPr>
      </w:pPr>
    </w:p>
    <w:p w14:paraId="773E3B15" w14:textId="77777777" w:rsidR="00956427" w:rsidRDefault="00956427">
      <w:pPr>
        <w:pStyle w:val="EndQuestion"/>
      </w:pPr>
    </w:p>
    <w:p w14:paraId="296D7B48" w14:textId="77777777" w:rsidR="00956427" w:rsidRDefault="00EC07E5">
      <w:pPr>
        <w:pStyle w:val="Variable"/>
      </w:pPr>
      <w:r>
        <w:t>MIDI_ACCURACY3N</w:t>
      </w:r>
    </w:p>
    <w:p w14:paraId="681F4D4C" w14:textId="77777777" w:rsidR="00956427" w:rsidRDefault="00EC07E5">
      <w:pPr>
        <w:pStyle w:val="Note"/>
      </w:pPr>
      <w:r>
        <w:t xml:space="preserve"> There is little to no evidence that masks help reduce the spread of COVID-19</w:t>
      </w:r>
    </w:p>
    <w:p w14:paraId="13E55C24" w14:textId="62BE948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inaccurate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10C8A66" w14:textId="445438D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inaccurate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926432C" w14:textId="6E153C0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accurate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BEBB9D7" w14:textId="3FAC29D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accurate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D453230" w14:textId="77777777" w:rsidR="00956427" w:rsidRPr="00D33343" w:rsidRDefault="00956427">
      <w:pPr>
        <w:pStyle w:val="Reponse"/>
        <w:rPr>
          <w:lang w:val="en-US"/>
        </w:rPr>
      </w:pPr>
    </w:p>
    <w:p w14:paraId="12A3476A" w14:textId="77777777" w:rsidR="00956427" w:rsidRDefault="00956427">
      <w:pPr>
        <w:pStyle w:val="EndQuestion"/>
      </w:pPr>
    </w:p>
    <w:p w14:paraId="1CF7573F" w14:textId="158E15EF" w:rsidR="00956427" w:rsidRDefault="00EC07E5">
      <w:pPr>
        <w:pStyle w:val="Variable"/>
      </w:pPr>
      <w:r>
        <w:t xml:space="preserve">PRESOCIAL_MEDIA </w:t>
      </w:r>
    </w:p>
    <w:p w14:paraId="57DAC608" w14:textId="47CC2E43" w:rsidR="00956427" w:rsidRDefault="00EC07E5">
      <w:pPr>
        <w:pStyle w:val="QUESTION0"/>
      </w:pPr>
      <w:r>
        <w:t xml:space="preserve"> In the past month, how often did you use each of the following platforms?</w:t>
      </w:r>
    </w:p>
    <w:p w14:paraId="7EEBF8F2" w14:textId="77777777" w:rsidR="00956427" w:rsidRDefault="00956427">
      <w:pPr>
        <w:pStyle w:val="QUESTION0"/>
      </w:pPr>
    </w:p>
    <w:p w14:paraId="3DBA462A" w14:textId="77777777" w:rsidR="00956427" w:rsidRPr="00D33343" w:rsidRDefault="00956427">
      <w:pPr>
        <w:pStyle w:val="Question"/>
        <w:rPr>
          <w:lang w:val="en-US"/>
        </w:rPr>
      </w:pPr>
    </w:p>
    <w:p w14:paraId="2E22829D" w14:textId="77777777" w:rsidR="00956427" w:rsidRDefault="00956427">
      <w:pPr>
        <w:pStyle w:val="EndQuestion"/>
      </w:pPr>
    </w:p>
    <w:p w14:paraId="7CF99434" w14:textId="77777777" w:rsidR="00956427" w:rsidRDefault="00EC07E5">
      <w:pPr>
        <w:pStyle w:val="Variable"/>
      </w:pPr>
      <w:r>
        <w:t>SOCIAL_MEDIAA</w:t>
      </w:r>
    </w:p>
    <w:p w14:paraId="0DB7808F" w14:textId="77777777" w:rsidR="00956427" w:rsidRDefault="00EC07E5">
      <w:pPr>
        <w:pStyle w:val="Note"/>
      </w:pPr>
      <w:r>
        <w:t xml:space="preserve"> Facebook</w:t>
      </w:r>
    </w:p>
    <w:p w14:paraId="53CBB68E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Never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9273FCD" w14:textId="7C1A30E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 few times a month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1C769A1" w14:textId="1BE6DCA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 few times a week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A2BE3E8" w14:textId="02AC997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Once a day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0D331BE" w14:textId="05F763E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Multiple times a day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1283D89" w14:textId="77777777" w:rsidR="00956427" w:rsidRPr="00D33343" w:rsidRDefault="00956427">
      <w:pPr>
        <w:pStyle w:val="Reponse"/>
        <w:rPr>
          <w:lang w:val="en-US"/>
        </w:rPr>
      </w:pPr>
    </w:p>
    <w:p w14:paraId="1FCD7FBF" w14:textId="77777777" w:rsidR="00956427" w:rsidRDefault="00956427">
      <w:pPr>
        <w:pStyle w:val="EndQuestion"/>
      </w:pPr>
    </w:p>
    <w:p w14:paraId="29AA8719" w14:textId="77777777" w:rsidR="00956427" w:rsidRDefault="00EC07E5">
      <w:pPr>
        <w:pStyle w:val="Variable"/>
      </w:pPr>
      <w:r>
        <w:t>SOCIAL_MEDIAB</w:t>
      </w:r>
    </w:p>
    <w:p w14:paraId="0E0D9337" w14:textId="77777777" w:rsidR="00956427" w:rsidRDefault="00EC07E5">
      <w:pPr>
        <w:pStyle w:val="Note"/>
      </w:pPr>
      <w:r>
        <w:t xml:space="preserve"> Twitter</w:t>
      </w:r>
    </w:p>
    <w:p w14:paraId="39D5633F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Never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A4D3F8D" w14:textId="42EDF55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 few times a month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08BF1FF" w14:textId="4385958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 few times a week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3CF7B15" w14:textId="76C532E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Once a day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9B1BE5B" w14:textId="54452F5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Multiple times a day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2E067DA" w14:textId="77777777" w:rsidR="00956427" w:rsidRPr="00D33343" w:rsidRDefault="00956427">
      <w:pPr>
        <w:pStyle w:val="Reponse"/>
        <w:rPr>
          <w:lang w:val="en-US"/>
        </w:rPr>
      </w:pPr>
    </w:p>
    <w:p w14:paraId="15FCD1EB" w14:textId="77777777" w:rsidR="00956427" w:rsidRDefault="00956427">
      <w:pPr>
        <w:pStyle w:val="EndQuestion"/>
      </w:pPr>
    </w:p>
    <w:p w14:paraId="1F0DCEEF" w14:textId="77777777" w:rsidR="00956427" w:rsidRDefault="00EC07E5">
      <w:pPr>
        <w:pStyle w:val="Variable"/>
      </w:pPr>
      <w:r>
        <w:t>SOCIAL_MEDIAC</w:t>
      </w:r>
    </w:p>
    <w:p w14:paraId="6FC860E4" w14:textId="77777777" w:rsidR="00956427" w:rsidRDefault="00EC07E5">
      <w:pPr>
        <w:pStyle w:val="Note"/>
      </w:pPr>
      <w:r>
        <w:t xml:space="preserve"> Instagram</w:t>
      </w:r>
    </w:p>
    <w:p w14:paraId="753A0243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Never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D75B2DC" w14:textId="164592B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 few times a month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75B78C4" w14:textId="5C82641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 few times a week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B34BEAF" w14:textId="1147D06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Once a day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184245A" w14:textId="6E929A3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Multiple times a day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573764D" w14:textId="77777777" w:rsidR="00956427" w:rsidRPr="00D33343" w:rsidRDefault="00956427">
      <w:pPr>
        <w:pStyle w:val="Reponse"/>
        <w:rPr>
          <w:lang w:val="en-US"/>
        </w:rPr>
      </w:pPr>
    </w:p>
    <w:p w14:paraId="398E2723" w14:textId="77777777" w:rsidR="00956427" w:rsidRDefault="00956427">
      <w:pPr>
        <w:pStyle w:val="EndQuestion"/>
      </w:pPr>
    </w:p>
    <w:p w14:paraId="1D804847" w14:textId="77777777" w:rsidR="00956427" w:rsidRDefault="00EC07E5">
      <w:pPr>
        <w:pStyle w:val="Variable"/>
      </w:pPr>
      <w:r>
        <w:t>SOCIAL_MEDIAD</w:t>
      </w:r>
    </w:p>
    <w:p w14:paraId="5D61881C" w14:textId="77777777" w:rsidR="00956427" w:rsidRDefault="00EC07E5">
      <w:pPr>
        <w:pStyle w:val="Note"/>
      </w:pPr>
      <w:r>
        <w:t xml:space="preserve"> TikTok</w:t>
      </w:r>
    </w:p>
    <w:p w14:paraId="01AF7C7B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Never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4473A26" w14:textId="1388D3A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 few times a month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B8E97E0" w14:textId="4CF2C03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 few times a week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8655593" w14:textId="17C5335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Once a day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290C324" w14:textId="6BAF8F8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Multiple times a day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69B14A5" w14:textId="77777777" w:rsidR="00956427" w:rsidRPr="00D33343" w:rsidRDefault="00956427">
      <w:pPr>
        <w:pStyle w:val="Reponse"/>
        <w:rPr>
          <w:lang w:val="en-US"/>
        </w:rPr>
      </w:pPr>
    </w:p>
    <w:p w14:paraId="5673CC3E" w14:textId="77777777" w:rsidR="00956427" w:rsidRDefault="00956427">
      <w:pPr>
        <w:pStyle w:val="EndQuestion"/>
      </w:pPr>
    </w:p>
    <w:p w14:paraId="336F393F" w14:textId="77777777" w:rsidR="00956427" w:rsidRDefault="00EC07E5">
      <w:pPr>
        <w:pStyle w:val="Variable"/>
      </w:pPr>
      <w:r>
        <w:t>SOCIAL_MEDIAE</w:t>
      </w:r>
    </w:p>
    <w:p w14:paraId="4CF3EDBE" w14:textId="77777777" w:rsidR="00956427" w:rsidRDefault="00EC07E5">
      <w:pPr>
        <w:pStyle w:val="Note"/>
      </w:pPr>
      <w:r>
        <w:t xml:space="preserve"> Reddit</w:t>
      </w:r>
    </w:p>
    <w:p w14:paraId="44F47348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Never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0F76227" w14:textId="5FC57A0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 few times a month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D7D5991" w14:textId="6ED2DAF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 few times a week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CE202FE" w14:textId="2A26609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Once a day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59992A7" w14:textId="68ACB9C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Multiple times a day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F9BFC58" w14:textId="77777777" w:rsidR="00956427" w:rsidRPr="00D33343" w:rsidRDefault="00956427">
      <w:pPr>
        <w:pStyle w:val="Reponse"/>
        <w:rPr>
          <w:lang w:val="en-US"/>
        </w:rPr>
      </w:pPr>
    </w:p>
    <w:p w14:paraId="3E2C7032" w14:textId="77777777" w:rsidR="00956427" w:rsidRDefault="00956427">
      <w:pPr>
        <w:pStyle w:val="EndQuestion"/>
      </w:pPr>
    </w:p>
    <w:p w14:paraId="49D8F8CB" w14:textId="77777777" w:rsidR="00956427" w:rsidRDefault="00EC07E5">
      <w:pPr>
        <w:pStyle w:val="Variable"/>
      </w:pPr>
      <w:r>
        <w:t>SOCIAL_MEDIAF</w:t>
      </w:r>
    </w:p>
    <w:p w14:paraId="23CD5A4A" w14:textId="77777777" w:rsidR="00956427" w:rsidRDefault="00EC07E5">
      <w:pPr>
        <w:pStyle w:val="Note"/>
      </w:pPr>
      <w:r>
        <w:t xml:space="preserve"> YouTube</w:t>
      </w:r>
    </w:p>
    <w:p w14:paraId="180D9ADB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lastRenderedPageBreak/>
        <w:t>Never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CFA9275" w14:textId="37AF5C4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 few times a month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3D1769C" w14:textId="52DF84D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 few times a week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5C00BEC" w14:textId="63F842E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Once a day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39640FE" w14:textId="3D6794E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Multiple times a day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648051A" w14:textId="77777777" w:rsidR="00956427" w:rsidRPr="00D33343" w:rsidRDefault="00956427">
      <w:pPr>
        <w:pStyle w:val="Reponse"/>
        <w:rPr>
          <w:lang w:val="en-US"/>
        </w:rPr>
      </w:pPr>
    </w:p>
    <w:p w14:paraId="13F86C19" w14:textId="77777777" w:rsidR="00956427" w:rsidRDefault="00956427">
      <w:pPr>
        <w:pStyle w:val="EndQuestion"/>
      </w:pPr>
    </w:p>
    <w:p w14:paraId="7E1AE4D8" w14:textId="06EC2D3F" w:rsidR="00956427" w:rsidRDefault="00EC07E5">
      <w:pPr>
        <w:pStyle w:val="Variable"/>
      </w:pPr>
      <w:r>
        <w:t xml:space="preserve">PRECONS_MENT </w:t>
      </w:r>
    </w:p>
    <w:p w14:paraId="68CA2867" w14:textId="0C80B7E8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2E7CF406" w14:textId="7F179FF2" w:rsidR="00956427" w:rsidRDefault="00EC07E5">
      <w:pPr>
        <w:pStyle w:val="QUESTION0"/>
      </w:pPr>
      <w:r>
        <w:t xml:space="preserve"> For each of the statements below, please use the scale (0%-100%) to indicate how likely it is that the statement is true. Remember that there are no "objectively" right or wrong answers. We are interested in your personal opinion.</w:t>
      </w:r>
    </w:p>
    <w:p w14:paraId="0AAA66A5" w14:textId="77777777" w:rsidR="00956427" w:rsidRDefault="00956427">
      <w:pPr>
        <w:pStyle w:val="QUESTION0"/>
      </w:pPr>
    </w:p>
    <w:p w14:paraId="463080F6" w14:textId="77777777" w:rsidR="00956427" w:rsidRPr="00D33343" w:rsidRDefault="00956427">
      <w:pPr>
        <w:pStyle w:val="Question"/>
        <w:rPr>
          <w:lang w:val="en-US"/>
        </w:rPr>
      </w:pPr>
    </w:p>
    <w:p w14:paraId="4DD03FF9" w14:textId="77777777" w:rsidR="00956427" w:rsidRDefault="00956427">
      <w:pPr>
        <w:pStyle w:val="EndQuestion"/>
      </w:pPr>
    </w:p>
    <w:p w14:paraId="49330ECB" w14:textId="77777777" w:rsidR="00956427" w:rsidRDefault="00EC07E5">
      <w:pPr>
        <w:pStyle w:val="Variable"/>
      </w:pPr>
      <w:r>
        <w:t>CONS_MENTA</w:t>
      </w:r>
    </w:p>
    <w:p w14:paraId="46CB6BB2" w14:textId="68D2476C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04EF5F5D" w14:textId="77777777" w:rsidR="00956427" w:rsidRDefault="00EC07E5">
      <w:pPr>
        <w:pStyle w:val="Note"/>
      </w:pPr>
      <w:r>
        <w:t xml:space="preserve"> I think that many very important things happen in the world, which the public is never informed about.</w:t>
      </w:r>
    </w:p>
    <w:p w14:paraId="6E2A2223" w14:textId="02E255A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Certainly not 0%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16C911F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10%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D084E92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20%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2BAF7A0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30%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9BAA4FE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40%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8588561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50%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701C3AB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60%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9BC1A09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70%</w:t>
      </w:r>
      <w:r w:rsidRPr="00D33343">
        <w:rPr>
          <w:lang w:val="en-US"/>
        </w:rPr>
        <w:tab/>
        <w:t>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03FBDD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80%</w:t>
      </w:r>
      <w:r w:rsidRPr="00D33343">
        <w:rPr>
          <w:lang w:val="en-US"/>
        </w:rPr>
        <w:tab/>
        <w:t>9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8628A2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90%</w:t>
      </w:r>
      <w:r w:rsidRPr="00D33343">
        <w:rPr>
          <w:lang w:val="en-US"/>
        </w:rPr>
        <w:tab/>
        <w:t>10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75B5BC7" w14:textId="3FFBEBE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Certain 100%</w:t>
      </w:r>
      <w:r w:rsidRPr="00D33343">
        <w:rPr>
          <w:lang w:val="en-US"/>
        </w:rPr>
        <w:tab/>
        <w:t>11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6DCB80F" w14:textId="77777777" w:rsidR="00956427" w:rsidRPr="00D33343" w:rsidRDefault="00956427">
      <w:pPr>
        <w:pStyle w:val="Reponse"/>
        <w:rPr>
          <w:lang w:val="en-US"/>
        </w:rPr>
      </w:pPr>
    </w:p>
    <w:p w14:paraId="3C8DFE54" w14:textId="77777777" w:rsidR="00956427" w:rsidRDefault="00956427">
      <w:pPr>
        <w:pStyle w:val="EndQuestion"/>
      </w:pPr>
    </w:p>
    <w:p w14:paraId="2E629F0E" w14:textId="77777777" w:rsidR="00956427" w:rsidRDefault="00EC07E5">
      <w:pPr>
        <w:pStyle w:val="Variable"/>
      </w:pPr>
      <w:r>
        <w:t>CONS_MENTB</w:t>
      </w:r>
    </w:p>
    <w:p w14:paraId="187C9AF4" w14:textId="4AC6D3EF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7F514553" w14:textId="77777777" w:rsidR="00956427" w:rsidRDefault="00EC07E5">
      <w:pPr>
        <w:pStyle w:val="Note"/>
      </w:pPr>
      <w:r>
        <w:t xml:space="preserve"> I think that politicians usually do not tell us the true motives for their decisions.</w:t>
      </w:r>
    </w:p>
    <w:p w14:paraId="6BDD7451" w14:textId="7DF646A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Certainly not 0%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9C4284F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10%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54B334B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20%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0FBA0DC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30%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056DEE2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40%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FB1381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50%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CC21989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60%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D5A5951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70%</w:t>
      </w:r>
      <w:r w:rsidRPr="00D33343">
        <w:rPr>
          <w:lang w:val="en-US"/>
        </w:rPr>
        <w:tab/>
        <w:t>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E2122E9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80%</w:t>
      </w:r>
      <w:r w:rsidRPr="00D33343">
        <w:rPr>
          <w:lang w:val="en-US"/>
        </w:rPr>
        <w:tab/>
        <w:t>9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8451E1C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90%</w:t>
      </w:r>
      <w:r w:rsidRPr="00D33343">
        <w:rPr>
          <w:lang w:val="en-US"/>
        </w:rPr>
        <w:tab/>
        <w:t>10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EA0ED5D" w14:textId="6C01D95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Certain 100%</w:t>
      </w:r>
      <w:r w:rsidRPr="00D33343">
        <w:rPr>
          <w:lang w:val="en-US"/>
        </w:rPr>
        <w:tab/>
        <w:t>11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EBEF6C9" w14:textId="77777777" w:rsidR="00956427" w:rsidRPr="00D33343" w:rsidRDefault="00956427">
      <w:pPr>
        <w:pStyle w:val="Reponse"/>
        <w:rPr>
          <w:lang w:val="en-US"/>
        </w:rPr>
      </w:pPr>
    </w:p>
    <w:p w14:paraId="4F0E2302" w14:textId="77777777" w:rsidR="00956427" w:rsidRDefault="00956427">
      <w:pPr>
        <w:pStyle w:val="EndQuestion"/>
      </w:pPr>
    </w:p>
    <w:p w14:paraId="6C61E116" w14:textId="77777777" w:rsidR="00956427" w:rsidRDefault="00EC07E5">
      <w:pPr>
        <w:pStyle w:val="Variable"/>
      </w:pPr>
      <w:r>
        <w:lastRenderedPageBreak/>
        <w:t>CONS_MENTC</w:t>
      </w:r>
    </w:p>
    <w:p w14:paraId="0204EF46" w14:textId="2123C1BE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125C01A9" w14:textId="77777777" w:rsidR="00956427" w:rsidRDefault="00EC07E5">
      <w:pPr>
        <w:pStyle w:val="Note"/>
      </w:pPr>
      <w:r>
        <w:t xml:space="preserve"> I think that government agencies closely monitor all citizens.</w:t>
      </w:r>
    </w:p>
    <w:p w14:paraId="6EB870D5" w14:textId="6A7BA26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Certainly not 0%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4CD9450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10%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DBFA17F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20%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BA3563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30%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42F1D9F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40%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E904BF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50%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0BEBEC2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60%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0A900A0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70%</w:t>
      </w:r>
      <w:r w:rsidRPr="00D33343">
        <w:rPr>
          <w:lang w:val="en-US"/>
        </w:rPr>
        <w:tab/>
        <w:t>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E89E68C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80%</w:t>
      </w:r>
      <w:r w:rsidRPr="00D33343">
        <w:rPr>
          <w:lang w:val="en-US"/>
        </w:rPr>
        <w:tab/>
        <w:t>9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B5E5C5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90%</w:t>
      </w:r>
      <w:r w:rsidRPr="00D33343">
        <w:rPr>
          <w:lang w:val="en-US"/>
        </w:rPr>
        <w:tab/>
        <w:t>10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E08E9B2" w14:textId="2412BBB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Certain 100%</w:t>
      </w:r>
      <w:r w:rsidRPr="00D33343">
        <w:rPr>
          <w:lang w:val="en-US"/>
        </w:rPr>
        <w:tab/>
        <w:t>11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6FA09B7" w14:textId="77777777" w:rsidR="00956427" w:rsidRPr="00D33343" w:rsidRDefault="00956427">
      <w:pPr>
        <w:pStyle w:val="Reponse"/>
        <w:rPr>
          <w:lang w:val="en-US"/>
        </w:rPr>
      </w:pPr>
    </w:p>
    <w:p w14:paraId="41535FDD" w14:textId="77777777" w:rsidR="00956427" w:rsidRDefault="00956427">
      <w:pPr>
        <w:pStyle w:val="EndQuestion"/>
      </w:pPr>
    </w:p>
    <w:p w14:paraId="36916579" w14:textId="77777777" w:rsidR="00956427" w:rsidRDefault="00EC07E5">
      <w:pPr>
        <w:pStyle w:val="Variable"/>
      </w:pPr>
      <w:r>
        <w:t>CONS_MENTD</w:t>
      </w:r>
    </w:p>
    <w:p w14:paraId="02EE91AD" w14:textId="03541553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15574E9A" w14:textId="77777777" w:rsidR="00956427" w:rsidRDefault="00EC07E5">
      <w:pPr>
        <w:pStyle w:val="Note"/>
      </w:pPr>
      <w:r>
        <w:t xml:space="preserve"> I think that events which superficially seem to lack a connection are often the result of secret activities.</w:t>
      </w:r>
    </w:p>
    <w:p w14:paraId="516F18A1" w14:textId="3E13B53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Certainly not 0%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E10A930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10%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03761F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20%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7B61E2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30%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0B01E81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40%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F8F0E69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50%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E2899ED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60%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6A5F364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70%</w:t>
      </w:r>
      <w:r w:rsidRPr="00D33343">
        <w:rPr>
          <w:lang w:val="en-US"/>
        </w:rPr>
        <w:tab/>
        <w:t>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776F216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80%</w:t>
      </w:r>
      <w:r w:rsidRPr="00D33343">
        <w:rPr>
          <w:lang w:val="en-US"/>
        </w:rPr>
        <w:tab/>
        <w:t>9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931F6A8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90%</w:t>
      </w:r>
      <w:r w:rsidRPr="00D33343">
        <w:rPr>
          <w:lang w:val="en-US"/>
        </w:rPr>
        <w:tab/>
        <w:t>10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CD05B81" w14:textId="151B088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Certain 100%</w:t>
      </w:r>
      <w:r w:rsidRPr="00D33343">
        <w:rPr>
          <w:lang w:val="en-US"/>
        </w:rPr>
        <w:tab/>
        <w:t>11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05340D9" w14:textId="77777777" w:rsidR="00956427" w:rsidRPr="00D33343" w:rsidRDefault="00956427">
      <w:pPr>
        <w:pStyle w:val="Reponse"/>
        <w:rPr>
          <w:lang w:val="en-US"/>
        </w:rPr>
      </w:pPr>
    </w:p>
    <w:p w14:paraId="24EBAEA2" w14:textId="77777777" w:rsidR="00956427" w:rsidRDefault="00956427">
      <w:pPr>
        <w:pStyle w:val="EndQuestion"/>
      </w:pPr>
    </w:p>
    <w:p w14:paraId="0097429D" w14:textId="77777777" w:rsidR="00956427" w:rsidRDefault="00EC07E5">
      <w:pPr>
        <w:pStyle w:val="Variable"/>
      </w:pPr>
      <w:r>
        <w:t>CONS_MENTE</w:t>
      </w:r>
    </w:p>
    <w:p w14:paraId="45E338A2" w14:textId="0B629621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39007027" w14:textId="77777777" w:rsidR="00956427" w:rsidRDefault="00EC07E5">
      <w:pPr>
        <w:pStyle w:val="Note"/>
      </w:pPr>
      <w:r>
        <w:t xml:space="preserve"> I think that there are secret organizations that greatly influence political decisions.</w:t>
      </w:r>
    </w:p>
    <w:p w14:paraId="60DB4A2E" w14:textId="51CCEBB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Certainly not 0%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7B9A186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10%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7767138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20%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5E21528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30%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D5298FE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40%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4C40C9B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50%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0248954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60%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4B5080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70%</w:t>
      </w:r>
      <w:r w:rsidRPr="00D33343">
        <w:rPr>
          <w:lang w:val="en-US"/>
        </w:rPr>
        <w:tab/>
        <w:t>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001A3F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80%</w:t>
      </w:r>
      <w:r w:rsidRPr="00D33343">
        <w:rPr>
          <w:lang w:val="en-US"/>
        </w:rPr>
        <w:tab/>
        <w:t>9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9FC6ED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90%</w:t>
      </w:r>
      <w:r w:rsidRPr="00D33343">
        <w:rPr>
          <w:lang w:val="en-US"/>
        </w:rPr>
        <w:tab/>
        <w:t>10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43502E8" w14:textId="3D7B940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Certain 100%</w:t>
      </w:r>
      <w:r w:rsidRPr="00D33343">
        <w:rPr>
          <w:lang w:val="en-US"/>
        </w:rPr>
        <w:tab/>
        <w:t>11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0BD5F17" w14:textId="77777777" w:rsidR="00956427" w:rsidRPr="00D33343" w:rsidRDefault="00956427">
      <w:pPr>
        <w:pStyle w:val="Reponse"/>
        <w:rPr>
          <w:lang w:val="en-US"/>
        </w:rPr>
      </w:pPr>
    </w:p>
    <w:p w14:paraId="3BF5C2E8" w14:textId="77777777" w:rsidR="00956427" w:rsidRDefault="00956427">
      <w:pPr>
        <w:pStyle w:val="EndQuestion"/>
      </w:pPr>
    </w:p>
    <w:p w14:paraId="62DBCACC" w14:textId="2D907EF0" w:rsidR="00956427" w:rsidRDefault="00EC07E5">
      <w:pPr>
        <w:pStyle w:val="Variable"/>
      </w:pPr>
      <w:r>
        <w:lastRenderedPageBreak/>
        <w:t xml:space="preserve">PREQAOTE </w:t>
      </w:r>
    </w:p>
    <w:p w14:paraId="24FFD31F" w14:textId="33B52C30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05530C08" w14:textId="485FFE6D" w:rsidR="00956427" w:rsidRDefault="00EC07E5">
      <w:pPr>
        <w:pStyle w:val="QUESTION0"/>
      </w:pPr>
      <w:r>
        <w:t xml:space="preserve"> Please indicate the extent to which you agree with the following statements.</w:t>
      </w:r>
    </w:p>
    <w:p w14:paraId="5E01321F" w14:textId="77777777" w:rsidR="00956427" w:rsidRDefault="00956427">
      <w:pPr>
        <w:pStyle w:val="QUESTION0"/>
      </w:pPr>
    </w:p>
    <w:p w14:paraId="6EECB756" w14:textId="77777777" w:rsidR="00956427" w:rsidRPr="00D33343" w:rsidRDefault="00956427">
      <w:pPr>
        <w:pStyle w:val="Question"/>
        <w:rPr>
          <w:lang w:val="en-US"/>
        </w:rPr>
      </w:pPr>
    </w:p>
    <w:p w14:paraId="0A42438D" w14:textId="77777777" w:rsidR="00956427" w:rsidRDefault="00956427">
      <w:pPr>
        <w:pStyle w:val="EndQuestion"/>
      </w:pPr>
    </w:p>
    <w:p w14:paraId="2B261B84" w14:textId="77777777" w:rsidR="00956427" w:rsidRDefault="00EC07E5">
      <w:pPr>
        <w:pStyle w:val="Variable"/>
      </w:pPr>
      <w:r>
        <w:t>QAOTEA</w:t>
      </w:r>
    </w:p>
    <w:p w14:paraId="6FFA5FA2" w14:textId="158CD0B5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7333AB08" w14:textId="77777777" w:rsidR="00956427" w:rsidRDefault="00EC07E5">
      <w:pPr>
        <w:pStyle w:val="Note"/>
      </w:pPr>
      <w:r>
        <w:t xml:space="preserve"> It is important to be loyal to your beliefs even when evidence is brought to bear against them.</w:t>
      </w:r>
    </w:p>
    <w:p w14:paraId="20354260" w14:textId="48EA0A5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disagree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6402914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Disagree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674B3B0" w14:textId="559B578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disagree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61E5575" w14:textId="19E7EE6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agree nor disagree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4C14045" w14:textId="71B1DA8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agree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4CB7DF1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Agree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DAB6F73" w14:textId="4F19699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agree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4DF7401" w14:textId="77777777" w:rsidR="00956427" w:rsidRPr="00D33343" w:rsidRDefault="00956427">
      <w:pPr>
        <w:pStyle w:val="Reponse"/>
        <w:rPr>
          <w:lang w:val="en-US"/>
        </w:rPr>
      </w:pPr>
    </w:p>
    <w:p w14:paraId="6B72337C" w14:textId="77777777" w:rsidR="00956427" w:rsidRDefault="00956427">
      <w:pPr>
        <w:pStyle w:val="EndQuestion"/>
      </w:pPr>
    </w:p>
    <w:p w14:paraId="172E162F" w14:textId="77777777" w:rsidR="00956427" w:rsidRDefault="00EC07E5">
      <w:pPr>
        <w:pStyle w:val="Variable"/>
      </w:pPr>
      <w:r>
        <w:t>QAOTEB</w:t>
      </w:r>
    </w:p>
    <w:p w14:paraId="5E15BF8C" w14:textId="7351FC5A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036239BA" w14:textId="77777777" w:rsidR="00956427" w:rsidRDefault="00EC07E5">
      <w:pPr>
        <w:pStyle w:val="Note"/>
      </w:pPr>
      <w:r>
        <w:t xml:space="preserve"> Whether something feels true is more important than evidence.</w:t>
      </w:r>
    </w:p>
    <w:p w14:paraId="6A4D3C35" w14:textId="1CF4020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disagree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00B9A7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Disagree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8319F92" w14:textId="57FF517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disagree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2C383CC" w14:textId="603A3F7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agree nor disagree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1A40832" w14:textId="35A13CA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agree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CDB2CE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Agree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F563903" w14:textId="05A0A1A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agree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9D6108B" w14:textId="77777777" w:rsidR="00956427" w:rsidRPr="00D33343" w:rsidRDefault="00956427">
      <w:pPr>
        <w:pStyle w:val="Reponse"/>
        <w:rPr>
          <w:lang w:val="en-US"/>
        </w:rPr>
      </w:pPr>
    </w:p>
    <w:p w14:paraId="74455FE9" w14:textId="77777777" w:rsidR="00956427" w:rsidRDefault="00956427">
      <w:pPr>
        <w:pStyle w:val="EndQuestion"/>
      </w:pPr>
    </w:p>
    <w:p w14:paraId="247D6F6C" w14:textId="77777777" w:rsidR="00956427" w:rsidRDefault="00EC07E5">
      <w:pPr>
        <w:pStyle w:val="Variable"/>
      </w:pPr>
      <w:r>
        <w:t>QAOTEC</w:t>
      </w:r>
    </w:p>
    <w:p w14:paraId="7B284CC9" w14:textId="77E659C8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5416B0F5" w14:textId="77777777" w:rsidR="00956427" w:rsidRDefault="00EC07E5">
      <w:pPr>
        <w:pStyle w:val="Note"/>
      </w:pPr>
      <w:r>
        <w:t xml:space="preserve"> Just because evidence conflicts with my current beliefs does not mean my beliefs are wrong.</w:t>
      </w:r>
    </w:p>
    <w:p w14:paraId="058F7D40" w14:textId="7E65FBA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disagree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CC4B659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Disagree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19453B7" w14:textId="2973FEC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disagree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25C7629" w14:textId="1E0F765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agree nor disagree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02DE533" w14:textId="523B3BE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agree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BBEBB5B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Agree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F266634" w14:textId="4576AA8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agree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F2BB20F" w14:textId="77777777" w:rsidR="00956427" w:rsidRPr="00D33343" w:rsidRDefault="00956427">
      <w:pPr>
        <w:pStyle w:val="Reponse"/>
        <w:rPr>
          <w:lang w:val="en-US"/>
        </w:rPr>
      </w:pPr>
    </w:p>
    <w:p w14:paraId="1A5AA2C6" w14:textId="77777777" w:rsidR="00956427" w:rsidRDefault="00956427">
      <w:pPr>
        <w:pStyle w:val="EndQuestion"/>
      </w:pPr>
    </w:p>
    <w:p w14:paraId="222337AF" w14:textId="77777777" w:rsidR="00956427" w:rsidRDefault="00EC07E5">
      <w:pPr>
        <w:pStyle w:val="Variable"/>
      </w:pPr>
      <w:r>
        <w:t>QAOTED</w:t>
      </w:r>
    </w:p>
    <w:p w14:paraId="3C1BFF6E" w14:textId="71568ED7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1922E40C" w14:textId="77777777" w:rsidR="00956427" w:rsidRDefault="00EC07E5">
      <w:pPr>
        <w:pStyle w:val="Note"/>
      </w:pPr>
      <w:r>
        <w:t xml:space="preserve"> There may be evidence that goes against what you believe but that does not mean you have to change your beliefs.</w:t>
      </w:r>
    </w:p>
    <w:p w14:paraId="6A9365F7" w14:textId="7479803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lastRenderedPageBreak/>
        <w:t>Strongly disagree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3BBAB1E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Disagree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1A07770" w14:textId="7438C97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disagree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412DFD9" w14:textId="5669C81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agree nor disagree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32271B5" w14:textId="332DACC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agree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B70F97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Agree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81FBD86" w14:textId="7A4A8F1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agree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4B68F6D" w14:textId="77777777" w:rsidR="00956427" w:rsidRPr="00D33343" w:rsidRDefault="00956427">
      <w:pPr>
        <w:pStyle w:val="Reponse"/>
        <w:rPr>
          <w:lang w:val="en-US"/>
        </w:rPr>
      </w:pPr>
    </w:p>
    <w:p w14:paraId="5AA928F4" w14:textId="77777777" w:rsidR="00956427" w:rsidRDefault="00956427">
      <w:pPr>
        <w:pStyle w:val="EndQuestion"/>
      </w:pPr>
    </w:p>
    <w:p w14:paraId="2695091C" w14:textId="77777777" w:rsidR="00956427" w:rsidRDefault="00EC07E5">
      <w:pPr>
        <w:pStyle w:val="Variable"/>
      </w:pPr>
      <w:r>
        <w:t>QAOTEE</w:t>
      </w:r>
    </w:p>
    <w:p w14:paraId="3E8B434D" w14:textId="06879FB0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7FA1A96D" w14:textId="77777777" w:rsidR="00956427" w:rsidRDefault="00EC07E5">
      <w:pPr>
        <w:pStyle w:val="Note"/>
      </w:pPr>
      <w:r>
        <w:t xml:space="preserve"> Even if there is concrete evidence against what you believe to be true, it is OK to maintain cherished beliefs.</w:t>
      </w:r>
    </w:p>
    <w:p w14:paraId="77EDAD3C" w14:textId="1960005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disagree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41BD3B3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Disagree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A95726F" w14:textId="12F97F5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disagree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25408A2" w14:textId="2588AD7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agree nor disagree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CDBEF70" w14:textId="07732DE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agree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C7D8B8F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Agree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75FBEB3" w14:textId="68B5E7C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agree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F239305" w14:textId="77777777" w:rsidR="00956427" w:rsidRPr="00D33343" w:rsidRDefault="00956427">
      <w:pPr>
        <w:pStyle w:val="Reponse"/>
        <w:rPr>
          <w:lang w:val="en-US"/>
        </w:rPr>
      </w:pPr>
    </w:p>
    <w:p w14:paraId="12CC1749" w14:textId="77777777" w:rsidR="00956427" w:rsidRDefault="00956427">
      <w:pPr>
        <w:pStyle w:val="EndQuestion"/>
      </w:pPr>
    </w:p>
    <w:p w14:paraId="3AA617B9" w14:textId="77777777" w:rsidR="00956427" w:rsidRDefault="00EC07E5">
      <w:pPr>
        <w:pStyle w:val="Variable"/>
      </w:pPr>
      <w:r>
        <w:t>QAOTEF</w:t>
      </w:r>
    </w:p>
    <w:p w14:paraId="10E8E3A2" w14:textId="28D3FD1A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51718602" w14:textId="77777777" w:rsidR="00956427" w:rsidRDefault="00EC07E5">
      <w:pPr>
        <w:pStyle w:val="Note"/>
      </w:pPr>
      <w:r>
        <w:t xml:space="preserve"> Regardless of the topic, what you believe to be true is more important than evidence against your beliefs.</w:t>
      </w:r>
    </w:p>
    <w:p w14:paraId="0B2ED17F" w14:textId="258A128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disagree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E27B5A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Disagree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4708A34" w14:textId="3CF6100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disagree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C72D21F" w14:textId="70EDBD3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agree nor disagree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BF3B205" w14:textId="6B80F83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agree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F0163F3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Agree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3643E1E" w14:textId="4DBE4A8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agree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7AFBA66" w14:textId="77777777" w:rsidR="00956427" w:rsidRPr="00D33343" w:rsidRDefault="00956427">
      <w:pPr>
        <w:pStyle w:val="Reponse"/>
        <w:rPr>
          <w:lang w:val="en-US"/>
        </w:rPr>
      </w:pPr>
    </w:p>
    <w:p w14:paraId="6B8EA90D" w14:textId="77777777" w:rsidR="00956427" w:rsidRDefault="00956427">
      <w:pPr>
        <w:pStyle w:val="EndQuestion"/>
      </w:pPr>
    </w:p>
    <w:p w14:paraId="5AF85B4C" w14:textId="77777777" w:rsidR="00956427" w:rsidRDefault="00EC07E5">
      <w:pPr>
        <w:pStyle w:val="Variable"/>
      </w:pPr>
      <w:r>
        <w:t>FAKE_NEWS</w:t>
      </w:r>
    </w:p>
    <w:p w14:paraId="04D34AF4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How concerned are you about the spread of misinformation and disinformation online (i.e. news information about important topics that is verifiably false)?</w:t>
      </w:r>
    </w:p>
    <w:p w14:paraId="38EF2C09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at all concerned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A79345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Slightly concerned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6DA4DCB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concerned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FE72A3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concerned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24AF558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Extremely concerned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0B2EC64" w14:textId="77777777" w:rsidR="00956427" w:rsidRPr="00D33343" w:rsidRDefault="00956427">
      <w:pPr>
        <w:pStyle w:val="Reponse"/>
        <w:rPr>
          <w:lang w:val="en-US"/>
        </w:rPr>
      </w:pPr>
    </w:p>
    <w:p w14:paraId="3B236D61" w14:textId="77777777" w:rsidR="00956427" w:rsidRDefault="00956427">
      <w:pPr>
        <w:pStyle w:val="EndQuestion"/>
      </w:pPr>
    </w:p>
    <w:p w14:paraId="170DEF52" w14:textId="1B6287BE" w:rsidR="00956427" w:rsidRDefault="00EC07E5">
      <w:pPr>
        <w:pStyle w:val="Variable"/>
      </w:pPr>
      <w:r>
        <w:t xml:space="preserve">SECTD </w:t>
      </w:r>
    </w:p>
    <w:p w14:paraId="0CA2E0C1" w14:textId="25B06AA6" w:rsidR="00956427" w:rsidRDefault="00EC07E5">
      <w:pPr>
        <w:pStyle w:val="QUESTION0"/>
      </w:pPr>
      <w:r>
        <w:t xml:space="preserve"> The following section asks about how the pandemic has affected your wellbeing and mental health.</w:t>
      </w:r>
    </w:p>
    <w:p w14:paraId="5F94F5EC" w14:textId="77777777" w:rsidR="00956427" w:rsidRDefault="00956427">
      <w:pPr>
        <w:pStyle w:val="QUESTION0"/>
      </w:pPr>
    </w:p>
    <w:p w14:paraId="70AB4635" w14:textId="77777777" w:rsidR="00956427" w:rsidRPr="00D33343" w:rsidRDefault="00956427">
      <w:pPr>
        <w:pStyle w:val="Question"/>
        <w:rPr>
          <w:lang w:val="en-US"/>
        </w:rPr>
      </w:pPr>
    </w:p>
    <w:p w14:paraId="75B15989" w14:textId="77777777" w:rsidR="00956427" w:rsidRDefault="00956427">
      <w:pPr>
        <w:pStyle w:val="EndQuestion"/>
      </w:pPr>
    </w:p>
    <w:p w14:paraId="2FC4C765" w14:textId="77777777" w:rsidR="00956427" w:rsidRDefault="00EC07E5">
      <w:pPr>
        <w:pStyle w:val="Variable"/>
      </w:pPr>
      <w:r>
        <w:t>LIFE_SATISFACTION</w:t>
      </w:r>
    </w:p>
    <w:p w14:paraId="2B223374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All things considered, how satisfied are you with your life as a whole?</w:t>
      </w:r>
    </w:p>
    <w:p w14:paraId="5A1CA0BC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dissatisfied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74F43F6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Mostly dissatisfied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6EEEAE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dissatisfied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6B6F5D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satisfied nor dissatisfied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40202FC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satisfied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C395B21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Mostly satisfied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F69FC2B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Completely satisfied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FFBEF23" w14:textId="77777777" w:rsidR="00956427" w:rsidRPr="00D33343" w:rsidRDefault="00956427">
      <w:pPr>
        <w:pStyle w:val="Reponse"/>
        <w:rPr>
          <w:lang w:val="en-US"/>
        </w:rPr>
      </w:pPr>
    </w:p>
    <w:p w14:paraId="0F11F2C0" w14:textId="77777777" w:rsidR="00956427" w:rsidRDefault="00956427">
      <w:pPr>
        <w:pStyle w:val="EndQuestion"/>
      </w:pPr>
    </w:p>
    <w:p w14:paraId="3E9A6BD8" w14:textId="77777777" w:rsidR="00956427" w:rsidRDefault="00EC07E5">
      <w:pPr>
        <w:pStyle w:val="Variable"/>
      </w:pPr>
      <w:r>
        <w:t>MENTAL_HEALTH</w:t>
      </w:r>
    </w:p>
    <w:p w14:paraId="45280ADF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Since the beginning of the pandemic in March 2020, has your overall mental health...?</w:t>
      </w:r>
    </w:p>
    <w:p w14:paraId="2C35D8D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Declined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8CC830E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Stayed the same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8CC667C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Improved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48477F0" w14:textId="77777777" w:rsidR="00956427" w:rsidRPr="00D33343" w:rsidRDefault="00956427">
      <w:pPr>
        <w:pStyle w:val="Reponse"/>
        <w:rPr>
          <w:lang w:val="en-US"/>
        </w:rPr>
      </w:pPr>
    </w:p>
    <w:p w14:paraId="48FA2AAC" w14:textId="77777777" w:rsidR="00956427" w:rsidRDefault="00956427">
      <w:pPr>
        <w:pStyle w:val="EndQuestion"/>
      </w:pPr>
    </w:p>
    <w:p w14:paraId="6DCDE41A" w14:textId="2DFE5399" w:rsidR="00956427" w:rsidRDefault="00EC07E5">
      <w:pPr>
        <w:pStyle w:val="Variable"/>
      </w:pPr>
      <w:r>
        <w:t xml:space="preserve">PREMOOD </w:t>
      </w:r>
    </w:p>
    <w:p w14:paraId="0EB49888" w14:textId="7BF82DFB" w:rsidR="00956427" w:rsidRDefault="00EC07E5">
      <w:pPr>
        <w:pStyle w:val="QUESTION0"/>
      </w:pPr>
      <w:r>
        <w:t xml:space="preserve"> In the past two weeks, have you felt...</w:t>
      </w:r>
    </w:p>
    <w:p w14:paraId="414C6037" w14:textId="77777777" w:rsidR="00956427" w:rsidRDefault="00956427">
      <w:pPr>
        <w:pStyle w:val="QUESTION0"/>
      </w:pPr>
    </w:p>
    <w:p w14:paraId="2A13EA69" w14:textId="77777777" w:rsidR="00956427" w:rsidRPr="00D33343" w:rsidRDefault="00956427">
      <w:pPr>
        <w:pStyle w:val="Question"/>
        <w:rPr>
          <w:lang w:val="en-US"/>
        </w:rPr>
      </w:pPr>
    </w:p>
    <w:p w14:paraId="59147C1C" w14:textId="77777777" w:rsidR="00956427" w:rsidRDefault="00956427">
      <w:pPr>
        <w:pStyle w:val="EndQuestion"/>
      </w:pPr>
    </w:p>
    <w:p w14:paraId="01EA2055" w14:textId="77777777" w:rsidR="00956427" w:rsidRDefault="00EC07E5">
      <w:pPr>
        <w:pStyle w:val="Variable"/>
      </w:pPr>
      <w:r>
        <w:t>MOODC</w:t>
      </w:r>
    </w:p>
    <w:p w14:paraId="0DE70E69" w14:textId="77777777" w:rsidR="00956427" w:rsidRDefault="00EC07E5">
      <w:pPr>
        <w:pStyle w:val="Note"/>
      </w:pPr>
      <w:r>
        <w:t xml:space="preserve"> Anxious or worried</w:t>
      </w:r>
    </w:p>
    <w:p w14:paraId="74208818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F11E92C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D2AF88E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Unsure</w:t>
      </w:r>
      <w:r w:rsidRPr="00D33343">
        <w:rPr>
          <w:lang w:val="en-US"/>
        </w:rPr>
        <w:tab/>
        <w:t>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48E2292" w14:textId="77777777" w:rsidR="00956427" w:rsidRPr="00D33343" w:rsidRDefault="00956427">
      <w:pPr>
        <w:pStyle w:val="Reponse"/>
        <w:rPr>
          <w:lang w:val="en-US"/>
        </w:rPr>
      </w:pPr>
    </w:p>
    <w:p w14:paraId="1BD123B7" w14:textId="77777777" w:rsidR="00956427" w:rsidRDefault="00956427">
      <w:pPr>
        <w:pStyle w:val="EndQuestion"/>
      </w:pPr>
    </w:p>
    <w:p w14:paraId="4153F3CE" w14:textId="77777777" w:rsidR="00956427" w:rsidRDefault="00EC07E5">
      <w:pPr>
        <w:pStyle w:val="Variable"/>
      </w:pPr>
      <w:r>
        <w:t>MOODD</w:t>
      </w:r>
    </w:p>
    <w:p w14:paraId="4CBCF4E3" w14:textId="77777777" w:rsidR="00956427" w:rsidRDefault="00EC07E5">
      <w:pPr>
        <w:pStyle w:val="Note"/>
      </w:pPr>
      <w:r>
        <w:t xml:space="preserve"> Lonely or isolated</w:t>
      </w:r>
    </w:p>
    <w:p w14:paraId="080B742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A737473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A4744C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Unsure</w:t>
      </w:r>
      <w:r w:rsidRPr="00D33343">
        <w:rPr>
          <w:lang w:val="en-US"/>
        </w:rPr>
        <w:tab/>
        <w:t>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B2680CE" w14:textId="77777777" w:rsidR="00956427" w:rsidRPr="00D33343" w:rsidRDefault="00956427">
      <w:pPr>
        <w:pStyle w:val="Reponse"/>
        <w:rPr>
          <w:lang w:val="en-US"/>
        </w:rPr>
      </w:pPr>
    </w:p>
    <w:p w14:paraId="2F2811B7" w14:textId="77777777" w:rsidR="00956427" w:rsidRDefault="00956427">
      <w:pPr>
        <w:pStyle w:val="EndQuestion"/>
      </w:pPr>
    </w:p>
    <w:p w14:paraId="2F3C59C5" w14:textId="77777777" w:rsidR="00956427" w:rsidRDefault="00EC07E5">
      <w:pPr>
        <w:pStyle w:val="Variable"/>
      </w:pPr>
      <w:r>
        <w:t>MOODE</w:t>
      </w:r>
    </w:p>
    <w:p w14:paraId="394CAE90" w14:textId="77777777" w:rsidR="00956427" w:rsidRDefault="00EC07E5">
      <w:pPr>
        <w:pStyle w:val="Note"/>
      </w:pPr>
      <w:r>
        <w:t xml:space="preserve"> Sad or depressed</w:t>
      </w:r>
    </w:p>
    <w:p w14:paraId="4DD1958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C62B70E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21591D0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Unsure</w:t>
      </w:r>
      <w:r w:rsidRPr="00D33343">
        <w:rPr>
          <w:lang w:val="en-US"/>
        </w:rPr>
        <w:tab/>
        <w:t>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087D0F9" w14:textId="77777777" w:rsidR="00956427" w:rsidRPr="00D33343" w:rsidRDefault="00956427">
      <w:pPr>
        <w:pStyle w:val="Reponse"/>
        <w:rPr>
          <w:lang w:val="en-US"/>
        </w:rPr>
      </w:pPr>
    </w:p>
    <w:p w14:paraId="3568B667" w14:textId="77777777" w:rsidR="00956427" w:rsidRDefault="00956427">
      <w:pPr>
        <w:pStyle w:val="EndQuestion"/>
      </w:pPr>
    </w:p>
    <w:p w14:paraId="0D2A4E02" w14:textId="77777777" w:rsidR="00956427" w:rsidRDefault="00EC07E5">
      <w:pPr>
        <w:pStyle w:val="Variable"/>
      </w:pPr>
      <w:r>
        <w:lastRenderedPageBreak/>
        <w:t>MOODF</w:t>
      </w:r>
    </w:p>
    <w:p w14:paraId="2AFF6C3C" w14:textId="77777777" w:rsidR="00956427" w:rsidRDefault="00EC07E5">
      <w:pPr>
        <w:pStyle w:val="Note"/>
      </w:pPr>
      <w:r>
        <w:t xml:space="preserve"> Burnt out</w:t>
      </w:r>
    </w:p>
    <w:p w14:paraId="23E7F48B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49D3B8F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F02A63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Unsure</w:t>
      </w:r>
      <w:r w:rsidRPr="00D33343">
        <w:rPr>
          <w:lang w:val="en-US"/>
        </w:rPr>
        <w:tab/>
        <w:t>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3AFF1A3" w14:textId="77777777" w:rsidR="00956427" w:rsidRPr="00D33343" w:rsidRDefault="00956427">
      <w:pPr>
        <w:pStyle w:val="Reponse"/>
        <w:rPr>
          <w:lang w:val="en-US"/>
        </w:rPr>
      </w:pPr>
    </w:p>
    <w:p w14:paraId="1FD5C9B7" w14:textId="77777777" w:rsidR="00956427" w:rsidRDefault="00956427">
      <w:pPr>
        <w:pStyle w:val="EndQuestion"/>
      </w:pPr>
    </w:p>
    <w:p w14:paraId="67A8409A" w14:textId="77777777" w:rsidR="00956427" w:rsidRDefault="00EC07E5">
      <w:pPr>
        <w:pStyle w:val="Variable"/>
      </w:pPr>
      <w:r>
        <w:t>MOODG</w:t>
      </w:r>
    </w:p>
    <w:p w14:paraId="3CC34CF4" w14:textId="77777777" w:rsidR="00956427" w:rsidRDefault="00EC07E5">
      <w:pPr>
        <w:pStyle w:val="Note"/>
      </w:pPr>
      <w:r>
        <w:t xml:space="preserve"> Stressed</w:t>
      </w:r>
    </w:p>
    <w:p w14:paraId="2B6C13E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C43F734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66F7CE1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Unsure</w:t>
      </w:r>
      <w:r w:rsidRPr="00D33343">
        <w:rPr>
          <w:lang w:val="en-US"/>
        </w:rPr>
        <w:tab/>
        <w:t>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E16884B" w14:textId="77777777" w:rsidR="00956427" w:rsidRPr="00D33343" w:rsidRDefault="00956427">
      <w:pPr>
        <w:pStyle w:val="Reponse"/>
        <w:rPr>
          <w:lang w:val="en-US"/>
        </w:rPr>
      </w:pPr>
    </w:p>
    <w:p w14:paraId="4177AD2B" w14:textId="77777777" w:rsidR="00956427" w:rsidRDefault="00956427">
      <w:pPr>
        <w:pStyle w:val="EndQuestion"/>
      </w:pPr>
    </w:p>
    <w:p w14:paraId="273B1148" w14:textId="77777777" w:rsidR="00956427" w:rsidRDefault="00EC07E5">
      <w:pPr>
        <w:pStyle w:val="Variable"/>
      </w:pPr>
      <w:r>
        <w:t>MOODH</w:t>
      </w:r>
    </w:p>
    <w:p w14:paraId="2012B5A6" w14:textId="77777777" w:rsidR="00956427" w:rsidRDefault="00EC07E5">
      <w:pPr>
        <w:pStyle w:val="Note"/>
      </w:pPr>
      <w:r>
        <w:t xml:space="preserve"> Angry</w:t>
      </w:r>
    </w:p>
    <w:p w14:paraId="08CF6784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7C2EE00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C312E93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Unsure</w:t>
      </w:r>
      <w:r w:rsidRPr="00D33343">
        <w:rPr>
          <w:lang w:val="en-US"/>
        </w:rPr>
        <w:tab/>
        <w:t>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5D47632" w14:textId="77777777" w:rsidR="00956427" w:rsidRPr="00D33343" w:rsidRDefault="00956427">
      <w:pPr>
        <w:pStyle w:val="Reponse"/>
        <w:rPr>
          <w:lang w:val="en-US"/>
        </w:rPr>
      </w:pPr>
    </w:p>
    <w:p w14:paraId="72C7503A" w14:textId="77777777" w:rsidR="00956427" w:rsidRDefault="00956427">
      <w:pPr>
        <w:pStyle w:val="EndQuestion"/>
      </w:pPr>
    </w:p>
    <w:p w14:paraId="635DA8D8" w14:textId="77777777" w:rsidR="00956427" w:rsidRDefault="00EC07E5">
      <w:pPr>
        <w:pStyle w:val="Variable"/>
      </w:pPr>
      <w:r>
        <w:t>MOODI</w:t>
      </w:r>
    </w:p>
    <w:p w14:paraId="1B235657" w14:textId="77777777" w:rsidR="00956427" w:rsidRDefault="00EC07E5">
      <w:pPr>
        <w:pStyle w:val="Note"/>
      </w:pPr>
      <w:r>
        <w:t xml:space="preserve"> Bored</w:t>
      </w:r>
    </w:p>
    <w:p w14:paraId="35B4025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5CAF9C1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6DC50C1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Unsure</w:t>
      </w:r>
      <w:r w:rsidRPr="00D33343">
        <w:rPr>
          <w:lang w:val="en-US"/>
        </w:rPr>
        <w:tab/>
        <w:t>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D12EEAE" w14:textId="77777777" w:rsidR="00956427" w:rsidRPr="00D33343" w:rsidRDefault="00956427">
      <w:pPr>
        <w:pStyle w:val="Reponse"/>
        <w:rPr>
          <w:lang w:val="en-US"/>
        </w:rPr>
      </w:pPr>
    </w:p>
    <w:p w14:paraId="4A5B58A2" w14:textId="77777777" w:rsidR="00956427" w:rsidRDefault="00956427">
      <w:pPr>
        <w:pStyle w:val="EndQuestion"/>
      </w:pPr>
    </w:p>
    <w:p w14:paraId="2D642D5F" w14:textId="77777777" w:rsidR="00956427" w:rsidRDefault="00EC07E5">
      <w:pPr>
        <w:pStyle w:val="Variable"/>
      </w:pPr>
      <w:r>
        <w:t>MOODK</w:t>
      </w:r>
    </w:p>
    <w:p w14:paraId="772D6C47" w14:textId="77777777" w:rsidR="00956427" w:rsidRDefault="00EC07E5">
      <w:pPr>
        <w:pStyle w:val="Note"/>
      </w:pPr>
      <w:r>
        <w:t xml:space="preserve"> Excited</w:t>
      </w:r>
    </w:p>
    <w:p w14:paraId="249FC6AC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0957719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106BFEB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Unsure</w:t>
      </w:r>
      <w:r w:rsidRPr="00D33343">
        <w:rPr>
          <w:lang w:val="en-US"/>
        </w:rPr>
        <w:tab/>
        <w:t>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AFD58F0" w14:textId="77777777" w:rsidR="00956427" w:rsidRPr="00D33343" w:rsidRDefault="00956427">
      <w:pPr>
        <w:pStyle w:val="Reponse"/>
        <w:rPr>
          <w:lang w:val="en-US"/>
        </w:rPr>
      </w:pPr>
    </w:p>
    <w:p w14:paraId="0449BC5E" w14:textId="77777777" w:rsidR="00956427" w:rsidRDefault="00956427">
      <w:pPr>
        <w:pStyle w:val="EndQuestion"/>
      </w:pPr>
    </w:p>
    <w:p w14:paraId="1BCC1913" w14:textId="77777777" w:rsidR="00956427" w:rsidRDefault="00EC07E5">
      <w:pPr>
        <w:pStyle w:val="Variable"/>
      </w:pPr>
      <w:r>
        <w:t>MOODL</w:t>
      </w:r>
    </w:p>
    <w:p w14:paraId="7FEAA6D8" w14:textId="77777777" w:rsidR="00956427" w:rsidRDefault="00EC07E5">
      <w:pPr>
        <w:pStyle w:val="Note"/>
      </w:pPr>
      <w:r>
        <w:t xml:space="preserve"> Enthusiastic</w:t>
      </w:r>
    </w:p>
    <w:p w14:paraId="680FAE78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CA51121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38EE92B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Unsure</w:t>
      </w:r>
      <w:r w:rsidRPr="00D33343">
        <w:rPr>
          <w:lang w:val="en-US"/>
        </w:rPr>
        <w:tab/>
        <w:t>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C93E9B8" w14:textId="77777777" w:rsidR="00956427" w:rsidRPr="00D33343" w:rsidRDefault="00956427">
      <w:pPr>
        <w:pStyle w:val="Reponse"/>
        <w:rPr>
          <w:lang w:val="en-US"/>
        </w:rPr>
      </w:pPr>
    </w:p>
    <w:p w14:paraId="1179FC2E" w14:textId="77777777" w:rsidR="00956427" w:rsidRDefault="00956427">
      <w:pPr>
        <w:pStyle w:val="EndQuestion"/>
      </w:pPr>
    </w:p>
    <w:p w14:paraId="0FCC3D5E" w14:textId="77777777" w:rsidR="00956427" w:rsidRDefault="00EC07E5">
      <w:pPr>
        <w:pStyle w:val="Variable"/>
      </w:pPr>
      <w:r>
        <w:t>MOODM</w:t>
      </w:r>
    </w:p>
    <w:p w14:paraId="295AEBA8" w14:textId="77777777" w:rsidR="00956427" w:rsidRDefault="00EC07E5">
      <w:pPr>
        <w:pStyle w:val="Note"/>
      </w:pPr>
      <w:r>
        <w:t xml:space="preserve"> Hopeful</w:t>
      </w:r>
    </w:p>
    <w:p w14:paraId="200F61D4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928B4AC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9A7D5DD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Unsure</w:t>
      </w:r>
      <w:r w:rsidRPr="00D33343">
        <w:rPr>
          <w:lang w:val="en-US"/>
        </w:rPr>
        <w:tab/>
        <w:t>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6C48602" w14:textId="77777777" w:rsidR="00956427" w:rsidRPr="00D33343" w:rsidRDefault="00956427">
      <w:pPr>
        <w:pStyle w:val="Reponse"/>
        <w:rPr>
          <w:lang w:val="en-US"/>
        </w:rPr>
      </w:pPr>
    </w:p>
    <w:p w14:paraId="2C55C4FB" w14:textId="77777777" w:rsidR="00956427" w:rsidRDefault="00956427">
      <w:pPr>
        <w:pStyle w:val="EndQuestion"/>
      </w:pPr>
    </w:p>
    <w:p w14:paraId="7172AB3F" w14:textId="77777777" w:rsidR="00956427" w:rsidRDefault="00EC07E5">
      <w:pPr>
        <w:pStyle w:val="Variable"/>
      </w:pPr>
      <w:r>
        <w:lastRenderedPageBreak/>
        <w:t>MOODN</w:t>
      </w:r>
    </w:p>
    <w:p w14:paraId="57207676" w14:textId="77777777" w:rsidR="00956427" w:rsidRDefault="00EC07E5">
      <w:pPr>
        <w:pStyle w:val="Note"/>
      </w:pPr>
      <w:r>
        <w:t xml:space="preserve"> Calm</w:t>
      </w:r>
    </w:p>
    <w:p w14:paraId="136D8056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AE11332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7AA4898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Unsure</w:t>
      </w:r>
      <w:r w:rsidRPr="00D33343">
        <w:rPr>
          <w:lang w:val="en-US"/>
        </w:rPr>
        <w:tab/>
        <w:t>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AAFCA8F" w14:textId="77777777" w:rsidR="00956427" w:rsidRPr="00D33343" w:rsidRDefault="00956427">
      <w:pPr>
        <w:pStyle w:val="Reponse"/>
        <w:rPr>
          <w:lang w:val="en-US"/>
        </w:rPr>
      </w:pPr>
    </w:p>
    <w:p w14:paraId="04FA938A" w14:textId="77777777" w:rsidR="00956427" w:rsidRDefault="00956427">
      <w:pPr>
        <w:pStyle w:val="EndQuestion"/>
      </w:pPr>
    </w:p>
    <w:p w14:paraId="1BFAC278" w14:textId="77777777" w:rsidR="00956427" w:rsidRDefault="00EC07E5">
      <w:pPr>
        <w:pStyle w:val="Variable"/>
      </w:pPr>
      <w:r>
        <w:t>MOODO</w:t>
      </w:r>
    </w:p>
    <w:p w14:paraId="7E0324F2" w14:textId="77777777" w:rsidR="00956427" w:rsidRDefault="00EC07E5">
      <w:pPr>
        <w:pStyle w:val="Note"/>
      </w:pPr>
      <w:r>
        <w:t xml:space="preserve"> Inspired</w:t>
      </w:r>
    </w:p>
    <w:p w14:paraId="59AD5053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Yes</w:t>
      </w:r>
      <w:r w:rsidRPr="00D33343">
        <w:rPr>
          <w:lang w:val="en-US"/>
        </w:rPr>
        <w:tab/>
        <w:t>6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8EF5618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</w:t>
      </w:r>
      <w:r w:rsidRPr="00D33343">
        <w:rPr>
          <w:lang w:val="en-US"/>
        </w:rPr>
        <w:tab/>
        <w:t>7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0C6BDAC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Unsure</w:t>
      </w:r>
      <w:r w:rsidRPr="00D33343">
        <w:rPr>
          <w:lang w:val="en-US"/>
        </w:rPr>
        <w:tab/>
        <w:t>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36738FE" w14:textId="77777777" w:rsidR="00956427" w:rsidRPr="00D33343" w:rsidRDefault="00956427">
      <w:pPr>
        <w:pStyle w:val="Reponse"/>
        <w:rPr>
          <w:lang w:val="en-US"/>
        </w:rPr>
      </w:pPr>
    </w:p>
    <w:p w14:paraId="4A022304" w14:textId="77777777" w:rsidR="00956427" w:rsidRDefault="00956427">
      <w:pPr>
        <w:pStyle w:val="EndQuestion"/>
      </w:pPr>
    </w:p>
    <w:p w14:paraId="4F0639E0" w14:textId="77777777" w:rsidR="00956427" w:rsidRDefault="00EC07E5">
      <w:pPr>
        <w:pStyle w:val="Variable"/>
      </w:pPr>
      <w:r>
        <w:t>MH_RESOURCES</w:t>
      </w:r>
    </w:p>
    <w:p w14:paraId="3CE73605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Please state your level of agreement with the following statement: I am confident that I can access mental health services if needed.</w:t>
      </w:r>
    </w:p>
    <w:p w14:paraId="0D102A06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disagree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028D13E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Disagree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8EFFFAD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Neither agree nor disagree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A308CFB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Agree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39D39D9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Strongly agree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1C10A4E" w14:textId="77777777" w:rsidR="00956427" w:rsidRPr="00D33343" w:rsidRDefault="00956427">
      <w:pPr>
        <w:pStyle w:val="Reponse"/>
        <w:rPr>
          <w:lang w:val="en-US"/>
        </w:rPr>
      </w:pPr>
    </w:p>
    <w:p w14:paraId="45B52F52" w14:textId="77777777" w:rsidR="00956427" w:rsidRDefault="00956427">
      <w:pPr>
        <w:pStyle w:val="EndQuestion"/>
      </w:pPr>
    </w:p>
    <w:p w14:paraId="73E60990" w14:textId="10D9EAAE" w:rsidR="00956427" w:rsidRDefault="00EC07E5">
      <w:pPr>
        <w:pStyle w:val="Variable"/>
      </w:pPr>
      <w:r>
        <w:t xml:space="preserve">SECTE </w:t>
      </w:r>
    </w:p>
    <w:p w14:paraId="5B09CB47" w14:textId="7B08E18D" w:rsidR="00956427" w:rsidRDefault="00EC07E5">
      <w:pPr>
        <w:pStyle w:val="QUESTION0"/>
      </w:pPr>
      <w:r>
        <w:t xml:space="preserve"> The following section asks about your outlook about the pandemic and the future.</w:t>
      </w:r>
    </w:p>
    <w:p w14:paraId="21C84746" w14:textId="77777777" w:rsidR="00956427" w:rsidRDefault="00956427">
      <w:pPr>
        <w:pStyle w:val="QUESTION0"/>
      </w:pPr>
    </w:p>
    <w:p w14:paraId="1B631229" w14:textId="77777777" w:rsidR="00956427" w:rsidRPr="00D33343" w:rsidRDefault="00956427">
      <w:pPr>
        <w:pStyle w:val="Question"/>
        <w:rPr>
          <w:lang w:val="en-US"/>
        </w:rPr>
      </w:pPr>
    </w:p>
    <w:p w14:paraId="42BC7E8B" w14:textId="77777777" w:rsidR="00956427" w:rsidRDefault="00956427">
      <w:pPr>
        <w:pStyle w:val="EndQuestion"/>
      </w:pPr>
    </w:p>
    <w:p w14:paraId="544F778E" w14:textId="77777777" w:rsidR="00956427" w:rsidRDefault="00EC07E5">
      <w:pPr>
        <w:pStyle w:val="Variable"/>
      </w:pPr>
      <w:r>
        <w:t>OUTLOOK</w:t>
      </w:r>
    </w:p>
    <w:p w14:paraId="07AA735B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Thinking of the COVID-19 pandemic, do you think...</w:t>
      </w:r>
    </w:p>
    <w:p w14:paraId="31182BB2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The worst of the crisis is behind us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7512A01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We are currently experiencing the worst of the crisis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FC50FC6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The worst of the crisis is yet to come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5FB0D99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Don't know</w:t>
      </w:r>
      <w:r w:rsidRPr="00D33343">
        <w:rPr>
          <w:lang w:val="en-US"/>
        </w:rPr>
        <w:tab/>
        <w:t>98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B458B4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I don't consider the COVID-19 pandemic to be a crisis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5FD4E27" w14:textId="77777777" w:rsidR="00956427" w:rsidRPr="00D33343" w:rsidRDefault="00956427">
      <w:pPr>
        <w:pStyle w:val="Reponse"/>
        <w:rPr>
          <w:lang w:val="en-US"/>
        </w:rPr>
      </w:pPr>
    </w:p>
    <w:p w14:paraId="71AC17D0" w14:textId="77777777" w:rsidR="00956427" w:rsidRDefault="00956427">
      <w:pPr>
        <w:pStyle w:val="EndQuestion"/>
      </w:pPr>
    </w:p>
    <w:p w14:paraId="721A8B1C" w14:textId="77777777" w:rsidR="00956427" w:rsidRDefault="00EC07E5">
      <w:pPr>
        <w:pStyle w:val="Variable"/>
      </w:pPr>
      <w:r>
        <w:lastRenderedPageBreak/>
        <w:t>OUTLOOK1</w:t>
      </w:r>
    </w:p>
    <w:p w14:paraId="7F579772" w14:textId="77777777" w:rsidR="00956427" w:rsidRPr="00D33343" w:rsidRDefault="00EC07E5">
      <w:pPr>
        <w:pStyle w:val="Question"/>
        <w:rPr>
          <w:lang w:val="en-US"/>
        </w:rPr>
      </w:pPr>
      <w:r w:rsidRPr="00D33343">
        <w:rPr>
          <w:lang w:val="en-US"/>
        </w:rPr>
        <w:t xml:space="preserve"> When do you expect that day-to-day life in Canada will resemble pre-pandemic times?</w:t>
      </w:r>
    </w:p>
    <w:p w14:paraId="5E59EE5E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Day-to-day life already resembles pre-pandemic times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B1A7307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Within one to two months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0BB9615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Within three to six months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779627F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Longer than six months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6C464D3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Never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75CCAEA" w14:textId="7777777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Don't know</w:t>
      </w:r>
      <w:r w:rsidRPr="00D33343">
        <w:rPr>
          <w:lang w:val="en-US"/>
        </w:rPr>
        <w:tab/>
        <w:t>98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DE17229" w14:textId="77777777" w:rsidR="00956427" w:rsidRPr="00D33343" w:rsidRDefault="00956427">
      <w:pPr>
        <w:pStyle w:val="Reponse"/>
        <w:rPr>
          <w:lang w:val="en-US"/>
        </w:rPr>
      </w:pPr>
    </w:p>
    <w:p w14:paraId="0CE5722E" w14:textId="77777777" w:rsidR="00956427" w:rsidRDefault="00956427">
      <w:pPr>
        <w:pStyle w:val="EndQuestion"/>
      </w:pPr>
    </w:p>
    <w:p w14:paraId="5959F5AC" w14:textId="130CBD60" w:rsidR="00956427" w:rsidRDefault="00EC07E5">
      <w:pPr>
        <w:pStyle w:val="Variable"/>
      </w:pPr>
      <w:r>
        <w:t xml:space="preserve">PREOUTLOOK2 </w:t>
      </w:r>
    </w:p>
    <w:p w14:paraId="6B32B2B4" w14:textId="1EC1E9AB" w:rsidR="00956427" w:rsidRDefault="00EC07E5">
      <w:pPr>
        <w:pStyle w:val="QUESTION0"/>
      </w:pPr>
      <w:r>
        <w:t xml:space="preserve"> At the moment, how much do you worry about the following economic-related topics:</w:t>
      </w:r>
    </w:p>
    <w:p w14:paraId="12FEA0D3" w14:textId="77777777" w:rsidR="00956427" w:rsidRDefault="00956427">
      <w:pPr>
        <w:pStyle w:val="QUESTION0"/>
      </w:pPr>
    </w:p>
    <w:p w14:paraId="4D6C74D3" w14:textId="77777777" w:rsidR="00956427" w:rsidRPr="00D33343" w:rsidRDefault="00956427">
      <w:pPr>
        <w:pStyle w:val="Question"/>
        <w:rPr>
          <w:lang w:val="en-US"/>
        </w:rPr>
      </w:pPr>
    </w:p>
    <w:p w14:paraId="54CAA901" w14:textId="77777777" w:rsidR="00956427" w:rsidRDefault="00956427">
      <w:pPr>
        <w:pStyle w:val="EndQuestion"/>
      </w:pPr>
    </w:p>
    <w:p w14:paraId="7DC269D8" w14:textId="77777777" w:rsidR="00956427" w:rsidRDefault="00EC07E5">
      <w:pPr>
        <w:pStyle w:val="Variable"/>
      </w:pPr>
      <w:r>
        <w:t>OUTLOOK2A</w:t>
      </w:r>
    </w:p>
    <w:p w14:paraId="2663858C" w14:textId="77777777" w:rsidR="00956427" w:rsidRDefault="00EC07E5">
      <w:pPr>
        <w:pStyle w:val="Note"/>
      </w:pPr>
      <w:r>
        <w:t xml:space="preserve"> The impact of COVID-19 on the economy</w:t>
      </w:r>
    </w:p>
    <w:p w14:paraId="53070BEC" w14:textId="183E68C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at all worried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0614230" w14:textId="2D46493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Slightly worried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E350307" w14:textId="7C72F82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worried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2C20A59" w14:textId="61A5D23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worried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913B3E7" w14:textId="317E8C1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Extremely worried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3E967E7" w14:textId="77777777" w:rsidR="00956427" w:rsidRPr="00D33343" w:rsidRDefault="00956427">
      <w:pPr>
        <w:pStyle w:val="Reponse"/>
        <w:rPr>
          <w:lang w:val="en-US"/>
        </w:rPr>
      </w:pPr>
    </w:p>
    <w:p w14:paraId="6C43F197" w14:textId="77777777" w:rsidR="00956427" w:rsidRDefault="00956427">
      <w:pPr>
        <w:pStyle w:val="EndQuestion"/>
      </w:pPr>
    </w:p>
    <w:p w14:paraId="0598248C" w14:textId="77777777" w:rsidR="00956427" w:rsidRDefault="00EC07E5">
      <w:pPr>
        <w:pStyle w:val="Variable"/>
      </w:pPr>
      <w:r>
        <w:t>OUTLOOK2B</w:t>
      </w:r>
    </w:p>
    <w:p w14:paraId="38BEB78C" w14:textId="77777777" w:rsidR="00956427" w:rsidRDefault="00EC07E5">
      <w:pPr>
        <w:pStyle w:val="Note"/>
      </w:pPr>
      <w:r>
        <w:t xml:space="preserve"> Inflation or cost-of-living increases</w:t>
      </w:r>
    </w:p>
    <w:p w14:paraId="0794418A" w14:textId="5ED0BE0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at all worried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DA31024" w14:textId="0916AF1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Slightly worried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3AF1A15" w14:textId="4647E71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worried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F886BC5" w14:textId="4F78254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worried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F9B6418" w14:textId="4F3A23A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Extremely worried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75BCC8D" w14:textId="77777777" w:rsidR="00956427" w:rsidRPr="00D33343" w:rsidRDefault="00956427">
      <w:pPr>
        <w:pStyle w:val="Reponse"/>
        <w:rPr>
          <w:lang w:val="en-US"/>
        </w:rPr>
      </w:pPr>
    </w:p>
    <w:p w14:paraId="17C32347" w14:textId="77777777" w:rsidR="00956427" w:rsidRDefault="00956427">
      <w:pPr>
        <w:pStyle w:val="EndQuestion"/>
      </w:pPr>
    </w:p>
    <w:p w14:paraId="2AF027CD" w14:textId="6AC9CD23" w:rsidR="00956427" w:rsidRDefault="00EC07E5">
      <w:pPr>
        <w:pStyle w:val="Variable"/>
      </w:pPr>
      <w:r>
        <w:t xml:space="preserve">PREOUTLOOK3 </w:t>
      </w:r>
    </w:p>
    <w:p w14:paraId="5A339C7E" w14:textId="102DF9F3" w:rsidR="00956427" w:rsidRDefault="00EC07E5">
      <w:pPr>
        <w:pStyle w:val="QUESTION0"/>
      </w:pPr>
      <w:r>
        <w:t xml:space="preserve"> At the moment, how much do you worry about the following health-related topics:</w:t>
      </w:r>
    </w:p>
    <w:p w14:paraId="09077062" w14:textId="77777777" w:rsidR="00956427" w:rsidRDefault="00956427">
      <w:pPr>
        <w:pStyle w:val="QUESTION0"/>
      </w:pPr>
    </w:p>
    <w:p w14:paraId="7D6F1493" w14:textId="77777777" w:rsidR="00956427" w:rsidRPr="00D33343" w:rsidRDefault="00956427">
      <w:pPr>
        <w:pStyle w:val="Question"/>
        <w:rPr>
          <w:lang w:val="en-US"/>
        </w:rPr>
      </w:pPr>
    </w:p>
    <w:p w14:paraId="2975355A" w14:textId="77777777" w:rsidR="00956427" w:rsidRDefault="00956427">
      <w:pPr>
        <w:pStyle w:val="EndQuestion"/>
      </w:pPr>
    </w:p>
    <w:p w14:paraId="108C918B" w14:textId="77777777" w:rsidR="00956427" w:rsidRDefault="00EC07E5">
      <w:pPr>
        <w:pStyle w:val="Variable"/>
      </w:pPr>
      <w:r>
        <w:t>OUTLOOK3A</w:t>
      </w:r>
    </w:p>
    <w:p w14:paraId="7BB83EC9" w14:textId="77777777" w:rsidR="00956427" w:rsidRDefault="00EC07E5">
      <w:pPr>
        <w:pStyle w:val="Note"/>
      </w:pPr>
      <w:r>
        <w:t xml:space="preserve"> The pandemic's impact on the mental health of Canadians</w:t>
      </w:r>
    </w:p>
    <w:p w14:paraId="664D952F" w14:textId="04768CD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at all worried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9612921" w14:textId="5306FA4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Slightly worried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F73B6E6" w14:textId="4DBBBF7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worried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53C5C37" w14:textId="36AD445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worried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7AA6878" w14:textId="3023D76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Extremely worried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F76B02A" w14:textId="77777777" w:rsidR="00956427" w:rsidRPr="00D33343" w:rsidRDefault="00956427">
      <w:pPr>
        <w:pStyle w:val="Reponse"/>
        <w:rPr>
          <w:lang w:val="en-US"/>
        </w:rPr>
      </w:pPr>
    </w:p>
    <w:p w14:paraId="67511CBD" w14:textId="77777777" w:rsidR="00956427" w:rsidRDefault="00956427">
      <w:pPr>
        <w:pStyle w:val="EndQuestion"/>
      </w:pPr>
    </w:p>
    <w:p w14:paraId="2DC86490" w14:textId="77777777" w:rsidR="00956427" w:rsidRDefault="00EC07E5">
      <w:pPr>
        <w:pStyle w:val="Variable"/>
      </w:pPr>
      <w:r>
        <w:lastRenderedPageBreak/>
        <w:t>OUTLOOK3B</w:t>
      </w:r>
    </w:p>
    <w:p w14:paraId="7BC6C359" w14:textId="77777777" w:rsidR="00956427" w:rsidRDefault="00EC07E5">
      <w:pPr>
        <w:pStyle w:val="Note"/>
      </w:pPr>
      <w:r>
        <w:t xml:space="preserve"> The emergence of another wave of COVID-19 cases</w:t>
      </w:r>
    </w:p>
    <w:p w14:paraId="134121C6" w14:textId="6A0C93A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at all worried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4B966E5" w14:textId="7F88DE0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Slightly worried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7AD415A" w14:textId="40B9CDF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worried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CB0CB38" w14:textId="3320460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worried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5712605" w14:textId="782BD36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Extremely worried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0CC5F43" w14:textId="77777777" w:rsidR="00956427" w:rsidRPr="00D33343" w:rsidRDefault="00956427">
      <w:pPr>
        <w:pStyle w:val="Reponse"/>
        <w:rPr>
          <w:lang w:val="en-US"/>
        </w:rPr>
      </w:pPr>
    </w:p>
    <w:p w14:paraId="6B6F782F" w14:textId="77777777" w:rsidR="00956427" w:rsidRDefault="00956427">
      <w:pPr>
        <w:pStyle w:val="EndQuestion"/>
      </w:pPr>
    </w:p>
    <w:p w14:paraId="2E62A42D" w14:textId="77777777" w:rsidR="00956427" w:rsidRDefault="00EC07E5">
      <w:pPr>
        <w:pStyle w:val="Variable"/>
      </w:pPr>
      <w:r>
        <w:t>OUTLOOK3C</w:t>
      </w:r>
    </w:p>
    <w:p w14:paraId="19412AFE" w14:textId="77777777" w:rsidR="00956427" w:rsidRDefault="00EC07E5">
      <w:pPr>
        <w:pStyle w:val="Note"/>
      </w:pPr>
      <w:r>
        <w:t xml:space="preserve"> The emergence of a new variant of the COVID-19 virus</w:t>
      </w:r>
    </w:p>
    <w:p w14:paraId="741B012D" w14:textId="44594A1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at all worried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B09104F" w14:textId="307B449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Slightly worried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5C3955F" w14:textId="0402591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worried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B461BDB" w14:textId="6920050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worried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BA758D5" w14:textId="0C6E5A5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Extremely worried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E07A6AB" w14:textId="77777777" w:rsidR="00956427" w:rsidRPr="00D33343" w:rsidRDefault="00956427">
      <w:pPr>
        <w:pStyle w:val="Reponse"/>
        <w:rPr>
          <w:lang w:val="en-US"/>
        </w:rPr>
      </w:pPr>
    </w:p>
    <w:p w14:paraId="2691A5F2" w14:textId="77777777" w:rsidR="00956427" w:rsidRDefault="00956427">
      <w:pPr>
        <w:pStyle w:val="EndQuestion"/>
      </w:pPr>
    </w:p>
    <w:p w14:paraId="3C97F4C1" w14:textId="77777777" w:rsidR="00956427" w:rsidRDefault="00EC07E5">
      <w:pPr>
        <w:pStyle w:val="Variable"/>
      </w:pPr>
      <w:r>
        <w:t>OUTLOOK3D</w:t>
      </w:r>
    </w:p>
    <w:p w14:paraId="2C9560AA" w14:textId="77777777" w:rsidR="00956427" w:rsidRDefault="00EC07E5">
      <w:pPr>
        <w:pStyle w:val="Note"/>
      </w:pPr>
      <w:r>
        <w:t xml:space="preserve"> Lockdowns or other public health restrictions being reintroduced</w:t>
      </w:r>
    </w:p>
    <w:p w14:paraId="79AA1758" w14:textId="008D02F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at all worried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D4E9703" w14:textId="3CB88B0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Slightly worried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B04144D" w14:textId="0EB9C98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worried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68B8905" w14:textId="08754AB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worried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2143D63" w14:textId="16C0F07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Extremely worried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D83DE20" w14:textId="77777777" w:rsidR="00956427" w:rsidRPr="00D33343" w:rsidRDefault="00956427">
      <w:pPr>
        <w:pStyle w:val="Reponse"/>
        <w:rPr>
          <w:lang w:val="en-US"/>
        </w:rPr>
      </w:pPr>
    </w:p>
    <w:p w14:paraId="56ED3F53" w14:textId="77777777" w:rsidR="00956427" w:rsidRDefault="00956427">
      <w:pPr>
        <w:pStyle w:val="EndQuestion"/>
      </w:pPr>
    </w:p>
    <w:p w14:paraId="66A33ADA" w14:textId="77777777" w:rsidR="00956427" w:rsidRDefault="00EC07E5">
      <w:pPr>
        <w:pStyle w:val="Variable"/>
      </w:pPr>
      <w:r>
        <w:t>OUTLOOK3E</w:t>
      </w:r>
    </w:p>
    <w:p w14:paraId="1F15A606" w14:textId="77777777" w:rsidR="00956427" w:rsidRDefault="00EC07E5">
      <w:pPr>
        <w:pStyle w:val="Note"/>
      </w:pPr>
      <w:r>
        <w:t xml:space="preserve"> The health system being overloaded</w:t>
      </w:r>
    </w:p>
    <w:p w14:paraId="1C8EEC14" w14:textId="02D56A0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at all worried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2038213" w14:textId="5051913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Slightly worried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BA1DF54" w14:textId="643CE2C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worried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C017DD9" w14:textId="0ED5613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worried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045A9A1" w14:textId="2B000C5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Extremely worried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B893705" w14:textId="77777777" w:rsidR="00956427" w:rsidRPr="00D33343" w:rsidRDefault="00956427">
      <w:pPr>
        <w:pStyle w:val="Reponse"/>
        <w:rPr>
          <w:lang w:val="en-US"/>
        </w:rPr>
      </w:pPr>
    </w:p>
    <w:p w14:paraId="2A1070C5" w14:textId="77777777" w:rsidR="00956427" w:rsidRDefault="00956427">
      <w:pPr>
        <w:pStyle w:val="EndQuestion"/>
      </w:pPr>
    </w:p>
    <w:p w14:paraId="53C2EF07" w14:textId="77777777" w:rsidR="00956427" w:rsidRDefault="00EC07E5">
      <w:pPr>
        <w:pStyle w:val="Variable"/>
      </w:pPr>
      <w:r>
        <w:t>OUTLOOK3G</w:t>
      </w:r>
    </w:p>
    <w:p w14:paraId="7858B658" w14:textId="77777777" w:rsidR="00956427" w:rsidRDefault="00EC07E5">
      <w:pPr>
        <w:pStyle w:val="Note"/>
      </w:pPr>
      <w:r>
        <w:t xml:space="preserve"> The effects of long COVID (i.e. people experiencing symptoms lasting for weeks or months after a COVID-19 infection)</w:t>
      </w:r>
    </w:p>
    <w:p w14:paraId="7E584B8C" w14:textId="3BE5713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at all worried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C57242F" w14:textId="6C362DF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Slightly worried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613EF52" w14:textId="758F344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worried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5D10B3B" w14:textId="11D55AE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worried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FA8CC98" w14:textId="410CA13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Extremely worried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9BDCE38" w14:textId="77777777" w:rsidR="00956427" w:rsidRPr="00D33343" w:rsidRDefault="00956427">
      <w:pPr>
        <w:pStyle w:val="Reponse"/>
        <w:rPr>
          <w:lang w:val="en-US"/>
        </w:rPr>
      </w:pPr>
    </w:p>
    <w:p w14:paraId="219CFC82" w14:textId="77777777" w:rsidR="00956427" w:rsidRDefault="00956427">
      <w:pPr>
        <w:pStyle w:val="EndQuestion"/>
      </w:pPr>
    </w:p>
    <w:p w14:paraId="1E8FC99E" w14:textId="77777777" w:rsidR="00956427" w:rsidRDefault="00EC07E5">
      <w:pPr>
        <w:pStyle w:val="Variable"/>
      </w:pPr>
      <w:r>
        <w:t>OUTLOOK3H</w:t>
      </w:r>
    </w:p>
    <w:p w14:paraId="0D366354" w14:textId="77777777" w:rsidR="00956427" w:rsidRDefault="00EC07E5">
      <w:pPr>
        <w:pStyle w:val="Note"/>
      </w:pPr>
      <w:r>
        <w:t xml:space="preserve"> Increasing divisiveness and/or conflict within society</w:t>
      </w:r>
    </w:p>
    <w:p w14:paraId="7A8D5871" w14:textId="1C9274C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lastRenderedPageBreak/>
        <w:t>Not at all worried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B86D978" w14:textId="3996EB6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Slightly worried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F519229" w14:textId="6DD1CAF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worried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760DFE7" w14:textId="2463A1C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worried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A7A4C73" w14:textId="1D41E62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Extremely worried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0D3C612" w14:textId="77777777" w:rsidR="00956427" w:rsidRPr="00D33343" w:rsidRDefault="00956427">
      <w:pPr>
        <w:pStyle w:val="Reponse"/>
        <w:rPr>
          <w:lang w:val="en-US"/>
        </w:rPr>
      </w:pPr>
    </w:p>
    <w:p w14:paraId="176288C4" w14:textId="77777777" w:rsidR="00956427" w:rsidRDefault="00956427">
      <w:pPr>
        <w:pStyle w:val="EndQuestion"/>
      </w:pPr>
    </w:p>
    <w:p w14:paraId="3A259415" w14:textId="77777777" w:rsidR="00956427" w:rsidRDefault="00EC07E5">
      <w:pPr>
        <w:pStyle w:val="Variable"/>
      </w:pPr>
      <w:r>
        <w:t>OUTLOOK3I</w:t>
      </w:r>
    </w:p>
    <w:p w14:paraId="4EAEAB0A" w14:textId="77777777" w:rsidR="00956427" w:rsidRDefault="00EC07E5">
      <w:pPr>
        <w:pStyle w:val="Note"/>
      </w:pPr>
      <w:r>
        <w:t xml:space="preserve"> The pandemic's long-term effects on children's development</w:t>
      </w:r>
    </w:p>
    <w:p w14:paraId="1DE48E6E" w14:textId="042702A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at all worried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438C5BC" w14:textId="679D285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Slightly worried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106AAD7" w14:textId="132083F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worried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7D4E960" w14:textId="6174759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worried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E09D7AD" w14:textId="4BCF5B1F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Extremely worried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AA3CC7B" w14:textId="77777777" w:rsidR="00956427" w:rsidRPr="00D33343" w:rsidRDefault="00956427">
      <w:pPr>
        <w:pStyle w:val="Reponse"/>
        <w:rPr>
          <w:lang w:val="en-US"/>
        </w:rPr>
      </w:pPr>
    </w:p>
    <w:p w14:paraId="08E87336" w14:textId="77777777" w:rsidR="00956427" w:rsidRDefault="00956427">
      <w:pPr>
        <w:pStyle w:val="EndQuestion"/>
      </w:pPr>
    </w:p>
    <w:p w14:paraId="5898A101" w14:textId="77777777" w:rsidR="00956427" w:rsidRDefault="00EC07E5">
      <w:pPr>
        <w:pStyle w:val="Variable"/>
      </w:pPr>
      <w:r>
        <w:t>OUTLOOK3J</w:t>
      </w:r>
    </w:p>
    <w:p w14:paraId="72657AA7" w14:textId="77777777" w:rsidR="00956427" w:rsidRDefault="00EC07E5">
      <w:pPr>
        <w:pStyle w:val="Note"/>
      </w:pPr>
      <w:r>
        <w:t xml:space="preserve"> Feeling judged for my personal decision to wear or not wear a mask in public settings</w:t>
      </w:r>
    </w:p>
    <w:p w14:paraId="3A1F49F6" w14:textId="6CE7A27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at all worried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D652E6B" w14:textId="0D5129F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Slightly worried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DB2A6BA" w14:textId="7DC2D3B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Somewhat worried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9B2D79C" w14:textId="3640490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Very worried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D062B53" w14:textId="5B3D703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Extremely worried</w:t>
      </w:r>
      <w:r w:rsidRPr="00D33343">
        <w:rPr>
          <w:lang w:val="en-US"/>
        </w:rPr>
        <w:tab/>
        <w:t>5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0B8FD12" w14:textId="77777777" w:rsidR="00956427" w:rsidRPr="00D33343" w:rsidRDefault="00956427">
      <w:pPr>
        <w:pStyle w:val="Reponse"/>
        <w:rPr>
          <w:lang w:val="en-US"/>
        </w:rPr>
      </w:pPr>
    </w:p>
    <w:p w14:paraId="03D1875D" w14:textId="77777777" w:rsidR="00956427" w:rsidRDefault="00956427">
      <w:pPr>
        <w:pStyle w:val="EndQuestion"/>
      </w:pPr>
    </w:p>
    <w:p w14:paraId="2DE5B6B2" w14:textId="5ACF9992" w:rsidR="00956427" w:rsidRDefault="00EC07E5">
      <w:pPr>
        <w:pStyle w:val="Variable"/>
      </w:pPr>
      <w:r>
        <w:t xml:space="preserve">PRETHREAT_SCALE </w:t>
      </w:r>
    </w:p>
    <w:p w14:paraId="609E9B0F" w14:textId="3CC24CB9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3FAF8AD5" w14:textId="4EDA94ED" w:rsidR="00956427" w:rsidRDefault="00EC07E5">
      <w:pPr>
        <w:pStyle w:val="QUESTION0"/>
      </w:pPr>
      <w:r>
        <w:t xml:space="preserve"> In your opinion, how much of a threat, if any, is COVID-19 for...</w:t>
      </w:r>
    </w:p>
    <w:p w14:paraId="4C6DD4EF" w14:textId="77777777" w:rsidR="00956427" w:rsidRDefault="00956427">
      <w:pPr>
        <w:pStyle w:val="QUESTION0"/>
      </w:pPr>
    </w:p>
    <w:p w14:paraId="2C8EC093" w14:textId="77777777" w:rsidR="00956427" w:rsidRPr="00D33343" w:rsidRDefault="00956427">
      <w:pPr>
        <w:pStyle w:val="Question"/>
        <w:rPr>
          <w:lang w:val="en-US"/>
        </w:rPr>
      </w:pPr>
    </w:p>
    <w:p w14:paraId="7B7E8284" w14:textId="77777777" w:rsidR="00956427" w:rsidRDefault="00956427">
      <w:pPr>
        <w:pStyle w:val="EndQuestion"/>
      </w:pPr>
    </w:p>
    <w:p w14:paraId="3F620E38" w14:textId="77777777" w:rsidR="00956427" w:rsidRDefault="00EC07E5">
      <w:pPr>
        <w:pStyle w:val="Variable"/>
      </w:pPr>
      <w:r>
        <w:t>THREAT_SCALEA</w:t>
      </w:r>
    </w:p>
    <w:p w14:paraId="2FC85562" w14:textId="5761E6E3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33805EAE" w14:textId="77777777" w:rsidR="00956427" w:rsidRDefault="00EC07E5">
      <w:pPr>
        <w:pStyle w:val="Note"/>
      </w:pPr>
      <w:r>
        <w:t xml:space="preserve"> Your personal health</w:t>
      </w:r>
    </w:p>
    <w:p w14:paraId="5EBCF706" w14:textId="5F0711C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 threat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25D9BC4" w14:textId="2D41B551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Minor threat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C2D67F9" w14:textId="4CD5BCD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 threat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4FA9704" w14:textId="3EBA6AD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Major threat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C80734E" w14:textId="77777777" w:rsidR="00956427" w:rsidRPr="00D33343" w:rsidRDefault="00956427">
      <w:pPr>
        <w:pStyle w:val="Reponse"/>
        <w:rPr>
          <w:lang w:val="en-US"/>
        </w:rPr>
      </w:pPr>
    </w:p>
    <w:p w14:paraId="66D46507" w14:textId="77777777" w:rsidR="00956427" w:rsidRDefault="00956427">
      <w:pPr>
        <w:pStyle w:val="EndQuestion"/>
      </w:pPr>
    </w:p>
    <w:p w14:paraId="7D34BABF" w14:textId="77777777" w:rsidR="00956427" w:rsidRDefault="00EC07E5">
      <w:pPr>
        <w:pStyle w:val="Variable"/>
      </w:pPr>
      <w:r>
        <w:t>THREAT_SCALEB</w:t>
      </w:r>
    </w:p>
    <w:p w14:paraId="6AED1F3B" w14:textId="6D909491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25D3FF5D" w14:textId="77777777" w:rsidR="00956427" w:rsidRDefault="00EC07E5">
      <w:pPr>
        <w:pStyle w:val="Note"/>
      </w:pPr>
      <w:r>
        <w:t xml:space="preserve"> The health of the Canadian population as a whole</w:t>
      </w:r>
    </w:p>
    <w:p w14:paraId="50F86009" w14:textId="10A1485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lastRenderedPageBreak/>
        <w:t>Not a threat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3891D86" w14:textId="16611F1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Minor threat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E3E78DF" w14:textId="26F2043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 threat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DAFB8A9" w14:textId="2D9812B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Major threat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94C0755" w14:textId="77777777" w:rsidR="00956427" w:rsidRPr="00D33343" w:rsidRDefault="00956427">
      <w:pPr>
        <w:pStyle w:val="Reponse"/>
        <w:rPr>
          <w:lang w:val="en-US"/>
        </w:rPr>
      </w:pPr>
    </w:p>
    <w:p w14:paraId="34C21CD9" w14:textId="77777777" w:rsidR="00956427" w:rsidRDefault="00956427">
      <w:pPr>
        <w:pStyle w:val="EndQuestion"/>
      </w:pPr>
    </w:p>
    <w:p w14:paraId="15D989ED" w14:textId="77777777" w:rsidR="00956427" w:rsidRDefault="00EC07E5">
      <w:pPr>
        <w:pStyle w:val="Variable"/>
      </w:pPr>
      <w:r>
        <w:t>THREAT_SCALEC</w:t>
      </w:r>
    </w:p>
    <w:p w14:paraId="558CFB73" w14:textId="49482813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1C974704" w14:textId="77777777" w:rsidR="00956427" w:rsidRDefault="00EC07E5">
      <w:pPr>
        <w:pStyle w:val="Note"/>
      </w:pPr>
      <w:r>
        <w:t xml:space="preserve"> Your personal financial safety</w:t>
      </w:r>
    </w:p>
    <w:p w14:paraId="728C2EEE" w14:textId="3E1399F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 threat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6F14F6F" w14:textId="1105EF73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Minor threat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281093F" w14:textId="2BBFBF0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 threat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B4CB15E" w14:textId="76106ED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Major threat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83D4A2D" w14:textId="77777777" w:rsidR="00956427" w:rsidRPr="00D33343" w:rsidRDefault="00956427">
      <w:pPr>
        <w:pStyle w:val="Reponse"/>
        <w:rPr>
          <w:lang w:val="en-US"/>
        </w:rPr>
      </w:pPr>
    </w:p>
    <w:p w14:paraId="525370D2" w14:textId="77777777" w:rsidR="00956427" w:rsidRDefault="00956427">
      <w:pPr>
        <w:pStyle w:val="EndQuestion"/>
      </w:pPr>
    </w:p>
    <w:p w14:paraId="661C0546" w14:textId="77777777" w:rsidR="00956427" w:rsidRDefault="00EC07E5">
      <w:pPr>
        <w:pStyle w:val="Variable"/>
      </w:pPr>
      <w:r>
        <w:t>THREAT_SCALED</w:t>
      </w:r>
    </w:p>
    <w:p w14:paraId="5C03383A" w14:textId="6D2A692A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0290F532" w14:textId="77777777" w:rsidR="00956427" w:rsidRDefault="00EC07E5">
      <w:pPr>
        <w:pStyle w:val="Note"/>
      </w:pPr>
      <w:r>
        <w:t xml:space="preserve"> The Canadian economy</w:t>
      </w:r>
    </w:p>
    <w:p w14:paraId="0E1B36C4" w14:textId="6F79459C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 threat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510A824" w14:textId="1A70564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Minor threat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B0F3AA1" w14:textId="62AB9FB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 threat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2490C42" w14:textId="6D1AFDD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Major threat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767E451" w14:textId="77777777" w:rsidR="00956427" w:rsidRPr="00D33343" w:rsidRDefault="00956427">
      <w:pPr>
        <w:pStyle w:val="Reponse"/>
        <w:rPr>
          <w:lang w:val="en-US"/>
        </w:rPr>
      </w:pPr>
    </w:p>
    <w:p w14:paraId="77AED4F0" w14:textId="77777777" w:rsidR="00956427" w:rsidRDefault="00956427">
      <w:pPr>
        <w:pStyle w:val="EndQuestion"/>
      </w:pPr>
    </w:p>
    <w:p w14:paraId="092BE00B" w14:textId="77777777" w:rsidR="00956427" w:rsidRDefault="00EC07E5">
      <w:pPr>
        <w:pStyle w:val="Variable"/>
      </w:pPr>
      <w:r>
        <w:t>THREAT_SCALEE</w:t>
      </w:r>
    </w:p>
    <w:p w14:paraId="733ECC5A" w14:textId="29C0FFE0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4B32880A" w14:textId="77777777" w:rsidR="00956427" w:rsidRDefault="00EC07E5">
      <w:pPr>
        <w:pStyle w:val="Note"/>
      </w:pPr>
      <w:r>
        <w:t xml:space="preserve"> Day-to-day life in your local community</w:t>
      </w:r>
    </w:p>
    <w:p w14:paraId="6C99BE79" w14:textId="3F89944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 threat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12D15CD" w14:textId="1C091F1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Minor threat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9AA3E67" w14:textId="24F96B0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 threat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328C298" w14:textId="0F8C9B15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Major threat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DBE1E81" w14:textId="77777777" w:rsidR="00956427" w:rsidRPr="00D33343" w:rsidRDefault="00956427">
      <w:pPr>
        <w:pStyle w:val="Reponse"/>
        <w:rPr>
          <w:lang w:val="en-US"/>
        </w:rPr>
      </w:pPr>
    </w:p>
    <w:p w14:paraId="41A51A2C" w14:textId="77777777" w:rsidR="00956427" w:rsidRDefault="00956427">
      <w:pPr>
        <w:pStyle w:val="EndQuestion"/>
      </w:pPr>
    </w:p>
    <w:p w14:paraId="75E9E59E" w14:textId="77777777" w:rsidR="00956427" w:rsidRDefault="00EC07E5">
      <w:pPr>
        <w:pStyle w:val="Variable"/>
      </w:pPr>
      <w:r>
        <w:t>THREAT_SCALEF</w:t>
      </w:r>
    </w:p>
    <w:p w14:paraId="291AE439" w14:textId="63BC0FDE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07B22212" w14:textId="77777777" w:rsidR="00956427" w:rsidRDefault="00EC07E5">
      <w:pPr>
        <w:pStyle w:val="Note"/>
      </w:pPr>
      <w:r>
        <w:t xml:space="preserve"> The rights and freedoms of the Canadian population as a whole</w:t>
      </w:r>
    </w:p>
    <w:p w14:paraId="57D1CB54" w14:textId="2026217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 threat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6723799" w14:textId="71DD90F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Minor threat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6CBB982" w14:textId="5C1028C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 threat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0986A4C" w14:textId="72FA3A14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Major threat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232B6B0" w14:textId="77777777" w:rsidR="00956427" w:rsidRPr="00D33343" w:rsidRDefault="00956427">
      <w:pPr>
        <w:pStyle w:val="Reponse"/>
        <w:rPr>
          <w:lang w:val="en-US"/>
        </w:rPr>
      </w:pPr>
    </w:p>
    <w:p w14:paraId="6E971F94" w14:textId="77777777" w:rsidR="00956427" w:rsidRDefault="00956427">
      <w:pPr>
        <w:pStyle w:val="EndQuestion"/>
      </w:pPr>
    </w:p>
    <w:p w14:paraId="36A35FF6" w14:textId="77777777" w:rsidR="00956427" w:rsidRDefault="00EC07E5">
      <w:pPr>
        <w:pStyle w:val="Variable"/>
      </w:pPr>
      <w:r>
        <w:t>THREAT_SCALEG</w:t>
      </w:r>
    </w:p>
    <w:p w14:paraId="34A54034" w14:textId="2CCC9A87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429CCA94" w14:textId="77777777" w:rsidR="00956427" w:rsidRDefault="00EC07E5">
      <w:pPr>
        <w:pStyle w:val="Note"/>
      </w:pPr>
      <w:r>
        <w:t xml:space="preserve"> What it means to be Canadian</w:t>
      </w:r>
    </w:p>
    <w:p w14:paraId="141478BE" w14:textId="049309E7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lastRenderedPageBreak/>
        <w:t>Not a threat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068D6DB" w14:textId="17EFA77B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Minor threat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107747E" w14:textId="5FF8D4E0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 threat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60CACAA" w14:textId="680B823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Major threat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F48B3A5" w14:textId="77777777" w:rsidR="00956427" w:rsidRPr="00D33343" w:rsidRDefault="00956427">
      <w:pPr>
        <w:pStyle w:val="Reponse"/>
        <w:rPr>
          <w:lang w:val="en-US"/>
        </w:rPr>
      </w:pPr>
    </w:p>
    <w:p w14:paraId="2320CDFF" w14:textId="77777777" w:rsidR="00956427" w:rsidRDefault="00956427">
      <w:pPr>
        <w:pStyle w:val="EndQuestion"/>
      </w:pPr>
    </w:p>
    <w:p w14:paraId="3C8B740C" w14:textId="77777777" w:rsidR="00956427" w:rsidRDefault="00EC07E5">
      <w:pPr>
        <w:pStyle w:val="Variable"/>
      </w:pPr>
      <w:r>
        <w:t>THREAT_SCALEH</w:t>
      </w:r>
    </w:p>
    <w:p w14:paraId="4CEFC3FB" w14:textId="7E3A2C83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253E42EF" w14:textId="77777777" w:rsidR="00956427" w:rsidRDefault="00EC07E5">
      <w:pPr>
        <w:pStyle w:val="Note"/>
      </w:pPr>
      <w:r>
        <w:t xml:space="preserve"> Canadian values and traditions</w:t>
      </w:r>
    </w:p>
    <w:p w14:paraId="609AA0FD" w14:textId="1C9081C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 threat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71F05C5" w14:textId="6ED08A4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Minor threat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6C2D13B5" w14:textId="5155F32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 threat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1859E8FD" w14:textId="695EEB79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Major threat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4C4BEA7B" w14:textId="77777777" w:rsidR="00956427" w:rsidRPr="00D33343" w:rsidRDefault="00956427">
      <w:pPr>
        <w:pStyle w:val="Reponse"/>
        <w:rPr>
          <w:lang w:val="en-US"/>
        </w:rPr>
      </w:pPr>
    </w:p>
    <w:p w14:paraId="176F4FD8" w14:textId="77777777" w:rsidR="00956427" w:rsidRDefault="00956427">
      <w:pPr>
        <w:pStyle w:val="EndQuestion"/>
      </w:pPr>
    </w:p>
    <w:p w14:paraId="2456DF2C" w14:textId="77777777" w:rsidR="00956427" w:rsidRDefault="00EC07E5">
      <w:pPr>
        <w:pStyle w:val="Variable"/>
      </w:pPr>
      <w:r>
        <w:t>THREAT_SCALEI</w:t>
      </w:r>
    </w:p>
    <w:p w14:paraId="33BC5C53" w14:textId="316D36FA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5C2E9E9D" w14:textId="77777777" w:rsidR="00956427" w:rsidRDefault="00EC07E5">
      <w:pPr>
        <w:pStyle w:val="Note"/>
      </w:pPr>
      <w:r>
        <w:t xml:space="preserve"> Canadian democracy</w:t>
      </w:r>
    </w:p>
    <w:p w14:paraId="0387CB4D" w14:textId="797C70E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 threat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B8EE96C" w14:textId="36040FA2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Minor threat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49D7A4D" w14:textId="54D878D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 threat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286999F1" w14:textId="0FA1AD46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Major threat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6436E57" w14:textId="77777777" w:rsidR="00956427" w:rsidRPr="00D33343" w:rsidRDefault="00956427">
      <w:pPr>
        <w:pStyle w:val="Reponse"/>
        <w:rPr>
          <w:lang w:val="en-US"/>
        </w:rPr>
      </w:pPr>
    </w:p>
    <w:p w14:paraId="13ECFDDD" w14:textId="77777777" w:rsidR="00956427" w:rsidRDefault="00956427">
      <w:pPr>
        <w:pStyle w:val="EndQuestion"/>
      </w:pPr>
    </w:p>
    <w:p w14:paraId="05D3BD50" w14:textId="77777777" w:rsidR="00956427" w:rsidRDefault="00EC07E5">
      <w:pPr>
        <w:pStyle w:val="Variable"/>
      </w:pPr>
      <w:r>
        <w:t>THREAT_SCALEJ</w:t>
      </w:r>
    </w:p>
    <w:p w14:paraId="2712581E" w14:textId="29C5EACA" w:rsidR="00956427" w:rsidRDefault="00EC07E5">
      <w:pPr>
        <w:pStyle w:val="Condition"/>
      </w:pPr>
      <w:r>
        <w:t xml:space="preserve"> If... </w:t>
      </w:r>
      <w:r w:rsidR="00F84C74">
        <w:t>New respondent</w:t>
      </w:r>
    </w:p>
    <w:p w14:paraId="05CB3744" w14:textId="77777777" w:rsidR="00956427" w:rsidRDefault="00EC07E5">
      <w:pPr>
        <w:pStyle w:val="Note"/>
      </w:pPr>
      <w:r>
        <w:t xml:space="preserve"> The maintenance of law and order in Canada</w:t>
      </w:r>
    </w:p>
    <w:p w14:paraId="6013E04D" w14:textId="48811AFD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Not a threat</w:t>
      </w:r>
      <w:r w:rsidRPr="00D33343">
        <w:rPr>
          <w:lang w:val="en-US"/>
        </w:rPr>
        <w:tab/>
        <w:t>1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7590D771" w14:textId="1BF53D78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Minor threat</w:t>
      </w:r>
      <w:r w:rsidRPr="00D33343">
        <w:rPr>
          <w:lang w:val="en-US"/>
        </w:rPr>
        <w:tab/>
        <w:t>2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50A5F25A" w14:textId="2A43EB1A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Moderate threat</w:t>
      </w:r>
      <w:r w:rsidRPr="00D33343">
        <w:rPr>
          <w:lang w:val="en-US"/>
        </w:rPr>
        <w:tab/>
        <w:t>3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094F3A8B" w14:textId="0A9F1B5E" w:rsidR="00956427" w:rsidRPr="00D33343" w:rsidRDefault="00EC07E5">
      <w:pPr>
        <w:pStyle w:val="Reponse"/>
        <w:rPr>
          <w:lang w:val="en-US"/>
        </w:rPr>
      </w:pPr>
      <w:r w:rsidRPr="00D33343">
        <w:rPr>
          <w:lang w:val="en-US"/>
        </w:rPr>
        <w:t>Major threat</w:t>
      </w:r>
      <w:r w:rsidRPr="00D33343">
        <w:rPr>
          <w:lang w:val="en-US"/>
        </w:rPr>
        <w:tab/>
        <w:t>4</w:t>
      </w:r>
      <w:r w:rsidRPr="00D33343">
        <w:rPr>
          <w:lang w:val="en-US"/>
        </w:rPr>
        <w:tab/>
      </w:r>
      <w:r w:rsidRPr="00D33343">
        <w:rPr>
          <w:lang w:val="en-US"/>
        </w:rPr>
        <w:tab/>
        <w:t xml:space="preserve"> </w:t>
      </w:r>
      <w:r w:rsidRPr="00D33343">
        <w:rPr>
          <w:lang w:val="en-US"/>
        </w:rPr>
        <w:tab/>
        <w:t xml:space="preserve">  </w:t>
      </w:r>
    </w:p>
    <w:p w14:paraId="3F85A3CA" w14:textId="77777777" w:rsidR="00956427" w:rsidRPr="00D33343" w:rsidRDefault="00956427">
      <w:pPr>
        <w:pStyle w:val="Reponse"/>
        <w:rPr>
          <w:lang w:val="en-US"/>
        </w:rPr>
      </w:pPr>
    </w:p>
    <w:p w14:paraId="04E94631" w14:textId="77777777" w:rsidR="00956427" w:rsidRDefault="00956427">
      <w:pPr>
        <w:pStyle w:val="EndQuestion"/>
      </w:pPr>
    </w:p>
    <w:p w14:paraId="21BD57A4" w14:textId="57A9AD68" w:rsidR="00956427" w:rsidRDefault="00EC07E5">
      <w:pPr>
        <w:pStyle w:val="Variable"/>
      </w:pPr>
      <w:r>
        <w:t xml:space="preserve">THNK </w:t>
      </w:r>
    </w:p>
    <w:p w14:paraId="77D802DF" w14:textId="477FAF24" w:rsidR="00956427" w:rsidRDefault="00EC07E5">
      <w:pPr>
        <w:pStyle w:val="QUESTION0"/>
      </w:pPr>
      <w:r>
        <w:t xml:space="preserve"> </w:t>
      </w:r>
      <w:r w:rsidRPr="00021EC9">
        <w:rPr>
          <w:b/>
          <w:bCs/>
        </w:rPr>
        <w:t>Thank you for taking the time to complete this survey. We hope that you will participate in our next survey.</w:t>
      </w:r>
    </w:p>
    <w:p w14:paraId="34F30C1D" w14:textId="14E98D3D" w:rsidR="00956427" w:rsidRDefault="00EC07E5">
      <w:pPr>
        <w:pStyle w:val="QUESTION0"/>
      </w:pPr>
      <w:r>
        <w:t xml:space="preserve"> The present study deals with topics related to the COVID-19 pandemic that you might have found distressing. If you found participation distressing, we want to encourage you to consider free mental health services including the following:  Crisis Services Canada and other resources:</w:t>
      </w:r>
    </w:p>
    <w:p w14:paraId="1E163A71" w14:textId="77777777" w:rsidR="00021EC9" w:rsidRDefault="00021EC9">
      <w:pPr>
        <w:pStyle w:val="QUESTION0"/>
      </w:pPr>
    </w:p>
    <w:p w14:paraId="6B248BF9" w14:textId="21936943" w:rsidR="00956427" w:rsidRDefault="00EC07E5">
      <w:pPr>
        <w:pStyle w:val="QUESTION0"/>
      </w:pPr>
      <w:r>
        <w:t xml:space="preserve"> https://www.canada.ca/covid-mental-health</w:t>
      </w:r>
    </w:p>
    <w:p w14:paraId="741ACEAF" w14:textId="77777777" w:rsidR="00956427" w:rsidRDefault="00956427">
      <w:pPr>
        <w:pStyle w:val="QUESTION0"/>
      </w:pPr>
    </w:p>
    <w:p w14:paraId="4377F9E6" w14:textId="77777777" w:rsidR="00956427" w:rsidRPr="00D33343" w:rsidRDefault="00956427">
      <w:pPr>
        <w:pStyle w:val="Question"/>
        <w:rPr>
          <w:lang w:val="en-US"/>
        </w:rPr>
      </w:pPr>
    </w:p>
    <w:p w14:paraId="6CBABCCD" w14:textId="77777777" w:rsidR="00956427" w:rsidRDefault="00956427">
      <w:pPr>
        <w:pStyle w:val="EndQuestion"/>
      </w:pPr>
    </w:p>
    <w:p w14:paraId="52E9F2EB" w14:textId="236E5CDA" w:rsidR="00956427" w:rsidRDefault="00EC07E5">
      <w:pPr>
        <w:pStyle w:val="Variable"/>
      </w:pPr>
      <w:r>
        <w:t xml:space="preserve">DEBRIEF </w:t>
      </w:r>
    </w:p>
    <w:p w14:paraId="4941FCBE" w14:textId="77777777" w:rsidR="00021EC9" w:rsidRDefault="00EC07E5">
      <w:pPr>
        <w:pStyle w:val="QUESTION0"/>
      </w:pPr>
      <w:r>
        <w:t xml:space="preserve"> Some of the questions in this study presented statements that are inaccurate. </w:t>
      </w:r>
      <w:r w:rsidRPr="00264412">
        <w:rPr>
          <w:u w:val="single"/>
        </w:rPr>
        <w:t xml:space="preserve">The following statements are </w:t>
      </w:r>
      <w:r w:rsidRPr="00021EC9">
        <w:rPr>
          <w:b/>
          <w:bCs/>
          <w:u w:val="single"/>
        </w:rPr>
        <w:t>inaccurate</w:t>
      </w:r>
      <w:r w:rsidRPr="00264412">
        <w:rPr>
          <w:u w:val="single"/>
        </w:rPr>
        <w:t xml:space="preserve"> according to current evidence:</w:t>
      </w:r>
      <w:r>
        <w:t xml:space="preserve"> </w:t>
      </w:r>
    </w:p>
    <w:p w14:paraId="72499BD5" w14:textId="77777777" w:rsidR="00021EC9" w:rsidRDefault="00EC07E5" w:rsidP="00021EC9">
      <w:pPr>
        <w:pStyle w:val="QUESTION0"/>
        <w:numPr>
          <w:ilvl w:val="0"/>
          <w:numId w:val="2"/>
        </w:numPr>
      </w:pPr>
      <w:r>
        <w:lastRenderedPageBreak/>
        <w:t>Evidence shows that COVID-19 vaccines are responsible for a spike in birth defects</w:t>
      </w:r>
    </w:p>
    <w:p w14:paraId="46DA6C2B" w14:textId="77777777" w:rsidR="00021EC9" w:rsidRDefault="00EC07E5" w:rsidP="00021EC9">
      <w:pPr>
        <w:pStyle w:val="QUESTION0"/>
        <w:numPr>
          <w:ilvl w:val="0"/>
          <w:numId w:val="2"/>
        </w:numPr>
      </w:pPr>
      <w:r>
        <w:t>COVID-19 test swabs have been shown to cause cancer</w:t>
      </w:r>
    </w:p>
    <w:p w14:paraId="4F770F1A" w14:textId="77777777" w:rsidR="00021EC9" w:rsidRDefault="00EC07E5" w:rsidP="00021EC9">
      <w:pPr>
        <w:pStyle w:val="QUESTION0"/>
        <w:numPr>
          <w:ilvl w:val="0"/>
          <w:numId w:val="2"/>
        </w:numPr>
      </w:pPr>
      <w:r>
        <w:t>Long COVID is a fake condition</w:t>
      </w:r>
    </w:p>
    <w:p w14:paraId="7FBE1FDD" w14:textId="77777777" w:rsidR="00021EC9" w:rsidRDefault="00EC07E5" w:rsidP="00021EC9">
      <w:pPr>
        <w:pStyle w:val="QUESTION0"/>
        <w:numPr>
          <w:ilvl w:val="0"/>
          <w:numId w:val="2"/>
        </w:numPr>
      </w:pPr>
      <w:r>
        <w:t>COVID-19 vaccines are behind unexplained cases of hepatitis in children</w:t>
      </w:r>
    </w:p>
    <w:p w14:paraId="4B22338F" w14:textId="77777777" w:rsidR="00021EC9" w:rsidRDefault="00EC07E5" w:rsidP="00021EC9">
      <w:pPr>
        <w:pStyle w:val="QUESTION0"/>
        <w:numPr>
          <w:ilvl w:val="0"/>
          <w:numId w:val="2"/>
        </w:numPr>
      </w:pPr>
      <w:r>
        <w:t>COVID-19 vaccines have led to thousands of miscarriages</w:t>
      </w:r>
    </w:p>
    <w:p w14:paraId="4820C6ED" w14:textId="77777777" w:rsidR="00021EC9" w:rsidRDefault="00EC07E5" w:rsidP="00021EC9">
      <w:pPr>
        <w:pStyle w:val="QUESTION0"/>
        <w:numPr>
          <w:ilvl w:val="0"/>
          <w:numId w:val="2"/>
        </w:numPr>
      </w:pPr>
      <w:r>
        <w:t>Cloth masks are as protective as medical grade masks like N95's and KN95's</w:t>
      </w:r>
    </w:p>
    <w:p w14:paraId="734866AF" w14:textId="05772DB2" w:rsidR="00956427" w:rsidRDefault="00EC07E5" w:rsidP="00021EC9">
      <w:pPr>
        <w:pStyle w:val="QUESTION0"/>
        <w:numPr>
          <w:ilvl w:val="0"/>
          <w:numId w:val="2"/>
        </w:numPr>
      </w:pPr>
      <w:r>
        <w:t>There is little to no evidence that masks help reduce the spread of COVID-19</w:t>
      </w:r>
    </w:p>
    <w:p w14:paraId="3B98321F" w14:textId="5913C2E3" w:rsidR="00956427" w:rsidRDefault="00EC07E5">
      <w:pPr>
        <w:pStyle w:val="QUESTION0"/>
      </w:pPr>
      <w:r>
        <w:t xml:space="preserve">  </w:t>
      </w:r>
    </w:p>
    <w:p w14:paraId="18A563AC" w14:textId="6AE6C6A6" w:rsidR="00956427" w:rsidRDefault="00EC07E5">
      <w:pPr>
        <w:pStyle w:val="QUESTION0"/>
      </w:pPr>
      <w:r>
        <w:t xml:space="preserve"> If you have any questions about this survey, please contact cosmo-sico@pco-bcp.gc.ca</w:t>
      </w:r>
    </w:p>
    <w:p w14:paraId="1BED77EF" w14:textId="77777777" w:rsidR="00956427" w:rsidRPr="00D33343" w:rsidRDefault="00956427">
      <w:pPr>
        <w:pStyle w:val="Question"/>
        <w:rPr>
          <w:lang w:val="en-US"/>
        </w:rPr>
      </w:pPr>
    </w:p>
    <w:p w14:paraId="564FBEE8" w14:textId="77777777" w:rsidR="00264412" w:rsidRDefault="00264412">
      <w:pPr>
        <w:pStyle w:val="EndQuestion"/>
      </w:pPr>
    </w:p>
    <w:p w14:paraId="20C64250" w14:textId="77777777" w:rsidR="00956427" w:rsidRDefault="00956427">
      <w:pPr>
        <w:pStyle w:val="EndQuestion"/>
      </w:pPr>
    </w:p>
    <w:p w14:paraId="70EAC13D" w14:textId="2AEDA332" w:rsidR="00956427" w:rsidRDefault="00EC07E5">
      <w:pPr>
        <w:pStyle w:val="Variable"/>
      </w:pPr>
      <w:r>
        <w:t xml:space="preserve">THNK2 </w:t>
      </w:r>
    </w:p>
    <w:p w14:paraId="79043A9E" w14:textId="77777777" w:rsidR="00956427" w:rsidRDefault="00EC07E5">
      <w:pPr>
        <w:pStyle w:val="Comm"/>
      </w:pPr>
      <w:r>
        <w:t xml:space="preserve"> Screened-out</w:t>
      </w:r>
    </w:p>
    <w:p w14:paraId="4F122DAE" w14:textId="3DA37C5B" w:rsidR="00956427" w:rsidRDefault="00EC07E5">
      <w:pPr>
        <w:pStyle w:val="QUESTION0"/>
      </w:pPr>
      <w:r>
        <w:t>Unfortunately, based on your responses you are ineligible to participate in this survey. Thank you for your time!</w:t>
      </w:r>
    </w:p>
    <w:p w14:paraId="79EE909F" w14:textId="77777777" w:rsidR="00956427" w:rsidRDefault="00956427">
      <w:pPr>
        <w:pStyle w:val="EndQuestion"/>
      </w:pPr>
    </w:p>
    <w:sectPr w:rsidR="009564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6CCE2" w14:textId="77777777" w:rsidR="00625CFA" w:rsidRDefault="00625CFA" w:rsidP="00264412">
      <w:r>
        <w:separator/>
      </w:r>
    </w:p>
  </w:endnote>
  <w:endnote w:type="continuationSeparator" w:id="0">
    <w:p w14:paraId="0389E0D5" w14:textId="77777777" w:rsidR="00625CFA" w:rsidRDefault="00625CFA" w:rsidP="0026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CEFD7" w14:textId="3F2500A3" w:rsidR="00264412" w:rsidRDefault="00264412" w:rsidP="00264412">
    <w:pPr>
      <w:pStyle w:val="Footer"/>
    </w:pPr>
    <w:r>
      <w:t>EKOS Research Associates Inc. 2023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A2529">
      <w:rPr>
        <w:noProof/>
      </w:rPr>
      <w:t>1</w:t>
    </w:r>
    <w:r>
      <w:rPr>
        <w:noProof/>
      </w:rPr>
      <w:fldChar w:fldCharType="end"/>
    </w:r>
  </w:p>
  <w:p w14:paraId="0E95DDBB" w14:textId="77777777" w:rsidR="00264412" w:rsidRDefault="002644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830D5" w14:textId="77777777" w:rsidR="00625CFA" w:rsidRDefault="00625CFA" w:rsidP="00264412">
      <w:r>
        <w:separator/>
      </w:r>
    </w:p>
  </w:footnote>
  <w:footnote w:type="continuationSeparator" w:id="0">
    <w:p w14:paraId="1C896FAA" w14:textId="77777777" w:rsidR="00625CFA" w:rsidRDefault="00625CFA" w:rsidP="00264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DCE14" w14:textId="2B4E8724" w:rsidR="00264412" w:rsidRPr="00085DDA" w:rsidRDefault="00264412" w:rsidP="00264412">
    <w:pPr>
      <w:pStyle w:val="Header"/>
      <w:rPr>
        <w:lang w:val="en-CA"/>
      </w:rPr>
    </w:pPr>
    <w:r>
      <w:rPr>
        <w:lang w:val="en-CA"/>
      </w:rPr>
      <w:t xml:space="preserve">009-22 – </w:t>
    </w:r>
    <w:r w:rsidRPr="002F4184">
      <w:rPr>
        <w:lang w:val="en-CA"/>
      </w:rPr>
      <w:t>COVID-19-Snapshot Monitoring (COSMO) Study in Canada Phase 2</w:t>
    </w:r>
    <w:r>
      <w:rPr>
        <w:lang w:val="en-CA"/>
      </w:rPr>
      <w:t xml:space="preserve"> – Wave 3</w:t>
    </w:r>
  </w:p>
  <w:p w14:paraId="37DF7809" w14:textId="77777777" w:rsidR="00264412" w:rsidRPr="00264412" w:rsidRDefault="00264412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5B07"/>
    <w:multiLevelType w:val="hybridMultilevel"/>
    <w:tmpl w:val="E9D2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E45ED"/>
    <w:multiLevelType w:val="hybridMultilevel"/>
    <w:tmpl w:val="8FCC2F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linkStyle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F90"/>
    <w:rsid w:val="00021EC9"/>
    <w:rsid w:val="000347F3"/>
    <w:rsid w:val="00133864"/>
    <w:rsid w:val="002062AD"/>
    <w:rsid w:val="00213D1F"/>
    <w:rsid w:val="002423A3"/>
    <w:rsid w:val="00264412"/>
    <w:rsid w:val="002C72B7"/>
    <w:rsid w:val="0031137D"/>
    <w:rsid w:val="003D1FE2"/>
    <w:rsid w:val="00412476"/>
    <w:rsid w:val="00442E64"/>
    <w:rsid w:val="005E016C"/>
    <w:rsid w:val="00605071"/>
    <w:rsid w:val="00625CFA"/>
    <w:rsid w:val="007075BD"/>
    <w:rsid w:val="007306B4"/>
    <w:rsid w:val="00735307"/>
    <w:rsid w:val="00736593"/>
    <w:rsid w:val="007C77B2"/>
    <w:rsid w:val="00800F90"/>
    <w:rsid w:val="008316E2"/>
    <w:rsid w:val="00906AC0"/>
    <w:rsid w:val="00956427"/>
    <w:rsid w:val="00971CCF"/>
    <w:rsid w:val="00986ECA"/>
    <w:rsid w:val="009D7B88"/>
    <w:rsid w:val="00A25502"/>
    <w:rsid w:val="00B67563"/>
    <w:rsid w:val="00C52933"/>
    <w:rsid w:val="00C978CB"/>
    <w:rsid w:val="00CA2529"/>
    <w:rsid w:val="00CD1328"/>
    <w:rsid w:val="00D33343"/>
    <w:rsid w:val="00DE2FCB"/>
    <w:rsid w:val="00EC07E5"/>
    <w:rsid w:val="00EF67A0"/>
    <w:rsid w:val="00F84C74"/>
    <w:rsid w:val="00F907A3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FB3E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76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autoRedefine/>
    <w:rsid w:val="00412476"/>
    <w:pPr>
      <w:keepNext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sz w:val="24"/>
      <w:szCs w:val="24"/>
      <w:lang w:val="fr-CA" w:eastAsia="en-US"/>
    </w:rPr>
  </w:style>
  <w:style w:type="paragraph" w:customStyle="1" w:styleId="Reponse">
    <w:name w:val="Reponse"/>
    <w:autoRedefine/>
    <w:rsid w:val="00412476"/>
    <w:pPr>
      <w:keepNext/>
      <w:tabs>
        <w:tab w:val="right" w:leader="dot" w:pos="6804"/>
        <w:tab w:val="right" w:pos="7371"/>
        <w:tab w:val="right" w:pos="8505"/>
      </w:tabs>
      <w:overflowPunct w:val="0"/>
      <w:autoSpaceDE w:val="0"/>
      <w:autoSpaceDN w:val="0"/>
      <w:adjustRightInd w:val="0"/>
      <w:ind w:right="2098"/>
      <w:textAlignment w:val="baseline"/>
    </w:pPr>
    <w:rPr>
      <w:rFonts w:ascii="Tms Rmn" w:hAnsi="Tms Rmn"/>
      <w:lang w:val="fr-CA" w:eastAsia="en-US"/>
    </w:rPr>
  </w:style>
  <w:style w:type="paragraph" w:customStyle="1" w:styleId="Condition">
    <w:name w:val="Condition"/>
    <w:autoRedefine/>
    <w:rsid w:val="00412476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60"/>
      <w:ind w:left="1355" w:right="1979" w:hanging="1355"/>
      <w:textAlignment w:val="baseline"/>
    </w:pPr>
    <w:rPr>
      <w:rFonts w:ascii="Times New Roman" w:hAnsi="Times New Roman"/>
      <w:lang w:val="en-US" w:eastAsia="en-US"/>
    </w:rPr>
  </w:style>
  <w:style w:type="paragraph" w:customStyle="1" w:styleId="Variable">
    <w:name w:val="Variable"/>
    <w:autoRedefine/>
    <w:rsid w:val="00412476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Calcul">
    <w:name w:val="Calcul"/>
    <w:rsid w:val="0041247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RREUR">
    <w:name w:val="ERREUR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ndQuestion">
    <w:name w:val="EndQuestion"/>
    <w:rsid w:val="0041247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te">
    <w:name w:val="Not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mm">
    <w:name w:val="Comm"/>
    <w:rsid w:val="00412476"/>
    <w:pPr>
      <w:widowControl w:val="0"/>
      <w:autoSpaceDE w:val="0"/>
      <w:autoSpaceDN w:val="0"/>
      <w:adjustRightInd w:val="0"/>
    </w:pPr>
    <w:rPr>
      <w:rFonts w:ascii="Tms Rmn" w:hAnsi="Tms Rmn"/>
      <w:b/>
      <w:bCs/>
      <w:i/>
      <w:iCs/>
      <w:color w:val="993300"/>
      <w:sz w:val="22"/>
      <w:szCs w:val="22"/>
      <w:lang w:eastAsia="en-US"/>
    </w:rPr>
  </w:style>
  <w:style w:type="paragraph" w:customStyle="1" w:styleId="QUESTION0">
    <w:name w:val="&quot;QUESTION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TE0">
    <w:name w:val="NOT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RREURROLEALERT">
    <w:name w:val="&quot;ERREUR&quot; ROLE=&quot;ALERT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HEADERTABLE">
    <w:name w:val="&quot;HEADERTABLE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HEADERTABLEROW">
    <w:name w:val="&quot;HEADERTABLEROW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HEADERTABLECELL">
    <w:name w:val="&quot;HEADERTABLECELL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RREUR0">
    <w:name w:val="&quot;ERREUR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creen">
    <w:name w:val="Screen"/>
    <w:rsid w:val="00412476"/>
    <w:pPr>
      <w:keepNext/>
      <w:shd w:val="pct5" w:color="auto" w:fill="auto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8"/>
      <w:lang w:val="en-US" w:eastAsia="en-US"/>
    </w:rPr>
  </w:style>
  <w:style w:type="paragraph" w:customStyle="1" w:styleId="Alias">
    <w:name w:val="Alias"/>
    <w:rsid w:val="00412476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ms Rmn" w:hAnsi="Tms Rmn"/>
      <w:b/>
      <w:sz w:val="24"/>
      <w:lang w:val="en-US" w:eastAsia="en-US"/>
    </w:rPr>
  </w:style>
  <w:style w:type="paragraph" w:customStyle="1" w:styleId="ComplexSkip">
    <w:name w:val="Complex Skip"/>
    <w:rsid w:val="0041247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60"/>
      <w:ind w:left="1354" w:right="1980" w:hanging="1354"/>
      <w:textAlignment w:val="baseline"/>
    </w:pPr>
    <w:rPr>
      <w:rFonts w:ascii="Times New Roman" w:hAnsi="Times New Roman"/>
      <w:lang w:val="en-US" w:eastAsia="en-US"/>
    </w:rPr>
  </w:style>
  <w:style w:type="paragraph" w:customStyle="1" w:styleId="Message">
    <w:name w:val="Message"/>
    <w:rsid w:val="00412476"/>
    <w:pPr>
      <w:keepNext/>
      <w:shd w:val="pct20" w:color="auto" w:fill="auto"/>
      <w:overflowPunct w:val="0"/>
      <w:autoSpaceDE w:val="0"/>
      <w:autoSpaceDN w:val="0"/>
      <w:adjustRightInd w:val="0"/>
      <w:ind w:right="1980"/>
      <w:textAlignment w:val="baseline"/>
    </w:pPr>
    <w:rPr>
      <w:rFonts w:ascii="Tms Rmn" w:hAnsi="Tms Rmn"/>
      <w:i/>
      <w:lang w:val="en-US" w:eastAsia="en-US"/>
    </w:rPr>
  </w:style>
  <w:style w:type="paragraph" w:customStyle="1" w:styleId="LongLabel">
    <w:name w:val="Long Label"/>
    <w:rsid w:val="00412476"/>
    <w:pPr>
      <w:keepNext/>
      <w:overflowPunct w:val="0"/>
      <w:autoSpaceDE w:val="0"/>
      <w:autoSpaceDN w:val="0"/>
      <w:adjustRightInd w:val="0"/>
      <w:ind w:right="1987"/>
      <w:jc w:val="both"/>
      <w:textAlignment w:val="baseline"/>
    </w:pPr>
    <w:rPr>
      <w:rFonts w:ascii="Tms Rmn" w:hAnsi="Tms Rmn"/>
      <w:lang w:eastAsia="en-US"/>
    </w:rPr>
  </w:style>
  <w:style w:type="paragraph" w:customStyle="1" w:styleId="ShortLabel">
    <w:name w:val="Short Label"/>
    <w:rsid w:val="00412476"/>
    <w:pPr>
      <w:keepNext/>
      <w:overflowPunct w:val="0"/>
      <w:autoSpaceDE w:val="0"/>
      <w:autoSpaceDN w:val="0"/>
      <w:adjustRightInd w:val="0"/>
      <w:ind w:left="720"/>
      <w:textAlignment w:val="baseline"/>
    </w:pPr>
    <w:rPr>
      <w:rFonts w:ascii="Tms Rmn" w:hAnsi="Tms Rmn"/>
      <w:lang w:val="en-US" w:eastAsia="en-US"/>
    </w:rPr>
  </w:style>
  <w:style w:type="paragraph" w:customStyle="1" w:styleId="Position">
    <w:name w:val="Position"/>
    <w:rsid w:val="00412476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Helvetica" w:hAnsi="Helvetica"/>
      <w:lang w:val="en-US" w:eastAsia="en-US"/>
    </w:rPr>
  </w:style>
  <w:style w:type="paragraph" w:customStyle="1" w:styleId="Mask">
    <w:name w:val="Mask"/>
    <w:rsid w:val="00412476"/>
    <w:pPr>
      <w:keepNext/>
      <w:overflowPunct w:val="0"/>
      <w:autoSpaceDE w:val="0"/>
      <w:autoSpaceDN w:val="0"/>
      <w:adjustRightInd w:val="0"/>
      <w:ind w:right="6566"/>
      <w:textAlignment w:val="baseline"/>
    </w:pPr>
    <w:rPr>
      <w:rFonts w:ascii="Helvetica" w:hAnsi="Helvetica"/>
      <w:lang w:val="en-US" w:eastAsia="en-US"/>
    </w:rPr>
  </w:style>
  <w:style w:type="paragraph" w:customStyle="1" w:styleId="Rotation">
    <w:name w:val="Rotation"/>
    <w:rsid w:val="0041247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350" w:right="1980" w:hanging="1350"/>
      <w:textAlignment w:val="baseline"/>
    </w:pPr>
    <w:rPr>
      <w:rFonts w:ascii="Tms Rmn" w:hAnsi="Tms Rmn"/>
      <w:lang w:val="en-US" w:eastAsia="en-US"/>
    </w:rPr>
  </w:style>
  <w:style w:type="paragraph" w:customStyle="1" w:styleId="Choice">
    <w:name w:val="Choice"/>
    <w:rsid w:val="00412476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  <w:style w:type="paragraph" w:customStyle="1" w:styleId="Open">
    <w:name w:val="Open"/>
    <w:basedOn w:val="Choice"/>
    <w:rsid w:val="00412476"/>
    <w:pPr>
      <w:tabs>
        <w:tab w:val="clear" w:pos="6840"/>
        <w:tab w:val="clear" w:pos="7290"/>
        <w:tab w:val="clear" w:pos="8640"/>
        <w:tab w:val="right" w:leader="underscore" w:pos="6660"/>
      </w:tabs>
      <w:spacing w:after="40"/>
      <w:ind w:right="1987"/>
    </w:pPr>
  </w:style>
  <w:style w:type="paragraph" w:customStyle="1" w:styleId="EndQ">
    <w:name w:val="End Q"/>
    <w:basedOn w:val="Normal"/>
    <w:rsid w:val="00412476"/>
    <w:pPr>
      <w:pBdr>
        <w:bottom w:val="double" w:sz="6" w:space="1" w:color="auto"/>
      </w:pBdr>
      <w:spacing w:after="60"/>
    </w:pPr>
    <w:rPr>
      <w:sz w:val="20"/>
    </w:rPr>
  </w:style>
  <w:style w:type="paragraph" w:styleId="Header">
    <w:name w:val="header"/>
    <w:basedOn w:val="Normal"/>
    <w:link w:val="HeaderChar"/>
    <w:semiHidden/>
    <w:rsid w:val="00412476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semiHidden/>
    <w:rsid w:val="00264412"/>
    <w:rPr>
      <w:rFonts w:ascii="Tms Rmn" w:hAnsi="Tms Rmn"/>
    </w:rPr>
  </w:style>
  <w:style w:type="paragraph" w:styleId="Footer">
    <w:name w:val="footer"/>
    <w:basedOn w:val="Normal"/>
    <w:link w:val="FooterChar"/>
    <w:rsid w:val="00412476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rsid w:val="00264412"/>
    <w:rPr>
      <w:rFonts w:ascii="Tms Rmn" w:hAnsi="Tms Rmn"/>
    </w:rPr>
  </w:style>
  <w:style w:type="character" w:customStyle="1" w:styleId="Equal">
    <w:name w:val="Equal"/>
    <w:rsid w:val="00412476"/>
    <w:rPr>
      <w:spacing w:val="-60"/>
    </w:rPr>
  </w:style>
  <w:style w:type="paragraph" w:customStyle="1" w:styleId="Responses">
    <w:name w:val="Responses"/>
    <w:autoRedefine/>
    <w:rsid w:val="00412476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  <w:style w:type="paragraph" w:customStyle="1" w:styleId="Response">
    <w:name w:val="Response"/>
    <w:autoRedefine/>
    <w:rsid w:val="00412476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lanc\AppData\Roaming\Microsoft\Templates\CATI-CAWI%20-%20Cleaner%20v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CATI-CAWI - Cleaner v7.dot</Template>
  <TotalTime>56</TotalTime>
  <Pages>1</Pages>
  <Words>7448</Words>
  <Characters>42456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 Research</dc:creator>
  <cp:lastModifiedBy>Marc Viau</cp:lastModifiedBy>
  <cp:revision>39</cp:revision>
  <cp:lastPrinted>2023-07-24T11:57:00Z</cp:lastPrinted>
  <dcterms:created xsi:type="dcterms:W3CDTF">2023-06-16T17:28:00Z</dcterms:created>
  <dcterms:modified xsi:type="dcterms:W3CDTF">2023-07-24T11:57:00Z</dcterms:modified>
</cp:coreProperties>
</file>