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E77DF" w14:textId="77777777" w:rsidR="001F5B0D" w:rsidRPr="00287263" w:rsidRDefault="009C125E">
      <w:pPr>
        <w:pStyle w:val="Variable"/>
        <w:rPr>
          <w:lang w:val="fr-CA"/>
        </w:rPr>
      </w:pPr>
      <w:bookmarkStart w:id="0" w:name="_GoBack"/>
      <w:bookmarkEnd w:id="0"/>
      <w:r w:rsidRPr="00287263">
        <w:rPr>
          <w:lang w:val="fr-CA"/>
        </w:rPr>
        <w:t xml:space="preserve">WINTRO </w:t>
      </w:r>
    </w:p>
    <w:p w14:paraId="62A95F68" w14:textId="77777777" w:rsidR="001F5B0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En partenariat avec l'Organisation mondiale de la santé (OMS), le gouvernement du Canada mène une étude de recherche sur l'incidence de la COVID-19. Les Associés de recherche EKOS ont obtenu le mandat de s'occuper du sondage de cette étude. </w:t>
      </w:r>
      <w:r>
        <w:t xml:space="preserve">If you prefer to answer the survey in English, please click on </w:t>
      </w:r>
      <w:r w:rsidRPr="00DD6B15">
        <w:rPr>
          <w:u w:val="single"/>
        </w:rPr>
        <w:t>English</w:t>
      </w:r>
      <w:r>
        <w:t xml:space="preserve">. </w:t>
      </w:r>
      <w:r w:rsidRPr="007A698D">
        <w:rPr>
          <w:lang w:val="fr-CA"/>
        </w:rPr>
        <w:t>Il vous faudra environ 20 minutes pour y répondre. Vous êtes libre d'y participer et il s'agit d'un sondage confidentiel.</w:t>
      </w:r>
    </w:p>
    <w:p w14:paraId="16BDF7DE" w14:textId="77777777" w:rsidR="00EF186F" w:rsidRPr="007A698D" w:rsidRDefault="00EF186F">
      <w:pPr>
        <w:pStyle w:val="QUESTION0"/>
        <w:rPr>
          <w:lang w:val="fr-CA"/>
        </w:rPr>
      </w:pPr>
    </w:p>
    <w:p w14:paraId="10DAC662" w14:textId="77777777" w:rsidR="001F5B0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Vos réponses seront identifiées par un numéro de sujet. Les chercheurs ne connaîtront pas votre identité et n'auront pas accès à vos renseignements personnels. Jetez un coup d'</w:t>
      </w:r>
      <w:r w:rsidR="00EF186F">
        <w:rPr>
          <w:lang w:val="fr-CA"/>
        </w:rPr>
        <w:t>œ</w:t>
      </w:r>
      <w:r w:rsidRPr="007A698D">
        <w:rPr>
          <w:lang w:val="fr-CA"/>
        </w:rPr>
        <w:t xml:space="preserve">il à la </w:t>
      </w:r>
      <w:r w:rsidRPr="006042BD">
        <w:rPr>
          <w:u w:val="single"/>
          <w:lang w:val="fr-CA"/>
        </w:rPr>
        <w:t>politique de confidentialité d'EKOS ici</w:t>
      </w:r>
      <w:r w:rsidRPr="007A698D">
        <w:rPr>
          <w:lang w:val="fr-CA"/>
        </w:rPr>
        <w:t>.</w:t>
      </w:r>
    </w:p>
    <w:p w14:paraId="33F96310" w14:textId="77777777" w:rsidR="006D4540" w:rsidRPr="007A698D" w:rsidRDefault="006D4540">
      <w:pPr>
        <w:pStyle w:val="QUESTION0"/>
        <w:rPr>
          <w:lang w:val="fr-CA"/>
        </w:rPr>
      </w:pPr>
    </w:p>
    <w:p w14:paraId="015A1EE7" w14:textId="77777777" w:rsidR="001F5B0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L'objectif de cette étude est d'</w:t>
      </w:r>
      <w:r w:rsidRPr="006D4540">
        <w:rPr>
          <w:b/>
          <w:bCs/>
          <w:lang w:val="fr-CA"/>
        </w:rPr>
        <w:t>améliorer les mesures</w:t>
      </w:r>
      <w:r w:rsidRPr="007A698D">
        <w:rPr>
          <w:lang w:val="fr-CA"/>
        </w:rPr>
        <w:t xml:space="preserve"> que prend le gouvernement en réponse à la pandémie de la COVID-19. Vos réponses seront utilisées à des fins de recherche et pour améliorer les interventions lors d'éclosions de la COVID-19. Veuillez répondre au sondage en une seule séance.</w:t>
      </w:r>
    </w:p>
    <w:p w14:paraId="79603F55" w14:textId="77777777" w:rsidR="001029C9" w:rsidRPr="007A698D" w:rsidRDefault="001029C9">
      <w:pPr>
        <w:pStyle w:val="QUESTION0"/>
        <w:rPr>
          <w:lang w:val="fr-CA"/>
        </w:rPr>
      </w:pPr>
    </w:p>
    <w:p w14:paraId="7C6AA1A7" w14:textId="77777777" w:rsidR="004979E7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Plus d'informations sur cette étude : </w:t>
      </w:r>
    </w:p>
    <w:p w14:paraId="21C88020" w14:textId="77777777" w:rsidR="004979E7" w:rsidRDefault="004979E7">
      <w:pPr>
        <w:pStyle w:val="QUESTION0"/>
        <w:rPr>
          <w:lang w:val="fr-CA"/>
        </w:rPr>
      </w:pPr>
    </w:p>
    <w:p w14:paraId="5E28D5A6" w14:textId="77777777" w:rsidR="006D2407" w:rsidRPr="006D2407" w:rsidRDefault="009C125E" w:rsidP="006D2407">
      <w:pPr>
        <w:pStyle w:val="QUESTION0"/>
        <w:numPr>
          <w:ilvl w:val="0"/>
          <w:numId w:val="2"/>
        </w:numPr>
        <w:rPr>
          <w:lang w:val="fr-CA"/>
        </w:rPr>
      </w:pPr>
      <w:r w:rsidRPr="006D2407">
        <w:rPr>
          <w:b/>
          <w:bCs/>
          <w:lang w:val="fr-CA"/>
        </w:rPr>
        <w:t>Il s'agit du sixième sondage de l'étude et il reste encore deux sondages à effectuer au cours des prochains mois.</w:t>
      </w:r>
    </w:p>
    <w:p w14:paraId="5863E715" w14:textId="77777777" w:rsidR="006D2407" w:rsidRDefault="009C125E" w:rsidP="006D2407">
      <w:pPr>
        <w:pStyle w:val="QUESTION0"/>
        <w:numPr>
          <w:ilvl w:val="0"/>
          <w:numId w:val="2"/>
        </w:numPr>
        <w:rPr>
          <w:lang w:val="fr-CA"/>
        </w:rPr>
      </w:pPr>
      <w:r w:rsidRPr="006D2407">
        <w:rPr>
          <w:lang w:val="fr-CA"/>
        </w:rPr>
        <w:t>Vos données seront traitées conformément aux dispositions de la politique de confidentialité du gouvernement du Canada.</w:t>
      </w:r>
    </w:p>
    <w:p w14:paraId="033CC38A" w14:textId="77777777" w:rsidR="006D2407" w:rsidRDefault="009C125E" w:rsidP="006D2407">
      <w:pPr>
        <w:pStyle w:val="QUESTION0"/>
        <w:numPr>
          <w:ilvl w:val="0"/>
          <w:numId w:val="2"/>
        </w:numPr>
        <w:rPr>
          <w:lang w:val="fr-CA"/>
        </w:rPr>
      </w:pPr>
      <w:r w:rsidRPr="006D2407">
        <w:rPr>
          <w:lang w:val="fr-CA"/>
        </w:rPr>
        <w:t>Vous êtes libre de participer ou non à cette étude et toutes vos réponses demeureront confidentielles.</w:t>
      </w:r>
    </w:p>
    <w:p w14:paraId="6D58F082" w14:textId="082B6134" w:rsidR="001F5B0D" w:rsidRPr="006D2407" w:rsidRDefault="009C125E" w:rsidP="006D2407">
      <w:pPr>
        <w:pStyle w:val="QUESTION0"/>
        <w:numPr>
          <w:ilvl w:val="0"/>
          <w:numId w:val="2"/>
        </w:numPr>
        <w:rPr>
          <w:lang w:val="fr-CA"/>
        </w:rPr>
      </w:pPr>
      <w:r w:rsidRPr="006D2407">
        <w:rPr>
          <w:lang w:val="fr-CA"/>
        </w:rPr>
        <w:t>Vous pouvez mettre fin au sondage à tout moment sans donner de raisons.</w:t>
      </w:r>
    </w:p>
    <w:p w14:paraId="080F9481" w14:textId="77777777" w:rsidR="001F5B0D" w:rsidRPr="007A698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</w:t>
      </w:r>
    </w:p>
    <w:p w14:paraId="58C0D448" w14:textId="77777777" w:rsidR="001F5B0D" w:rsidRPr="007A698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Si vous avez des questions concernant ce sondage, veuillez envoyer un courriel à cosmo-sico@pco-bcp.gc.ca.</w:t>
      </w:r>
    </w:p>
    <w:p w14:paraId="789CA991" w14:textId="77777777" w:rsidR="001F5B0D" w:rsidRPr="007A698D" w:rsidRDefault="001F5B0D">
      <w:pPr>
        <w:pStyle w:val="QUESTION0"/>
        <w:rPr>
          <w:lang w:val="fr-CA"/>
        </w:rPr>
      </w:pPr>
    </w:p>
    <w:p w14:paraId="2D221098" w14:textId="77777777" w:rsidR="001F5B0D" w:rsidRDefault="001F5B0D">
      <w:pPr>
        <w:pStyle w:val="Question"/>
      </w:pPr>
    </w:p>
    <w:p w14:paraId="0EE366DF" w14:textId="77777777" w:rsidR="001F5B0D" w:rsidRPr="007A698D" w:rsidRDefault="001F5B0D">
      <w:pPr>
        <w:pStyle w:val="EndQuestion"/>
        <w:rPr>
          <w:lang w:val="fr-CA"/>
        </w:rPr>
      </w:pPr>
    </w:p>
    <w:p w14:paraId="44EE2FB6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CONSENT</w:t>
      </w:r>
    </w:p>
    <w:p w14:paraId="00A92386" w14:textId="77777777" w:rsidR="001F5B0D" w:rsidRDefault="009C125E">
      <w:pPr>
        <w:pStyle w:val="QUESTION0"/>
        <w:rPr>
          <w:b/>
          <w:bCs/>
          <w:lang w:val="fr-CA"/>
        </w:rPr>
      </w:pPr>
      <w:r w:rsidRPr="007A698D">
        <w:rPr>
          <w:lang w:val="fr-CA"/>
        </w:rPr>
        <w:t xml:space="preserve">Tous les participants qui le veulent </w:t>
      </w:r>
      <w:r w:rsidRPr="003138A7">
        <w:rPr>
          <w:b/>
          <w:bCs/>
          <w:u w:val="single"/>
          <w:lang w:val="fr-CA"/>
        </w:rPr>
        <w:t>seront invités à remplir des versions actualisées de ce sondage deux fois de plus</w:t>
      </w:r>
      <w:r w:rsidRPr="007A698D">
        <w:rPr>
          <w:lang w:val="fr-CA"/>
        </w:rPr>
        <w:t xml:space="preserve"> car </w:t>
      </w:r>
      <w:r w:rsidRPr="003138A7">
        <w:rPr>
          <w:b/>
          <w:bCs/>
          <w:lang w:val="fr-CA"/>
        </w:rPr>
        <w:t>votre participation continue nous permet d'assurer le suivi des opinions et des comportements liés à la COVID-19 d'une même cohorte de personnes au fur et à mesure de leur évolution dans le temps. Nous apprécions grandement toute participation continue.</w:t>
      </w:r>
    </w:p>
    <w:p w14:paraId="73C48D50" w14:textId="77777777" w:rsidR="002D0E76" w:rsidRPr="007A698D" w:rsidRDefault="002D0E76">
      <w:pPr>
        <w:pStyle w:val="QUESTION0"/>
        <w:rPr>
          <w:lang w:val="fr-CA"/>
        </w:rPr>
      </w:pPr>
    </w:p>
    <w:p w14:paraId="566E3AC3" w14:textId="43AB67E2" w:rsidR="002D0E76" w:rsidRDefault="009C125E">
      <w:pPr>
        <w:pStyle w:val="QUESTION0"/>
        <w:rPr>
          <w:lang w:val="fr-CA"/>
        </w:rPr>
      </w:pPr>
      <w:r w:rsidRPr="007A698D">
        <w:rPr>
          <w:lang w:val="fr-CA"/>
        </w:rPr>
        <w:t>J'accepte de participer à l'étude et je comprends que mes réponses serviront à faire avancer les connaissances sur l'expérience que vivent les Canadiens pendant la pandémie de COVID-19, ce qui pourrait servir lors de l'élaboration de futures mesures que prendra le gouvernement tout en apportant une contribution à la science.</w:t>
      </w:r>
    </w:p>
    <w:p w14:paraId="5DD1243A" w14:textId="21BD2CE9" w:rsidR="002D0E76" w:rsidRDefault="009C125E">
      <w:pPr>
        <w:pStyle w:val="QUESTION0"/>
        <w:rPr>
          <w:lang w:val="fr-CA"/>
        </w:rPr>
      </w:pPr>
      <w:r w:rsidRPr="007A698D">
        <w:rPr>
          <w:lang w:val="fr-CA"/>
        </w:rPr>
        <w:t>J'accepte que mes données personnelles soient traitées conformément aux informations fournies.</w:t>
      </w:r>
    </w:p>
    <w:p w14:paraId="3B67B9A9" w14:textId="71709805" w:rsidR="001F5B0D" w:rsidRDefault="009C125E">
      <w:pPr>
        <w:pStyle w:val="QUESTION0"/>
        <w:rPr>
          <w:lang w:val="fr-CA"/>
        </w:rPr>
      </w:pPr>
      <w:r w:rsidRPr="007A698D">
        <w:rPr>
          <w:lang w:val="fr-CA"/>
        </w:rPr>
        <w:t>Je sais que les données seront publiées sous forme anonyme afin de promouvoir la transparence dans la recherche.</w:t>
      </w:r>
    </w:p>
    <w:p w14:paraId="154A5426" w14:textId="77777777" w:rsidR="0073673B" w:rsidRPr="007A698D" w:rsidRDefault="0073673B">
      <w:pPr>
        <w:pStyle w:val="QUESTION0"/>
        <w:rPr>
          <w:lang w:val="fr-CA"/>
        </w:rPr>
      </w:pPr>
    </w:p>
    <w:p w14:paraId="5F8B01C8" w14:textId="77777777" w:rsidR="001F5B0D" w:rsidRDefault="009C125E">
      <w:pPr>
        <w:pStyle w:val="Reponse"/>
      </w:pPr>
      <w:r>
        <w:t>J'accepte de participer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2D03689" w14:textId="77777777" w:rsidR="001F5B0D" w:rsidRDefault="009C125E">
      <w:pPr>
        <w:pStyle w:val="Reponse"/>
      </w:pPr>
      <w:r>
        <w:t>Non, je ne veux pas participer</w:t>
      </w:r>
      <w:r>
        <w:tab/>
        <w:t>2</w:t>
      </w:r>
      <w:r>
        <w:tab/>
      </w:r>
      <w:r>
        <w:tab/>
        <w:t xml:space="preserve">-&gt;THNK2 </w:t>
      </w:r>
      <w:r>
        <w:tab/>
        <w:t xml:space="preserve">  </w:t>
      </w:r>
    </w:p>
    <w:p w14:paraId="38C920A7" w14:textId="77777777" w:rsidR="001F5B0D" w:rsidRDefault="001F5B0D">
      <w:pPr>
        <w:pStyle w:val="Reponse"/>
      </w:pPr>
    </w:p>
    <w:p w14:paraId="16F67C50" w14:textId="77777777" w:rsidR="001F5B0D" w:rsidRPr="007A698D" w:rsidRDefault="001F5B0D">
      <w:pPr>
        <w:pStyle w:val="EndQuestion"/>
        <w:rPr>
          <w:lang w:val="fr-CA"/>
        </w:rPr>
      </w:pPr>
    </w:p>
    <w:p w14:paraId="090BD425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 xml:space="preserve">DEMO </w:t>
      </w:r>
    </w:p>
    <w:p w14:paraId="25D64312" w14:textId="77777777" w:rsidR="001F5B0D" w:rsidRPr="007A698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Merci d'avoir décidé de participer à cette étude. Tout d'abord, veuillez nous fournir des renseignements vous concernant.</w:t>
      </w:r>
    </w:p>
    <w:p w14:paraId="27D7C2C9" w14:textId="77777777" w:rsidR="001F5B0D" w:rsidRPr="007A698D" w:rsidRDefault="001F5B0D">
      <w:pPr>
        <w:pStyle w:val="QUESTION0"/>
        <w:rPr>
          <w:lang w:val="fr-CA"/>
        </w:rPr>
      </w:pPr>
    </w:p>
    <w:p w14:paraId="1B586A2B" w14:textId="77777777" w:rsidR="001F5B0D" w:rsidRDefault="001F5B0D">
      <w:pPr>
        <w:pStyle w:val="Question"/>
      </w:pPr>
    </w:p>
    <w:p w14:paraId="29EDC299" w14:textId="77777777" w:rsidR="001F5B0D" w:rsidRPr="007A698D" w:rsidRDefault="001F5B0D">
      <w:pPr>
        <w:pStyle w:val="EndQuestion"/>
        <w:rPr>
          <w:lang w:val="fr-CA"/>
        </w:rPr>
      </w:pPr>
    </w:p>
    <w:p w14:paraId="214F2C4B" w14:textId="77777777" w:rsidR="001F5B0D" w:rsidRPr="006D2407" w:rsidRDefault="009C125E">
      <w:pPr>
        <w:pStyle w:val="Variable"/>
        <w:rPr>
          <w:lang w:val="fr-CA"/>
        </w:rPr>
      </w:pPr>
      <w:r w:rsidRPr="006D2407">
        <w:rPr>
          <w:lang w:val="fr-CA"/>
        </w:rPr>
        <w:t>QAGE</w:t>
      </w:r>
    </w:p>
    <w:p w14:paraId="75630260" w14:textId="77777777" w:rsidR="001F5B0D" w:rsidRDefault="009C125E">
      <w:pPr>
        <w:pStyle w:val="Question"/>
      </w:pPr>
      <w:r>
        <w:t>En quelle année êtes-vous né(e)?</w:t>
      </w:r>
    </w:p>
    <w:p w14:paraId="725F0180" w14:textId="77777777" w:rsidR="001F5B0D" w:rsidRDefault="009C125E">
      <w:pPr>
        <w:pStyle w:val="Reponse"/>
      </w:pPr>
      <w:r>
        <w:t>Inscrire l'année :</w:t>
      </w:r>
      <w:r>
        <w:tab/>
        <w:t>7777</w:t>
      </w:r>
      <w:r>
        <w:tab/>
        <w:t xml:space="preserve"> &gt;</w:t>
      </w:r>
      <w:r>
        <w:tab/>
        <w:t xml:space="preserve"> </w:t>
      </w:r>
      <w:r>
        <w:tab/>
        <w:t xml:space="preserve">  </w:t>
      </w:r>
    </w:p>
    <w:p w14:paraId="41C9899B" w14:textId="77777777" w:rsidR="001F5B0D" w:rsidRDefault="009C125E">
      <w:pPr>
        <w:pStyle w:val="Reponse"/>
      </w:pPr>
      <w:r>
        <w:t>Je préfère ne pas répondre</w:t>
      </w:r>
      <w:r>
        <w:tab/>
        <w:t>9999</w:t>
      </w:r>
      <w:r>
        <w:tab/>
      </w:r>
      <w:r>
        <w:tab/>
        <w:t xml:space="preserve"> </w:t>
      </w:r>
      <w:r>
        <w:tab/>
        <w:t xml:space="preserve">  </w:t>
      </w:r>
    </w:p>
    <w:p w14:paraId="6BB0CDC2" w14:textId="77777777" w:rsidR="001F5B0D" w:rsidRDefault="001F5B0D">
      <w:pPr>
        <w:pStyle w:val="Reponse"/>
      </w:pPr>
    </w:p>
    <w:p w14:paraId="78D26C22" w14:textId="77777777" w:rsidR="001F5B0D" w:rsidRPr="007A698D" w:rsidRDefault="001F5B0D">
      <w:pPr>
        <w:pStyle w:val="EndQuestion"/>
        <w:rPr>
          <w:lang w:val="fr-CA"/>
        </w:rPr>
      </w:pPr>
    </w:p>
    <w:p w14:paraId="3B8B3A7B" w14:textId="77777777" w:rsidR="001F5B0D" w:rsidRPr="007A698D" w:rsidRDefault="001F5B0D">
      <w:pPr>
        <w:pStyle w:val="EndQuestion"/>
        <w:rPr>
          <w:lang w:val="fr-CA"/>
        </w:rPr>
      </w:pPr>
    </w:p>
    <w:p w14:paraId="674F4A56" w14:textId="77777777" w:rsidR="001F5B0D" w:rsidRPr="007A698D" w:rsidRDefault="001F5B0D">
      <w:pPr>
        <w:pStyle w:val="EndQuestion"/>
        <w:rPr>
          <w:lang w:val="fr-CA"/>
        </w:rPr>
      </w:pPr>
    </w:p>
    <w:p w14:paraId="67E3B449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QAGE1</w:t>
      </w:r>
    </w:p>
    <w:p w14:paraId="258835B4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QAGE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9999</w:t>
      </w:r>
    </w:p>
    <w:p w14:paraId="7581046B" w14:textId="77777777" w:rsidR="001F5B0D" w:rsidRDefault="009C125E">
      <w:pPr>
        <w:pStyle w:val="Question"/>
      </w:pPr>
      <w:r>
        <w:t xml:space="preserve"> À quel groupe d'âge parmi les suivants appartenez-vous?</w:t>
      </w:r>
    </w:p>
    <w:p w14:paraId="71936864" w14:textId="77777777" w:rsidR="001F5B0D" w:rsidRDefault="009C125E">
      <w:pPr>
        <w:pStyle w:val="Reponse"/>
      </w:pPr>
      <w:r>
        <w:t>Moins de 18</w:t>
      </w:r>
      <w:r>
        <w:tab/>
        <w:t>98</w:t>
      </w:r>
      <w:r>
        <w:tab/>
      </w:r>
      <w:r>
        <w:tab/>
        <w:t xml:space="preserve">-&gt;THNK2 </w:t>
      </w:r>
      <w:r>
        <w:tab/>
        <w:t xml:space="preserve">  </w:t>
      </w:r>
    </w:p>
    <w:p w14:paraId="3F18B758" w14:textId="77777777" w:rsidR="001F5B0D" w:rsidRDefault="009C125E">
      <w:pPr>
        <w:pStyle w:val="Reponse"/>
      </w:pPr>
      <w:r>
        <w:t>18 à 24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23E7DEA" w14:textId="77777777" w:rsidR="001F5B0D" w:rsidRDefault="009C125E">
      <w:pPr>
        <w:pStyle w:val="Reponse"/>
      </w:pPr>
      <w:r>
        <w:t>25 à 34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27156C5" w14:textId="77777777" w:rsidR="001F5B0D" w:rsidRDefault="009C125E">
      <w:pPr>
        <w:pStyle w:val="Reponse"/>
      </w:pPr>
      <w:r>
        <w:t>35 à 44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11A9875" w14:textId="77777777" w:rsidR="001F5B0D" w:rsidRDefault="009C125E">
      <w:pPr>
        <w:pStyle w:val="Reponse"/>
      </w:pPr>
      <w:r>
        <w:t>45 à 54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457B8FE" w14:textId="77777777" w:rsidR="001F5B0D" w:rsidRDefault="009C125E">
      <w:pPr>
        <w:pStyle w:val="Reponse"/>
      </w:pPr>
      <w:r>
        <w:t>55 à 64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4609EBF" w14:textId="77777777" w:rsidR="001F5B0D" w:rsidRDefault="009C125E">
      <w:pPr>
        <w:pStyle w:val="Reponse"/>
      </w:pPr>
      <w:r>
        <w:t>65 à 74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9B6E140" w14:textId="77777777" w:rsidR="001F5B0D" w:rsidRDefault="009C125E">
      <w:pPr>
        <w:pStyle w:val="Reponse"/>
      </w:pPr>
      <w:r>
        <w:t>75 et plus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7EC2241" w14:textId="77777777" w:rsidR="001F5B0D" w:rsidRDefault="001F5B0D">
      <w:pPr>
        <w:pStyle w:val="Reponse"/>
      </w:pPr>
    </w:p>
    <w:p w14:paraId="58EACE76" w14:textId="77777777" w:rsidR="001F5B0D" w:rsidRPr="007A698D" w:rsidRDefault="001F5B0D">
      <w:pPr>
        <w:pStyle w:val="EndQuestion"/>
        <w:rPr>
          <w:lang w:val="fr-CA"/>
        </w:rPr>
      </w:pPr>
    </w:p>
    <w:p w14:paraId="42FF5D35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GENDER</w:t>
      </w:r>
    </w:p>
    <w:p w14:paraId="59A79A03" w14:textId="77777777" w:rsidR="001F5B0D" w:rsidRDefault="009C125E">
      <w:pPr>
        <w:pStyle w:val="Question"/>
      </w:pPr>
      <w:r>
        <w:t xml:space="preserve"> Qu'est-ce qui décrit le mieux votre genre? Cette question concerne le genre actuel, lequel peut être différent du sexe assigné à la naissance ou du sexe qui apparaît dans les documents juridiques vous concernant.</w:t>
      </w:r>
    </w:p>
    <w:p w14:paraId="0DCC442D" w14:textId="77777777" w:rsidR="001F5B0D" w:rsidRDefault="009C125E">
      <w:pPr>
        <w:pStyle w:val="Reponse"/>
      </w:pPr>
      <w:r>
        <w:t>Homme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0603914" w14:textId="77777777" w:rsidR="001F5B0D" w:rsidRDefault="009C125E">
      <w:pPr>
        <w:pStyle w:val="Reponse"/>
      </w:pPr>
      <w:r>
        <w:t>Femme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67AA017" w14:textId="77777777" w:rsidR="001F5B0D" w:rsidRDefault="009C125E">
      <w:pPr>
        <w:pStyle w:val="Reponse"/>
      </w:pPr>
      <w:r>
        <w:t>Non binaire</w:t>
      </w:r>
      <w:r>
        <w:tab/>
        <w:t>5</w:t>
      </w:r>
      <w:r>
        <w:tab/>
        <w:t xml:space="preserve"> B</w:t>
      </w:r>
      <w:r>
        <w:tab/>
        <w:t xml:space="preserve"> </w:t>
      </w:r>
      <w:r>
        <w:tab/>
        <w:t xml:space="preserve">  </w:t>
      </w:r>
    </w:p>
    <w:p w14:paraId="195C5485" w14:textId="77777777" w:rsidR="001F5B0D" w:rsidRDefault="009C125E">
      <w:pPr>
        <w:pStyle w:val="Reponse"/>
      </w:pPr>
      <w:r>
        <w:t>J'utilise un terme différent</w:t>
      </w:r>
      <w:r>
        <w:tab/>
        <w:t>6</w:t>
      </w:r>
      <w:r>
        <w:tab/>
        <w:t xml:space="preserve"> B</w:t>
      </w:r>
      <w:r>
        <w:tab/>
        <w:t xml:space="preserve"> </w:t>
      </w:r>
      <w:r>
        <w:tab/>
        <w:t xml:space="preserve">  </w:t>
      </w:r>
    </w:p>
    <w:p w14:paraId="062334B5" w14:textId="77777777" w:rsidR="001F5B0D" w:rsidRDefault="009C125E">
      <w:pPr>
        <w:pStyle w:val="Reponse"/>
      </w:pPr>
      <w:r>
        <w:t>Je préfère ne pas répondre</w:t>
      </w:r>
      <w:r>
        <w:tab/>
        <w:t>4</w:t>
      </w:r>
      <w:r>
        <w:tab/>
        <w:t xml:space="preserve"> B</w:t>
      </w:r>
      <w:r>
        <w:tab/>
        <w:t xml:space="preserve"> </w:t>
      </w:r>
      <w:r>
        <w:tab/>
        <w:t xml:space="preserve">  </w:t>
      </w:r>
    </w:p>
    <w:p w14:paraId="0FA9B4AF" w14:textId="77777777" w:rsidR="001F5B0D" w:rsidRDefault="001F5B0D">
      <w:pPr>
        <w:pStyle w:val="Reponse"/>
      </w:pPr>
    </w:p>
    <w:p w14:paraId="7C856880" w14:textId="77777777" w:rsidR="001F5B0D" w:rsidRPr="007A698D" w:rsidRDefault="001F5B0D">
      <w:pPr>
        <w:pStyle w:val="EndQuestion"/>
        <w:rPr>
          <w:lang w:val="fr-CA"/>
        </w:rPr>
      </w:pPr>
    </w:p>
    <w:p w14:paraId="2506E8EB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lastRenderedPageBreak/>
        <w:t>PREG</w:t>
      </w:r>
    </w:p>
    <w:p w14:paraId="152240F0" w14:textId="77777777" w:rsidR="001F5B0D" w:rsidRDefault="009C125E">
      <w:pPr>
        <w:pStyle w:val="Question"/>
      </w:pPr>
      <w:r>
        <w:t xml:space="preserve"> Êtes-vous actuellement enceinte, prévoyez-vous de tomber enceinte ou avez-vous accouché au cours de la dernière année?</w:t>
      </w:r>
    </w:p>
    <w:p w14:paraId="5E21E830" w14:textId="77777777" w:rsidR="001F5B0D" w:rsidRDefault="009C125E">
      <w:pPr>
        <w:pStyle w:val="Reponse"/>
      </w:pPr>
      <w:r>
        <w:t>Je suis enceinte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5D571B2" w14:textId="77777777" w:rsidR="001F5B0D" w:rsidRDefault="009C125E">
      <w:pPr>
        <w:pStyle w:val="Reponse"/>
      </w:pPr>
      <w:r>
        <w:t>Je prévois ou j'essaie de tomber enceinte (c.-à-d. d'ici un an)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877A7F5" w14:textId="77777777" w:rsidR="001F5B0D" w:rsidRDefault="009C125E">
      <w:pPr>
        <w:pStyle w:val="Reponse"/>
      </w:pPr>
      <w:r>
        <w:t>J'ai accouché au cours de la dernière année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1734A3B" w14:textId="77777777" w:rsidR="001F5B0D" w:rsidRDefault="009C125E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EF38662" w14:textId="77777777" w:rsidR="001F5B0D" w:rsidRDefault="009C125E">
      <w:pPr>
        <w:pStyle w:val="Reponse"/>
      </w:pPr>
      <w:r>
        <w:t>Je préfère ne pas répondre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3F774C59" w14:textId="77777777" w:rsidR="001F5B0D" w:rsidRDefault="009C125E">
      <w:pPr>
        <w:pStyle w:val="Reponse"/>
      </w:pPr>
      <w:r>
        <w:t>Aucune de ces réponses</w:t>
      </w:r>
      <w:r>
        <w:tab/>
        <w:t>97</w:t>
      </w:r>
      <w:r>
        <w:tab/>
      </w:r>
      <w:r>
        <w:tab/>
        <w:t xml:space="preserve"> </w:t>
      </w:r>
      <w:r>
        <w:tab/>
        <w:t xml:space="preserve">  </w:t>
      </w:r>
    </w:p>
    <w:p w14:paraId="5EB8B7A4" w14:textId="77777777" w:rsidR="001F5B0D" w:rsidRDefault="001F5B0D">
      <w:pPr>
        <w:pStyle w:val="Reponse"/>
      </w:pPr>
    </w:p>
    <w:p w14:paraId="6F69E917" w14:textId="77777777" w:rsidR="001F5B0D" w:rsidRPr="007A698D" w:rsidRDefault="001F5B0D">
      <w:pPr>
        <w:pStyle w:val="EndQuestion"/>
        <w:rPr>
          <w:lang w:val="fr-CA"/>
        </w:rPr>
      </w:pPr>
    </w:p>
    <w:p w14:paraId="4D200161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PREG2</w:t>
      </w:r>
    </w:p>
    <w:p w14:paraId="5FE1C0FA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PREG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1,2,3</w:t>
      </w:r>
    </w:p>
    <w:p w14:paraId="72B50F62" w14:textId="77777777" w:rsidR="001F5B0D" w:rsidRDefault="009C125E">
      <w:pPr>
        <w:pStyle w:val="Question"/>
      </w:pPr>
      <w:r>
        <w:t xml:space="preserve"> Avez-vous allaité votre ou vos enfants au cours de la dernière année, ou prévoyez-vous de le faire au cours de la prochaine année?</w:t>
      </w:r>
    </w:p>
    <w:p w14:paraId="271C1744" w14:textId="77777777" w:rsidR="001F5B0D" w:rsidRDefault="009C125E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BB55E7F" w14:textId="77777777" w:rsidR="001F5B0D" w:rsidRDefault="009C125E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7F72352" w14:textId="77777777" w:rsidR="001F5B0D" w:rsidRDefault="001F5B0D">
      <w:pPr>
        <w:pStyle w:val="Reponse"/>
      </w:pPr>
    </w:p>
    <w:p w14:paraId="5F130449" w14:textId="77777777" w:rsidR="001F5B0D" w:rsidRPr="007A698D" w:rsidRDefault="001F5B0D">
      <w:pPr>
        <w:pStyle w:val="EndQuestion"/>
        <w:rPr>
          <w:lang w:val="fr-CA"/>
        </w:rPr>
      </w:pPr>
    </w:p>
    <w:p w14:paraId="77985C54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VAX_STATUS</w:t>
      </w:r>
    </w:p>
    <w:p w14:paraId="2B1AED5D" w14:textId="77777777" w:rsidR="001F5B0D" w:rsidRDefault="009C125E">
      <w:pPr>
        <w:pStyle w:val="Question"/>
      </w:pPr>
      <w:r>
        <w:t xml:space="preserve"> Avez-vous reçu un vaccin contre la COVID-19?</w:t>
      </w:r>
    </w:p>
    <w:p w14:paraId="4310E386" w14:textId="77777777" w:rsidR="001F5B0D" w:rsidRDefault="009C125E">
      <w:pPr>
        <w:pStyle w:val="Reponse"/>
      </w:pPr>
      <w:r>
        <w:t>Oui, une dose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9F5643E" w14:textId="77777777" w:rsidR="001F5B0D" w:rsidRDefault="009C125E">
      <w:pPr>
        <w:pStyle w:val="Reponse"/>
      </w:pPr>
      <w:r>
        <w:t>Oui, deux doses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6139330" w14:textId="77777777" w:rsidR="001F5B0D" w:rsidRDefault="009C125E">
      <w:pPr>
        <w:pStyle w:val="Reponse"/>
      </w:pPr>
      <w:r>
        <w:t>Oui, trois doses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8026B3C" w14:textId="77777777" w:rsidR="001F5B0D" w:rsidRDefault="009C125E">
      <w:pPr>
        <w:pStyle w:val="Reponse"/>
      </w:pPr>
      <w:r>
        <w:t>Oui, quatre doses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FD8ABA0" w14:textId="77777777" w:rsidR="001F5B0D" w:rsidRDefault="009C125E">
      <w:pPr>
        <w:pStyle w:val="Reponse"/>
      </w:pPr>
      <w:r>
        <w:t>Oui, cinq doses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63CCFE6" w14:textId="77777777" w:rsidR="001F5B0D" w:rsidRDefault="009C125E">
      <w:pPr>
        <w:pStyle w:val="Reponse"/>
      </w:pPr>
      <w:r>
        <w:t>Non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6007BED" w14:textId="77777777" w:rsidR="001F5B0D" w:rsidRDefault="001F5B0D">
      <w:pPr>
        <w:pStyle w:val="Reponse"/>
      </w:pPr>
    </w:p>
    <w:p w14:paraId="0B9F16FB" w14:textId="77777777" w:rsidR="001F5B0D" w:rsidRPr="007A698D" w:rsidRDefault="001F5B0D">
      <w:pPr>
        <w:pStyle w:val="EndQuestion"/>
        <w:rPr>
          <w:lang w:val="fr-CA"/>
        </w:rPr>
      </w:pPr>
    </w:p>
    <w:p w14:paraId="7141539A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PROVINCE</w:t>
      </w:r>
    </w:p>
    <w:p w14:paraId="72313287" w14:textId="77777777" w:rsidR="001F5B0D" w:rsidRDefault="009C125E">
      <w:pPr>
        <w:pStyle w:val="Question"/>
      </w:pPr>
      <w:r>
        <w:t xml:space="preserve"> Dans quelle province ou quel territoire habitez-vous?</w:t>
      </w:r>
    </w:p>
    <w:p w14:paraId="646C6159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>CHOISISSEZ UNE SEULE RÉPONSE</w:t>
      </w:r>
    </w:p>
    <w:p w14:paraId="2CDF7A5C" w14:textId="77777777" w:rsidR="001F5B0D" w:rsidRDefault="009C125E">
      <w:pPr>
        <w:pStyle w:val="Reponse"/>
      </w:pPr>
      <w:r>
        <w:t>Alberta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465EBE6" w14:textId="77777777" w:rsidR="001F5B0D" w:rsidRDefault="009C125E">
      <w:pPr>
        <w:pStyle w:val="Reponse"/>
      </w:pPr>
      <w:r>
        <w:t>Colombie-Britannique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5178D2E" w14:textId="77777777" w:rsidR="001F5B0D" w:rsidRDefault="009C125E">
      <w:pPr>
        <w:pStyle w:val="Reponse"/>
      </w:pPr>
      <w:r>
        <w:t>Manitoba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38FE126" w14:textId="77777777" w:rsidR="001F5B0D" w:rsidRDefault="009C125E">
      <w:pPr>
        <w:pStyle w:val="Reponse"/>
      </w:pPr>
      <w:r>
        <w:t>Nouveau-Brunswick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1BD3491" w14:textId="77777777" w:rsidR="001F5B0D" w:rsidRDefault="009C125E">
      <w:pPr>
        <w:pStyle w:val="Reponse"/>
      </w:pPr>
      <w:r>
        <w:t>Terre-Neuve-et-Labrador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22965646" w14:textId="77777777" w:rsidR="001F5B0D" w:rsidRDefault="009C125E">
      <w:pPr>
        <w:pStyle w:val="Reponse"/>
      </w:pPr>
      <w:r>
        <w:t>Territoire du Nord-Ouest</w:t>
      </w:r>
      <w:r>
        <w:tab/>
        <w:t>12</w:t>
      </w:r>
      <w:r>
        <w:tab/>
      </w:r>
      <w:r>
        <w:tab/>
        <w:t xml:space="preserve"> </w:t>
      </w:r>
      <w:r>
        <w:tab/>
        <w:t xml:space="preserve">  </w:t>
      </w:r>
    </w:p>
    <w:p w14:paraId="7C788CB9" w14:textId="77777777" w:rsidR="001F5B0D" w:rsidRDefault="009C125E">
      <w:pPr>
        <w:pStyle w:val="Reponse"/>
      </w:pPr>
      <w:r>
        <w:t>Nouvelle-Écosse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37BB987B" w14:textId="77777777" w:rsidR="001F5B0D" w:rsidRDefault="009C125E">
      <w:pPr>
        <w:pStyle w:val="Reponse"/>
      </w:pPr>
      <w:r>
        <w:t>Nunavut</w:t>
      </w:r>
      <w:r>
        <w:tab/>
        <w:t>13</w:t>
      </w:r>
      <w:r>
        <w:tab/>
      </w:r>
      <w:r>
        <w:tab/>
        <w:t xml:space="preserve"> </w:t>
      </w:r>
      <w:r>
        <w:tab/>
        <w:t xml:space="preserve">  </w:t>
      </w:r>
    </w:p>
    <w:p w14:paraId="32D58984" w14:textId="77777777" w:rsidR="001F5B0D" w:rsidRDefault="009C125E">
      <w:pPr>
        <w:pStyle w:val="Reponse"/>
      </w:pPr>
      <w:r>
        <w:t>Ontario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50956D5" w14:textId="77777777" w:rsidR="001F5B0D" w:rsidRDefault="009C125E">
      <w:pPr>
        <w:pStyle w:val="Reponse"/>
      </w:pPr>
      <w:r>
        <w:t>Île-du-Prince-Édouard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125506F8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Québec</w:t>
      </w:r>
      <w:r w:rsidRPr="007A698D">
        <w:rPr>
          <w:lang w:val="en-CA"/>
        </w:rPr>
        <w:tab/>
        <w:t>6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62F9068C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Saskatchewan</w:t>
      </w:r>
      <w:r w:rsidRPr="007A698D">
        <w:rPr>
          <w:lang w:val="en-CA"/>
        </w:rPr>
        <w:tab/>
        <w:t>3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067D1A61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Yukon</w:t>
      </w:r>
      <w:r w:rsidRPr="007A698D">
        <w:rPr>
          <w:lang w:val="en-CA"/>
        </w:rPr>
        <w:tab/>
        <w:t>11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0869B5D6" w14:textId="77777777" w:rsidR="001F5B0D" w:rsidRPr="007A698D" w:rsidRDefault="001F5B0D">
      <w:pPr>
        <w:pStyle w:val="Reponse"/>
        <w:rPr>
          <w:lang w:val="en-CA"/>
        </w:rPr>
      </w:pPr>
    </w:p>
    <w:p w14:paraId="5A7187DD" w14:textId="77777777" w:rsidR="001F5B0D" w:rsidRDefault="001F5B0D">
      <w:pPr>
        <w:pStyle w:val="EndQuestion"/>
      </w:pPr>
    </w:p>
    <w:p w14:paraId="5076212B" w14:textId="77777777" w:rsidR="001F5B0D" w:rsidRDefault="009C125E">
      <w:pPr>
        <w:pStyle w:val="Variable"/>
      </w:pPr>
      <w:r>
        <w:lastRenderedPageBreak/>
        <w:t>EDUCATION</w:t>
      </w:r>
    </w:p>
    <w:p w14:paraId="5EE36070" w14:textId="77777777" w:rsidR="001F5B0D" w:rsidRDefault="009C125E">
      <w:pPr>
        <w:pStyle w:val="Condition"/>
      </w:pPr>
      <w:r>
        <w:t xml:space="preserve"> If... </w:t>
      </w:r>
      <w:r w:rsidR="005B5922">
        <w:t>New respondent</w:t>
      </w:r>
    </w:p>
    <w:p w14:paraId="53F77F27" w14:textId="77777777" w:rsidR="001F5B0D" w:rsidRDefault="009C125E">
      <w:pPr>
        <w:pStyle w:val="Question"/>
      </w:pPr>
      <w:r w:rsidRPr="007A698D">
        <w:rPr>
          <w:lang w:val="en-CA"/>
        </w:rPr>
        <w:t xml:space="preserve"> </w:t>
      </w:r>
      <w:r>
        <w:t>Quel est le plus haut niveau de scolarité que vous ayez terminé?</w:t>
      </w:r>
    </w:p>
    <w:p w14:paraId="58D5EC89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>CHOISISSEZ UNE SEULE RÉPONSE</w:t>
      </w:r>
    </w:p>
    <w:p w14:paraId="21E016CB" w14:textId="77777777" w:rsidR="001F5B0D" w:rsidRDefault="009C125E">
      <w:pPr>
        <w:pStyle w:val="Reponse"/>
      </w:pPr>
      <w:r>
        <w:t>École primaire ou moins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CD7271D" w14:textId="77777777" w:rsidR="001F5B0D" w:rsidRDefault="009C125E">
      <w:pPr>
        <w:pStyle w:val="Reponse"/>
      </w:pPr>
      <w:r>
        <w:t>Un peu d'école secondaire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504544F" w14:textId="77777777" w:rsidR="001F5B0D" w:rsidRDefault="009C125E">
      <w:pPr>
        <w:pStyle w:val="Reponse"/>
      </w:pPr>
      <w:r>
        <w:t>Diplôme d'études secondaires ou l'équivalent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2232D33" w14:textId="77777777" w:rsidR="001F5B0D" w:rsidRDefault="009C125E">
      <w:pPr>
        <w:pStyle w:val="Reponse"/>
      </w:pPr>
      <w:r>
        <w:t>Apprentissage enregistré ou tout autre certificat ou diplôme d'une école de métiers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A89B07B" w14:textId="77777777" w:rsidR="001F5B0D" w:rsidRDefault="009C125E">
      <w:pPr>
        <w:pStyle w:val="Reponse"/>
      </w:pPr>
      <w:r>
        <w:t>Études collégiales ou universitaires partielles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F4425F1" w14:textId="77777777" w:rsidR="001F5B0D" w:rsidRDefault="009C125E">
      <w:pPr>
        <w:pStyle w:val="Reponse"/>
      </w:pPr>
      <w:r>
        <w:t>Certificat ou diplôme d'un collège, du CÉGEP ou de tout autre établissement non universitaire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4705E6E" w14:textId="77777777" w:rsidR="001F5B0D" w:rsidRDefault="009C125E">
      <w:pPr>
        <w:pStyle w:val="Reponse"/>
      </w:pPr>
      <w:r>
        <w:t>Certificat ou diplôme universitaire inférieur au baccalauréat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65E34733" w14:textId="77777777" w:rsidR="001F5B0D" w:rsidRDefault="009C125E">
      <w:pPr>
        <w:pStyle w:val="Reponse"/>
      </w:pPr>
      <w:r>
        <w:t>Baccalauréat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B2F53EE" w14:textId="77777777" w:rsidR="001F5B0D" w:rsidRDefault="009C125E">
      <w:pPr>
        <w:pStyle w:val="Reponse"/>
      </w:pPr>
      <w:r>
        <w:t>Études supérieures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41B3BA96" w14:textId="77777777" w:rsidR="001F5B0D" w:rsidRDefault="001F5B0D">
      <w:pPr>
        <w:pStyle w:val="Reponse"/>
      </w:pPr>
    </w:p>
    <w:p w14:paraId="2709E044" w14:textId="77777777" w:rsidR="001F5B0D" w:rsidRPr="007A698D" w:rsidRDefault="001F5B0D">
      <w:pPr>
        <w:pStyle w:val="EndQuestion"/>
        <w:rPr>
          <w:lang w:val="fr-CA"/>
        </w:rPr>
      </w:pPr>
    </w:p>
    <w:p w14:paraId="40ED4707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QLANGUAGE</w:t>
      </w:r>
    </w:p>
    <w:p w14:paraId="69CAA577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</w:t>
      </w:r>
      <w:r w:rsidR="005B5922">
        <w:rPr>
          <w:lang w:val="fr-CA"/>
        </w:rPr>
        <w:t>New respondent</w:t>
      </w:r>
    </w:p>
    <w:p w14:paraId="1E3AC2D7" w14:textId="77777777" w:rsidR="001F5B0D" w:rsidRDefault="009C125E">
      <w:pPr>
        <w:pStyle w:val="Question"/>
      </w:pPr>
      <w:r>
        <w:t xml:space="preserve"> Quelle langue parlez-vous le plus souvent à la maison?</w:t>
      </w:r>
    </w:p>
    <w:p w14:paraId="4F516834" w14:textId="77777777" w:rsidR="001F5B0D" w:rsidRDefault="009C125E">
      <w:pPr>
        <w:pStyle w:val="Reponse"/>
      </w:pPr>
      <w:r>
        <w:t>Anglais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1177247" w14:textId="77777777" w:rsidR="001F5B0D" w:rsidRDefault="009C125E">
      <w:pPr>
        <w:pStyle w:val="Reponse"/>
      </w:pPr>
      <w:r>
        <w:t>Français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B87CA08" w14:textId="77777777" w:rsidR="001F5B0D" w:rsidRDefault="009C125E">
      <w:pPr>
        <w:pStyle w:val="Reponse"/>
      </w:pPr>
      <w:r>
        <w:t>Autre réponse (veuillez préciser)</w:t>
      </w:r>
      <w:r>
        <w:tab/>
        <w:t>77</w:t>
      </w:r>
      <w:r>
        <w:tab/>
      </w:r>
      <w:r>
        <w:tab/>
        <w:t xml:space="preserve"> </w:t>
      </w:r>
      <w:r>
        <w:tab/>
        <w:t xml:space="preserve">  </w:t>
      </w:r>
    </w:p>
    <w:p w14:paraId="235E969C" w14:textId="77777777" w:rsidR="001F5B0D" w:rsidRDefault="001F5B0D">
      <w:pPr>
        <w:pStyle w:val="Reponse"/>
      </w:pPr>
    </w:p>
    <w:p w14:paraId="7EC4ADDE" w14:textId="77777777" w:rsidR="001F5B0D" w:rsidRPr="007A698D" w:rsidRDefault="001F5B0D">
      <w:pPr>
        <w:pStyle w:val="EndQuestion"/>
        <w:rPr>
          <w:lang w:val="fr-CA"/>
        </w:rPr>
      </w:pPr>
    </w:p>
    <w:p w14:paraId="5A4F1DA0" w14:textId="77777777" w:rsidR="001F5B0D" w:rsidRPr="006D2407" w:rsidRDefault="009C125E">
      <w:pPr>
        <w:pStyle w:val="Variable"/>
        <w:rPr>
          <w:lang w:val="fr-CA"/>
        </w:rPr>
      </w:pPr>
      <w:r w:rsidRPr="006D2407">
        <w:rPr>
          <w:lang w:val="fr-CA"/>
        </w:rPr>
        <w:t>HEALTH_WORKER</w:t>
      </w:r>
    </w:p>
    <w:p w14:paraId="28306642" w14:textId="77777777" w:rsidR="001F5B0D" w:rsidRPr="006D2407" w:rsidRDefault="009C125E">
      <w:pPr>
        <w:pStyle w:val="Condition"/>
        <w:rPr>
          <w:lang w:val="fr-CA"/>
        </w:rPr>
      </w:pPr>
      <w:r w:rsidRPr="006D2407">
        <w:rPr>
          <w:lang w:val="fr-CA"/>
        </w:rPr>
        <w:t xml:space="preserve"> If... </w:t>
      </w:r>
      <w:r w:rsidR="005B5922" w:rsidRPr="006D2407">
        <w:rPr>
          <w:lang w:val="fr-CA"/>
        </w:rPr>
        <w:t>New respondent</w:t>
      </w:r>
    </w:p>
    <w:p w14:paraId="63CFB15D" w14:textId="77777777" w:rsidR="001F5B0D" w:rsidRDefault="009C125E">
      <w:pPr>
        <w:pStyle w:val="Question"/>
      </w:pPr>
      <w:r w:rsidRPr="006D2407">
        <w:t xml:space="preserve"> </w:t>
      </w:r>
      <w:r>
        <w:t>Êtes-vous un fournisseur de soins (c.-à-d. infirmier(ère), médecin, ambulancier(ère), secouriste, infirmier(ère) praticien(ne), pharmacien(ne), travailleur(se) en santé mentale, dentiste, etc.)?</w:t>
      </w:r>
    </w:p>
    <w:p w14:paraId="31D43040" w14:textId="77777777" w:rsidR="001F5B0D" w:rsidRDefault="009C125E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44BDD92" w14:textId="77777777" w:rsidR="001F5B0D" w:rsidRDefault="009C125E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D7FE71B" w14:textId="77777777" w:rsidR="001F5B0D" w:rsidRDefault="001F5B0D">
      <w:pPr>
        <w:pStyle w:val="Reponse"/>
      </w:pPr>
    </w:p>
    <w:p w14:paraId="0ED1D213" w14:textId="77777777" w:rsidR="001F5B0D" w:rsidRPr="007A698D" w:rsidRDefault="001F5B0D">
      <w:pPr>
        <w:pStyle w:val="EndQuestion"/>
        <w:rPr>
          <w:lang w:val="fr-CA"/>
        </w:rPr>
      </w:pPr>
    </w:p>
    <w:p w14:paraId="2274DF85" w14:textId="77777777" w:rsidR="001F5B0D" w:rsidRPr="006D2407" w:rsidRDefault="009C125E">
      <w:pPr>
        <w:pStyle w:val="Variable"/>
        <w:rPr>
          <w:lang w:val="fr-CA"/>
        </w:rPr>
      </w:pPr>
      <w:r w:rsidRPr="006D2407">
        <w:rPr>
          <w:lang w:val="fr-CA"/>
        </w:rPr>
        <w:t>ILLNESS</w:t>
      </w:r>
    </w:p>
    <w:p w14:paraId="78AFC921" w14:textId="77777777" w:rsidR="001F5B0D" w:rsidRPr="006D2407" w:rsidRDefault="009C125E">
      <w:pPr>
        <w:pStyle w:val="Condition"/>
        <w:rPr>
          <w:lang w:val="fr-CA"/>
        </w:rPr>
      </w:pPr>
      <w:r w:rsidRPr="006D2407">
        <w:rPr>
          <w:lang w:val="fr-CA"/>
        </w:rPr>
        <w:t xml:space="preserve"> If... </w:t>
      </w:r>
      <w:r w:rsidR="005B5922" w:rsidRPr="006D2407">
        <w:rPr>
          <w:lang w:val="fr-CA"/>
        </w:rPr>
        <w:t>New respondent</w:t>
      </w:r>
    </w:p>
    <w:p w14:paraId="0AC3F2B3" w14:textId="77777777" w:rsidR="001F5B0D" w:rsidRDefault="009C125E">
      <w:pPr>
        <w:pStyle w:val="Question"/>
      </w:pPr>
      <w:r w:rsidRPr="006D2407">
        <w:t xml:space="preserve"> </w:t>
      </w:r>
      <w:r>
        <w:t>Souffrez-vous d'une maladie grave à long terme, comme le diabète, l'emphysème ou l'hypertension artérielle?</w:t>
      </w:r>
    </w:p>
    <w:p w14:paraId="1A426C4F" w14:textId="77777777" w:rsidR="001F5B0D" w:rsidRDefault="009C125E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141DDC8" w14:textId="77777777" w:rsidR="001F5B0D" w:rsidRDefault="009C125E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6E5F548" w14:textId="77777777" w:rsidR="001F5B0D" w:rsidRDefault="009C125E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EFFAAC4" w14:textId="77777777" w:rsidR="001F5B0D" w:rsidRDefault="001F5B0D">
      <w:pPr>
        <w:pStyle w:val="Reponse"/>
      </w:pPr>
    </w:p>
    <w:p w14:paraId="4146FDD1" w14:textId="77777777" w:rsidR="001F5B0D" w:rsidRPr="007A698D" w:rsidRDefault="001F5B0D">
      <w:pPr>
        <w:pStyle w:val="EndQuestion"/>
        <w:rPr>
          <w:lang w:val="fr-CA"/>
        </w:rPr>
      </w:pPr>
    </w:p>
    <w:p w14:paraId="5B8401E2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DISABILITY</w:t>
      </w:r>
    </w:p>
    <w:p w14:paraId="72491576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</w:t>
      </w:r>
      <w:r w:rsidR="005B5922">
        <w:rPr>
          <w:lang w:val="fr-CA"/>
        </w:rPr>
        <w:t>New respondent</w:t>
      </w:r>
    </w:p>
    <w:p w14:paraId="78C95250" w14:textId="77777777" w:rsidR="001F5B0D" w:rsidRDefault="009C125E">
      <w:pPr>
        <w:pStyle w:val="Question"/>
      </w:pPr>
      <w:r>
        <w:t xml:space="preserve"> Est-ce que vous vous considérez comme une personne handicapée? Une personne handicapée est une personne qui a une déficience à long terme ou récurrente (liée à la vision, à l'ouïe, à la </w:t>
      </w:r>
      <w:r>
        <w:lastRenderedPageBreak/>
        <w:t>mobilité, à la souplesse, à la dextérité, à la douleur, à l'apprentissage, au développement, à la mémoire ou à la santé mentale) qui la restreint dans ses activités quotidiennes à la maison ou à l'extérieur (comme à l'école, au travail ou dans la communauté en général).</w:t>
      </w:r>
    </w:p>
    <w:p w14:paraId="5E67D068" w14:textId="77777777" w:rsidR="001F5B0D" w:rsidRDefault="009C125E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FB2FDAC" w14:textId="77777777" w:rsidR="001F5B0D" w:rsidRDefault="009C125E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0BA8BCC" w14:textId="77777777" w:rsidR="001F5B0D" w:rsidRDefault="009C125E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F91E28F" w14:textId="77777777" w:rsidR="001F5B0D" w:rsidRDefault="009C125E">
      <w:pPr>
        <w:pStyle w:val="Reponse"/>
      </w:pPr>
      <w:r>
        <w:t>Je préfère ne pas répondre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0AAD4C70" w14:textId="77777777" w:rsidR="001F5B0D" w:rsidRDefault="001F5B0D">
      <w:pPr>
        <w:pStyle w:val="Reponse"/>
      </w:pPr>
    </w:p>
    <w:p w14:paraId="355A18EA" w14:textId="77777777" w:rsidR="001F5B0D" w:rsidRPr="007A698D" w:rsidRDefault="001F5B0D">
      <w:pPr>
        <w:pStyle w:val="EndQuestion"/>
        <w:rPr>
          <w:lang w:val="fr-CA"/>
        </w:rPr>
      </w:pPr>
    </w:p>
    <w:p w14:paraId="5C7A93A3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URBAN</w:t>
      </w:r>
    </w:p>
    <w:p w14:paraId="657EAAC1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</w:t>
      </w:r>
      <w:r w:rsidR="005B5922">
        <w:rPr>
          <w:lang w:val="fr-CA"/>
        </w:rPr>
        <w:t>New respondent</w:t>
      </w:r>
    </w:p>
    <w:p w14:paraId="4769A673" w14:textId="77777777" w:rsidR="001F5B0D" w:rsidRDefault="009C125E">
      <w:pPr>
        <w:pStyle w:val="Question"/>
      </w:pPr>
      <w:r>
        <w:t xml:space="preserve"> Laquelle des catégories suivantes décrit le mieux le lieu où vous habitez?</w:t>
      </w:r>
    </w:p>
    <w:p w14:paraId="3B2358AD" w14:textId="77777777" w:rsidR="001F5B0D" w:rsidRDefault="009C125E">
      <w:pPr>
        <w:pStyle w:val="Reponse"/>
      </w:pPr>
      <w:r>
        <w:t>Une grande ville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60DC8F3" w14:textId="77777777" w:rsidR="001F5B0D" w:rsidRDefault="009C125E">
      <w:pPr>
        <w:pStyle w:val="Reponse"/>
      </w:pPr>
      <w:r>
        <w:t>Une banlieue près d'une grande ville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9E305E4" w14:textId="77777777" w:rsidR="001F5B0D" w:rsidRDefault="009C125E">
      <w:pPr>
        <w:pStyle w:val="Reponse"/>
      </w:pPr>
      <w:r>
        <w:t>Une petite ville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565E015" w14:textId="77777777" w:rsidR="001F5B0D" w:rsidRDefault="009C125E">
      <w:pPr>
        <w:pStyle w:val="Reponse"/>
      </w:pPr>
      <w:r>
        <w:t>Une zone rurale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05260D0" w14:textId="77777777" w:rsidR="001F5B0D" w:rsidRDefault="001F5B0D">
      <w:pPr>
        <w:pStyle w:val="Reponse"/>
      </w:pPr>
    </w:p>
    <w:p w14:paraId="23590DF1" w14:textId="77777777" w:rsidR="001F5B0D" w:rsidRPr="007A698D" w:rsidRDefault="001F5B0D">
      <w:pPr>
        <w:pStyle w:val="EndQuestion"/>
        <w:rPr>
          <w:lang w:val="fr-CA"/>
        </w:rPr>
      </w:pPr>
    </w:p>
    <w:p w14:paraId="2A788C20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CHILDREN</w:t>
      </w:r>
    </w:p>
    <w:p w14:paraId="6DA47C97" w14:textId="77777777" w:rsidR="001F5B0D" w:rsidRDefault="009C125E">
      <w:pPr>
        <w:pStyle w:val="Question"/>
      </w:pPr>
      <w:r>
        <w:t xml:space="preserve"> Avez-vous des enfants âgés de moins de 18 ans?</w:t>
      </w:r>
    </w:p>
    <w:p w14:paraId="5A4CAC4F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Oui</w:t>
      </w:r>
      <w:r w:rsidRPr="007A698D">
        <w:rPr>
          <w:lang w:val="en-CA"/>
        </w:rPr>
        <w:tab/>
        <w:t>1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4A7B2B7D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Non</w:t>
      </w:r>
      <w:r w:rsidRPr="007A698D">
        <w:rPr>
          <w:lang w:val="en-CA"/>
        </w:rPr>
        <w:tab/>
        <w:t>2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72403D9D" w14:textId="77777777" w:rsidR="001F5B0D" w:rsidRPr="007A698D" w:rsidRDefault="001F5B0D">
      <w:pPr>
        <w:pStyle w:val="Reponse"/>
        <w:rPr>
          <w:lang w:val="en-CA"/>
        </w:rPr>
      </w:pPr>
    </w:p>
    <w:p w14:paraId="25889CC2" w14:textId="77777777" w:rsidR="001F5B0D" w:rsidRDefault="001F5B0D">
      <w:pPr>
        <w:pStyle w:val="EndQuestion"/>
      </w:pPr>
    </w:p>
    <w:p w14:paraId="04F28789" w14:textId="77777777" w:rsidR="001F5B0D" w:rsidRDefault="009C125E">
      <w:pPr>
        <w:pStyle w:val="Variable"/>
      </w:pPr>
      <w:r>
        <w:t>CHILDREN1</w:t>
      </w:r>
    </w:p>
    <w:p w14:paraId="67464A11" w14:textId="77777777" w:rsidR="001F5B0D" w:rsidRDefault="009C125E">
      <w:pPr>
        <w:pStyle w:val="Condition"/>
      </w:pPr>
      <w:r>
        <w:t xml:space="preserve"> If... CHILDREN</w:t>
      </w:r>
      <w:r w:rsidR="007A698D">
        <w:t xml:space="preserve"> = </w:t>
      </w:r>
      <w:r>
        <w:t>1</w:t>
      </w:r>
    </w:p>
    <w:p w14:paraId="0E9449F7" w14:textId="77777777" w:rsidR="001F5B0D" w:rsidRDefault="009C125E">
      <w:pPr>
        <w:pStyle w:val="Question"/>
      </w:pPr>
      <w:r w:rsidRPr="007A698D">
        <w:rPr>
          <w:lang w:val="en-CA"/>
        </w:rPr>
        <w:t xml:space="preserve"> </w:t>
      </w:r>
      <w:r>
        <w:t>Combien d'enfants de moins de 18 ans avez-vous?</w:t>
      </w:r>
    </w:p>
    <w:p w14:paraId="69E64FC3" w14:textId="77777777" w:rsidR="001F5B0D" w:rsidRDefault="009C125E">
      <w:pPr>
        <w:pStyle w:val="Reponse"/>
      </w:pPr>
      <w:r>
        <w:t>77</w:t>
      </w:r>
      <w:r>
        <w:tab/>
        <w:t>77</w:t>
      </w:r>
      <w:r>
        <w:tab/>
        <w:t xml:space="preserve"> &gt;</w:t>
      </w:r>
      <w:r>
        <w:tab/>
        <w:t xml:space="preserve"> </w:t>
      </w:r>
      <w:r>
        <w:tab/>
        <w:t xml:space="preserve">  </w:t>
      </w:r>
    </w:p>
    <w:p w14:paraId="438ECD2C" w14:textId="77777777" w:rsidR="001F5B0D" w:rsidRDefault="001F5B0D">
      <w:pPr>
        <w:pStyle w:val="Reponse"/>
      </w:pPr>
    </w:p>
    <w:p w14:paraId="5861E8F3" w14:textId="77777777" w:rsidR="001F5B0D" w:rsidRPr="007A698D" w:rsidRDefault="001F5B0D">
      <w:pPr>
        <w:pStyle w:val="EndQuestion"/>
        <w:rPr>
          <w:lang w:val="fr-CA"/>
        </w:rPr>
      </w:pPr>
    </w:p>
    <w:p w14:paraId="3F32958F" w14:textId="77777777" w:rsidR="001F5B0D" w:rsidRPr="007A698D" w:rsidRDefault="001F5B0D">
      <w:pPr>
        <w:pStyle w:val="EndQuestion"/>
        <w:rPr>
          <w:lang w:val="fr-CA"/>
        </w:rPr>
      </w:pPr>
    </w:p>
    <w:p w14:paraId="12A05C47" w14:textId="77777777" w:rsidR="001F5B0D" w:rsidRPr="007A698D" w:rsidRDefault="001F5B0D">
      <w:pPr>
        <w:pStyle w:val="EndQuestion"/>
        <w:rPr>
          <w:lang w:val="fr-CA"/>
        </w:rPr>
      </w:pPr>
    </w:p>
    <w:p w14:paraId="2D00D4A7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CHILDREN2 [1,3]</w:t>
      </w:r>
    </w:p>
    <w:p w14:paraId="13EAE1BD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CHILDREN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1</w:t>
      </w:r>
    </w:p>
    <w:p w14:paraId="34E2C5AF" w14:textId="77777777" w:rsidR="001F5B0D" w:rsidRDefault="009C125E">
      <w:pPr>
        <w:pStyle w:val="Question"/>
      </w:pPr>
      <w:r>
        <w:t xml:space="preserve"> Quel âge ont vos enfants?</w:t>
      </w:r>
    </w:p>
    <w:p w14:paraId="7AC6A2FD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>Choisissez toutes les réponses pertinentes.</w:t>
      </w:r>
    </w:p>
    <w:p w14:paraId="3167AAA3" w14:textId="77777777" w:rsidR="001F5B0D" w:rsidRDefault="009C125E">
      <w:pPr>
        <w:pStyle w:val="Reponse"/>
      </w:pPr>
      <w:r>
        <w:t>4 ans ou moins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10A0A40" w14:textId="77777777" w:rsidR="001F5B0D" w:rsidRDefault="009C125E">
      <w:pPr>
        <w:pStyle w:val="Reponse"/>
      </w:pPr>
      <w:r>
        <w:t>5 à 11 ans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9382DB1" w14:textId="77777777" w:rsidR="001F5B0D" w:rsidRDefault="009C125E">
      <w:pPr>
        <w:pStyle w:val="Reponse"/>
      </w:pPr>
      <w:r>
        <w:t>12 à 17 ans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B3D9D44" w14:textId="77777777" w:rsidR="001F5B0D" w:rsidRDefault="001F5B0D">
      <w:pPr>
        <w:pStyle w:val="Reponse"/>
      </w:pPr>
    </w:p>
    <w:p w14:paraId="35C71BDC" w14:textId="77777777" w:rsidR="001F5B0D" w:rsidRPr="007A698D" w:rsidRDefault="001F5B0D">
      <w:pPr>
        <w:pStyle w:val="EndQuestion"/>
        <w:rPr>
          <w:lang w:val="fr-CA"/>
        </w:rPr>
      </w:pPr>
    </w:p>
    <w:p w14:paraId="32849EF7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EMPLOYMENT</w:t>
      </w:r>
    </w:p>
    <w:p w14:paraId="24D32D9E" w14:textId="77777777" w:rsidR="001F5B0D" w:rsidRDefault="009C125E">
      <w:pPr>
        <w:pStyle w:val="Question"/>
      </w:pPr>
      <w:r>
        <w:t xml:space="preserve"> Laquelle des catégories suivantes décrit le mieux votre situation d'emploi actuelle?</w:t>
      </w:r>
    </w:p>
    <w:p w14:paraId="5489CF9A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>Veuillez choisir une seule réponse.</w:t>
      </w:r>
    </w:p>
    <w:p w14:paraId="45EE328B" w14:textId="77777777" w:rsidR="001F5B0D" w:rsidRDefault="009C125E">
      <w:pPr>
        <w:pStyle w:val="Reponse"/>
      </w:pPr>
      <w:r>
        <w:lastRenderedPageBreak/>
        <w:t>Travail à temps plein (30 heures par semaine ou plus)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E15D20A" w14:textId="77777777" w:rsidR="001F5B0D" w:rsidRDefault="009C125E">
      <w:pPr>
        <w:pStyle w:val="Reponse"/>
      </w:pPr>
      <w:r>
        <w:t>Travail à temps partiel (moins de 30 heures par semaine)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627B7C8" w14:textId="77777777" w:rsidR="001F5B0D" w:rsidRDefault="009C125E">
      <w:pPr>
        <w:pStyle w:val="Reponse"/>
      </w:pPr>
      <w:r>
        <w:t>Travail autonome à temps plein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CC22795" w14:textId="77777777" w:rsidR="001F5B0D" w:rsidRDefault="009C125E">
      <w:pPr>
        <w:pStyle w:val="Reponse"/>
      </w:pPr>
      <w:r>
        <w:t>Travail autonome à temps partiel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F75543E" w14:textId="77777777" w:rsidR="001F5B0D" w:rsidRDefault="009C125E">
      <w:pPr>
        <w:pStyle w:val="Reponse"/>
      </w:pPr>
      <w:r>
        <w:t>Sans emploi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32DDBEA" w14:textId="77777777" w:rsidR="001F5B0D" w:rsidRDefault="009C125E">
      <w:pPr>
        <w:pStyle w:val="Reponse"/>
      </w:pPr>
      <w:r>
        <w:t>Aux études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15A708F" w14:textId="77777777" w:rsidR="001F5B0D" w:rsidRDefault="009C125E">
      <w:pPr>
        <w:pStyle w:val="Reponse"/>
      </w:pPr>
      <w:r>
        <w:t>À la retraite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59CDB8B" w14:textId="77777777" w:rsidR="001F5B0D" w:rsidRDefault="009C125E">
      <w:pPr>
        <w:pStyle w:val="Reponse"/>
      </w:pPr>
      <w:r>
        <w:t>Personne au foyer à temps plein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0D9F22D0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Autre réponse</w:t>
      </w:r>
      <w:r w:rsidRPr="007A698D">
        <w:rPr>
          <w:lang w:val="en-CA"/>
        </w:rPr>
        <w:tab/>
        <w:t>9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2D074BB2" w14:textId="77777777" w:rsidR="001F5B0D" w:rsidRPr="007A698D" w:rsidRDefault="001F5B0D">
      <w:pPr>
        <w:pStyle w:val="Reponse"/>
        <w:rPr>
          <w:lang w:val="en-CA"/>
        </w:rPr>
      </w:pPr>
    </w:p>
    <w:p w14:paraId="0BEFC61B" w14:textId="77777777" w:rsidR="001F5B0D" w:rsidRDefault="001F5B0D">
      <w:pPr>
        <w:pStyle w:val="EndQuestion"/>
      </w:pPr>
    </w:p>
    <w:p w14:paraId="088FB681" w14:textId="77777777" w:rsidR="001F5B0D" w:rsidRDefault="009C125E">
      <w:pPr>
        <w:pStyle w:val="Variable"/>
      </w:pPr>
      <w:r>
        <w:t>CITIZENSHIP</w:t>
      </w:r>
    </w:p>
    <w:p w14:paraId="0C592B4A" w14:textId="77777777" w:rsidR="001F5B0D" w:rsidRDefault="009C125E">
      <w:pPr>
        <w:pStyle w:val="Condition"/>
      </w:pPr>
      <w:r>
        <w:t xml:space="preserve"> If... </w:t>
      </w:r>
      <w:r w:rsidR="005B5922">
        <w:t>New respondent</w:t>
      </w:r>
    </w:p>
    <w:p w14:paraId="53DE60BE" w14:textId="77777777" w:rsidR="001F5B0D" w:rsidRDefault="009C125E">
      <w:pPr>
        <w:pStyle w:val="Question"/>
      </w:pPr>
      <w:r w:rsidRPr="007A698D">
        <w:rPr>
          <w:lang w:val="en-CA"/>
        </w:rPr>
        <w:t xml:space="preserve"> </w:t>
      </w:r>
      <w:r>
        <w:t>Où êtes-vous né(e)?</w:t>
      </w:r>
    </w:p>
    <w:p w14:paraId="15322EF8" w14:textId="77777777" w:rsidR="001F5B0D" w:rsidRDefault="009C125E">
      <w:pPr>
        <w:pStyle w:val="Reponse"/>
      </w:pPr>
      <w:r>
        <w:t>Au Canada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140A0AF" w14:textId="77777777" w:rsidR="001F5B0D" w:rsidRDefault="009C125E">
      <w:pPr>
        <w:pStyle w:val="Reponse"/>
      </w:pPr>
      <w:r>
        <w:t>À l'extérieur du Canada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7612314" w14:textId="77777777" w:rsidR="001F5B0D" w:rsidRDefault="001F5B0D">
      <w:pPr>
        <w:pStyle w:val="Reponse"/>
      </w:pPr>
    </w:p>
    <w:p w14:paraId="148B9760" w14:textId="77777777" w:rsidR="001F5B0D" w:rsidRPr="007A698D" w:rsidRDefault="001F5B0D">
      <w:pPr>
        <w:pStyle w:val="EndQuestion"/>
        <w:rPr>
          <w:lang w:val="fr-CA"/>
        </w:rPr>
      </w:pPr>
    </w:p>
    <w:p w14:paraId="4A3B00EF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IMMIGRATION</w:t>
      </w:r>
    </w:p>
    <w:p w14:paraId="549FC077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CITIZENSHIP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2</w:t>
      </w:r>
    </w:p>
    <w:p w14:paraId="0FA787CD" w14:textId="77777777" w:rsidR="001F5B0D" w:rsidRDefault="009C125E">
      <w:pPr>
        <w:pStyle w:val="Question"/>
      </w:pPr>
      <w:r>
        <w:t xml:space="preserve"> En quelle année êtes-vous venu(e) au Canada pour la première fois?</w:t>
      </w:r>
    </w:p>
    <w:p w14:paraId="29116C89" w14:textId="77777777" w:rsidR="001F5B0D" w:rsidRDefault="009C125E">
      <w:pPr>
        <w:pStyle w:val="Reponse"/>
      </w:pPr>
      <w:r>
        <w:t>Inscrire l'année :</w:t>
      </w:r>
      <w:r>
        <w:tab/>
        <w:t>7777</w:t>
      </w:r>
      <w:r>
        <w:tab/>
        <w:t xml:space="preserve"> &gt;</w:t>
      </w:r>
      <w:r>
        <w:tab/>
        <w:t xml:space="preserve"> </w:t>
      </w:r>
      <w:r>
        <w:tab/>
        <w:t xml:space="preserve">  </w:t>
      </w:r>
    </w:p>
    <w:p w14:paraId="1C7D8BEE" w14:textId="77777777" w:rsidR="001F5B0D" w:rsidRDefault="009C125E">
      <w:pPr>
        <w:pStyle w:val="Reponse"/>
      </w:pPr>
      <w:r>
        <w:t>Je préfère ne pas répondre</w:t>
      </w:r>
      <w:r>
        <w:tab/>
        <w:t>9999</w:t>
      </w:r>
      <w:r>
        <w:tab/>
      </w:r>
      <w:r>
        <w:tab/>
        <w:t xml:space="preserve"> </w:t>
      </w:r>
      <w:r>
        <w:tab/>
        <w:t xml:space="preserve">  </w:t>
      </w:r>
    </w:p>
    <w:p w14:paraId="176DD9DE" w14:textId="77777777" w:rsidR="001F5B0D" w:rsidRDefault="001F5B0D">
      <w:pPr>
        <w:pStyle w:val="Reponse"/>
      </w:pPr>
    </w:p>
    <w:p w14:paraId="6C4BDA29" w14:textId="77777777" w:rsidR="001F5B0D" w:rsidRPr="007A698D" w:rsidRDefault="001F5B0D">
      <w:pPr>
        <w:pStyle w:val="EndQuestion"/>
        <w:rPr>
          <w:lang w:val="fr-CA"/>
        </w:rPr>
      </w:pPr>
    </w:p>
    <w:p w14:paraId="34FD3FCC" w14:textId="77777777" w:rsidR="001F5B0D" w:rsidRPr="007A698D" w:rsidRDefault="001F5B0D">
      <w:pPr>
        <w:pStyle w:val="EndQuestion"/>
        <w:rPr>
          <w:lang w:val="fr-CA"/>
        </w:rPr>
      </w:pPr>
    </w:p>
    <w:p w14:paraId="728533F9" w14:textId="77777777" w:rsidR="001F5B0D" w:rsidRPr="007A698D" w:rsidRDefault="001F5B0D">
      <w:pPr>
        <w:pStyle w:val="EndQuestion"/>
        <w:rPr>
          <w:lang w:val="fr-CA"/>
        </w:rPr>
      </w:pPr>
    </w:p>
    <w:p w14:paraId="7B27C081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ETHNICITY [1,13]</w:t>
      </w:r>
    </w:p>
    <w:p w14:paraId="3F11082E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</w:t>
      </w:r>
      <w:r w:rsidR="005B5922">
        <w:rPr>
          <w:lang w:val="fr-CA"/>
        </w:rPr>
        <w:t>New respondent</w:t>
      </w:r>
    </w:p>
    <w:p w14:paraId="0B73952C" w14:textId="77777777" w:rsidR="001F5B0D" w:rsidRDefault="009C125E">
      <w:pPr>
        <w:pStyle w:val="Question"/>
      </w:pPr>
      <w:r>
        <w:t xml:space="preserve"> Vous pouvez appartenir à un ou plusieurs des groupes raciaux ou culturels apparaissant dans la liste suivante.</w:t>
      </w:r>
    </w:p>
    <w:p w14:paraId="6C2E5EE5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>Choisissez toutes les réponses pertinentes.</w:t>
      </w:r>
    </w:p>
    <w:p w14:paraId="49FB73F2" w14:textId="77777777" w:rsidR="001F5B0D" w:rsidRDefault="009C125E">
      <w:pPr>
        <w:pStyle w:val="Reponse"/>
      </w:pPr>
      <w:r>
        <w:lastRenderedPageBreak/>
        <w:t>Blancs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E9BF563" w14:textId="77777777" w:rsidR="001F5B0D" w:rsidRDefault="009C125E">
      <w:pPr>
        <w:pStyle w:val="Reponse"/>
      </w:pPr>
      <w:r>
        <w:t>Asiatiques du sud (p. ex., Indiens d'Asie, Pakistanais, Sri-lankais, etc.)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021B513" w14:textId="77777777" w:rsidR="001F5B0D" w:rsidRDefault="009C125E">
      <w:pPr>
        <w:pStyle w:val="Reponse"/>
      </w:pPr>
      <w:r>
        <w:t>Chinois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82C7923" w14:textId="77777777" w:rsidR="001F5B0D" w:rsidRDefault="009C125E">
      <w:pPr>
        <w:pStyle w:val="Reponse"/>
      </w:pPr>
      <w:r>
        <w:t>Noirs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D300863" w14:textId="77777777" w:rsidR="001F5B0D" w:rsidRDefault="009C125E">
      <w:pPr>
        <w:pStyle w:val="Reponse"/>
      </w:pPr>
      <w:r>
        <w:t>Philippins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6BE7B2E" w14:textId="77777777" w:rsidR="001F5B0D" w:rsidRDefault="009C125E">
      <w:pPr>
        <w:pStyle w:val="Reponse"/>
      </w:pPr>
      <w:r>
        <w:t>Latino-Américains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4887CE9" w14:textId="77777777" w:rsidR="001F5B0D" w:rsidRDefault="009C125E">
      <w:pPr>
        <w:pStyle w:val="Reponse"/>
      </w:pPr>
      <w:r>
        <w:t>Arabes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632CD162" w14:textId="77777777" w:rsidR="001F5B0D" w:rsidRDefault="009C125E">
      <w:pPr>
        <w:pStyle w:val="Reponse"/>
      </w:pPr>
      <w:r>
        <w:t>Asiatiques du sud-est (p. ex., Vietnamiens, Cambodgiens, Malaisiens, Thaïlandais, Laotiens, etc.)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4969752B" w14:textId="77777777" w:rsidR="001F5B0D" w:rsidRDefault="009C125E">
      <w:pPr>
        <w:pStyle w:val="Reponse"/>
      </w:pPr>
      <w:r>
        <w:t>Asiatiques de l'Ouest (p. ex., Iraniens, Afghans, etc.)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6DC0C0EB" w14:textId="77777777" w:rsidR="001F5B0D" w:rsidRDefault="009C125E">
      <w:pPr>
        <w:pStyle w:val="Reponse"/>
      </w:pPr>
      <w:r>
        <w:t>Coréens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16B5F075" w14:textId="77777777" w:rsidR="001F5B0D" w:rsidRDefault="009C125E">
      <w:pPr>
        <w:pStyle w:val="Reponse"/>
      </w:pPr>
      <w:r>
        <w:t>Japonais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5CD6805C" w14:textId="77777777" w:rsidR="001F5B0D" w:rsidRDefault="009C125E">
      <w:pPr>
        <w:pStyle w:val="Reponse"/>
      </w:pPr>
      <w:r>
        <w:t>Personne autochtone (membre des Premières Nations, métis ou Inuits)</w:t>
      </w:r>
      <w:r>
        <w:tab/>
        <w:t>12</w:t>
      </w:r>
      <w:r>
        <w:tab/>
      </w:r>
      <w:r>
        <w:tab/>
        <w:t xml:space="preserve"> </w:t>
      </w:r>
      <w:r>
        <w:tab/>
        <w:t xml:space="preserve">  </w:t>
      </w:r>
    </w:p>
    <w:p w14:paraId="2C072AAE" w14:textId="77777777" w:rsidR="001F5B0D" w:rsidRDefault="009C125E">
      <w:pPr>
        <w:pStyle w:val="Reponse"/>
      </w:pPr>
      <w:r>
        <w:t>Autre réponse (Veuillez préciser)</w:t>
      </w:r>
      <w:r>
        <w:tab/>
        <w:t>77</w:t>
      </w:r>
      <w:r>
        <w:tab/>
      </w:r>
      <w:r>
        <w:tab/>
        <w:t xml:space="preserve"> </w:t>
      </w:r>
      <w:r>
        <w:tab/>
        <w:t xml:space="preserve">  </w:t>
      </w:r>
    </w:p>
    <w:p w14:paraId="29FD2636" w14:textId="77777777" w:rsidR="001F5B0D" w:rsidRDefault="009C125E">
      <w:pPr>
        <w:pStyle w:val="Reponse"/>
      </w:pPr>
      <w:r>
        <w:t>Préfère ne pas répondre</w:t>
      </w:r>
      <w:r>
        <w:tab/>
        <w:t>99</w:t>
      </w:r>
      <w:r>
        <w:tab/>
        <w:t xml:space="preserve"> X</w:t>
      </w:r>
      <w:r>
        <w:tab/>
        <w:t xml:space="preserve"> </w:t>
      </w:r>
      <w:r>
        <w:tab/>
        <w:t xml:space="preserve">  </w:t>
      </w:r>
    </w:p>
    <w:p w14:paraId="6FAFA6A7" w14:textId="77777777" w:rsidR="001F5B0D" w:rsidRDefault="001F5B0D">
      <w:pPr>
        <w:pStyle w:val="Reponse"/>
      </w:pPr>
    </w:p>
    <w:p w14:paraId="409947FC" w14:textId="77777777" w:rsidR="001F5B0D" w:rsidRPr="007A698D" w:rsidRDefault="001F5B0D">
      <w:pPr>
        <w:pStyle w:val="EndQuestion"/>
        <w:rPr>
          <w:lang w:val="fr-CA"/>
        </w:rPr>
      </w:pPr>
    </w:p>
    <w:p w14:paraId="536B5700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INCOME</w:t>
      </w:r>
    </w:p>
    <w:p w14:paraId="57F58DA4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</w:t>
      </w:r>
      <w:r w:rsidR="005B5922">
        <w:rPr>
          <w:lang w:val="fr-CA"/>
        </w:rPr>
        <w:t>New respondent</w:t>
      </w:r>
    </w:p>
    <w:p w14:paraId="0247A2F9" w14:textId="77777777" w:rsidR="001F5B0D" w:rsidRDefault="009C125E">
      <w:pPr>
        <w:pStyle w:val="Question"/>
      </w:pPr>
      <w:r>
        <w:t xml:space="preserve"> Laquelle des catégories suivantes décrit le mieux le revenu total de votre ménage. C'est-à-dire, le revenu total de toutes les personnes de votre ménage avant impôts?</w:t>
      </w:r>
    </w:p>
    <w:p w14:paraId="1143EE7F" w14:textId="77777777" w:rsidR="001F5B0D" w:rsidRDefault="009C125E">
      <w:pPr>
        <w:pStyle w:val="Reponse"/>
      </w:pPr>
      <w:r>
        <w:t>Moins de 20 000 $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6212EEA" w14:textId="77777777" w:rsidR="001F5B0D" w:rsidRDefault="009C125E">
      <w:pPr>
        <w:pStyle w:val="Reponse"/>
      </w:pPr>
      <w:r>
        <w:t>De 20 000 $ à moins de 40 000 $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211C15D" w14:textId="77777777" w:rsidR="001F5B0D" w:rsidRDefault="009C125E">
      <w:pPr>
        <w:pStyle w:val="Reponse"/>
      </w:pPr>
      <w:r>
        <w:t>De 40 000 $ à moins de 60 000 $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E33FE74" w14:textId="77777777" w:rsidR="001F5B0D" w:rsidRDefault="009C125E">
      <w:pPr>
        <w:pStyle w:val="Reponse"/>
      </w:pPr>
      <w:r>
        <w:t>De 60 000 $ à moins de 80 000 $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BB570C0" w14:textId="77777777" w:rsidR="001F5B0D" w:rsidRDefault="009C125E">
      <w:pPr>
        <w:pStyle w:val="Reponse"/>
      </w:pPr>
      <w:r>
        <w:t>De 80 000 $ à moins de 100 000 $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AB3299A" w14:textId="77777777" w:rsidR="001F5B0D" w:rsidRDefault="009C125E">
      <w:pPr>
        <w:pStyle w:val="Reponse"/>
      </w:pPr>
      <w:r>
        <w:t>De 100 000 $ à moins de 150 000 $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64FC718" w14:textId="77777777" w:rsidR="001F5B0D" w:rsidRDefault="009C125E">
      <w:pPr>
        <w:pStyle w:val="Reponse"/>
      </w:pPr>
      <w:r>
        <w:t>De 150 000 $ à moins de 200 000 $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D95CEDE" w14:textId="77777777" w:rsidR="001F5B0D" w:rsidRDefault="009C125E">
      <w:pPr>
        <w:pStyle w:val="Reponse"/>
      </w:pPr>
      <w:r>
        <w:t>De 200 000 $ à moins de 250 000 $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172DEAC0" w14:textId="77777777" w:rsidR="001F5B0D" w:rsidRDefault="009C125E">
      <w:pPr>
        <w:pStyle w:val="Reponse"/>
      </w:pPr>
      <w:r>
        <w:t>250 000 $ ou plus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579381E5" w14:textId="77777777" w:rsidR="001F5B0D" w:rsidRDefault="009C125E">
      <w:pPr>
        <w:pStyle w:val="Reponse"/>
      </w:pPr>
      <w:r>
        <w:t>Je préfère ne pas répondre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50EB063B" w14:textId="77777777" w:rsidR="001F5B0D" w:rsidRPr="006D2407" w:rsidRDefault="009C125E">
      <w:pPr>
        <w:pStyle w:val="Reponse"/>
      </w:pPr>
      <w:r w:rsidRPr="006D2407">
        <w:t>Je ne sais pas</w:t>
      </w:r>
      <w:r w:rsidRPr="006D2407">
        <w:tab/>
        <w:t>98</w:t>
      </w:r>
      <w:r w:rsidRPr="006D2407">
        <w:tab/>
      </w:r>
      <w:r w:rsidRPr="006D2407">
        <w:tab/>
        <w:t xml:space="preserve"> </w:t>
      </w:r>
      <w:r w:rsidRPr="006D2407">
        <w:tab/>
        <w:t xml:space="preserve">  </w:t>
      </w:r>
    </w:p>
    <w:p w14:paraId="635AEFAE" w14:textId="77777777" w:rsidR="001F5B0D" w:rsidRPr="006D2407" w:rsidRDefault="001F5B0D">
      <w:pPr>
        <w:pStyle w:val="Reponse"/>
      </w:pPr>
    </w:p>
    <w:p w14:paraId="32A9D5C8" w14:textId="77777777" w:rsidR="001F5B0D" w:rsidRPr="006D2407" w:rsidRDefault="001F5B0D">
      <w:pPr>
        <w:pStyle w:val="EndQuestion"/>
        <w:rPr>
          <w:lang w:val="fr-CA"/>
        </w:rPr>
      </w:pPr>
    </w:p>
    <w:p w14:paraId="387B1EE4" w14:textId="77777777" w:rsidR="001F5B0D" w:rsidRPr="006D2407" w:rsidRDefault="009C125E">
      <w:pPr>
        <w:pStyle w:val="Variable"/>
        <w:rPr>
          <w:lang w:val="fr-CA"/>
        </w:rPr>
      </w:pPr>
      <w:r w:rsidRPr="006D2407">
        <w:rPr>
          <w:lang w:val="fr-CA"/>
        </w:rPr>
        <w:t>HOUSEHOLD</w:t>
      </w:r>
    </w:p>
    <w:p w14:paraId="665CE45F" w14:textId="77777777" w:rsidR="001F5B0D" w:rsidRPr="006D2407" w:rsidRDefault="009C125E">
      <w:pPr>
        <w:pStyle w:val="Condition"/>
        <w:rPr>
          <w:lang w:val="fr-CA"/>
        </w:rPr>
      </w:pPr>
      <w:r w:rsidRPr="006D2407">
        <w:rPr>
          <w:lang w:val="fr-CA"/>
        </w:rPr>
        <w:t xml:space="preserve"> If... </w:t>
      </w:r>
      <w:r w:rsidR="005B5922" w:rsidRPr="006D2407">
        <w:rPr>
          <w:lang w:val="fr-CA"/>
        </w:rPr>
        <w:t>New respondent</w:t>
      </w:r>
    </w:p>
    <w:p w14:paraId="14B1FEA9" w14:textId="77777777" w:rsidR="001F5B0D" w:rsidRDefault="009C125E">
      <w:pPr>
        <w:pStyle w:val="Question"/>
      </w:pPr>
      <w:r w:rsidRPr="006D2407">
        <w:t xml:space="preserve"> </w:t>
      </w:r>
      <w:r>
        <w:t>Combien de personnes, vous y compris, sont prises en charge par le revenu total de votre ménage?</w:t>
      </w:r>
    </w:p>
    <w:p w14:paraId="0B834D53" w14:textId="77777777" w:rsidR="001F5B0D" w:rsidRPr="006D2407" w:rsidRDefault="009C125E">
      <w:pPr>
        <w:pStyle w:val="Reponse"/>
      </w:pPr>
      <w:r w:rsidRPr="006D2407">
        <w:t>77</w:t>
      </w:r>
      <w:r w:rsidRPr="006D2407">
        <w:tab/>
        <w:t>77</w:t>
      </w:r>
      <w:r w:rsidRPr="006D2407">
        <w:tab/>
        <w:t xml:space="preserve"> &gt;</w:t>
      </w:r>
      <w:r w:rsidRPr="006D2407">
        <w:tab/>
        <w:t xml:space="preserve"> </w:t>
      </w:r>
      <w:r w:rsidRPr="006D2407">
        <w:tab/>
        <w:t xml:space="preserve">  </w:t>
      </w:r>
    </w:p>
    <w:p w14:paraId="473A17E8" w14:textId="77777777" w:rsidR="001F5B0D" w:rsidRPr="006D2407" w:rsidRDefault="001F5B0D">
      <w:pPr>
        <w:pStyle w:val="Reponse"/>
      </w:pPr>
    </w:p>
    <w:p w14:paraId="1AB4064F" w14:textId="77777777" w:rsidR="001F5B0D" w:rsidRPr="006D2407" w:rsidRDefault="001F5B0D">
      <w:pPr>
        <w:pStyle w:val="EndQuestion"/>
        <w:rPr>
          <w:lang w:val="fr-CA"/>
        </w:rPr>
      </w:pPr>
    </w:p>
    <w:p w14:paraId="0762D52D" w14:textId="77777777" w:rsidR="001F5B0D" w:rsidRPr="006D2407" w:rsidRDefault="001F5B0D">
      <w:pPr>
        <w:pStyle w:val="EndQuestion"/>
        <w:rPr>
          <w:lang w:val="fr-CA"/>
        </w:rPr>
      </w:pPr>
    </w:p>
    <w:p w14:paraId="7598D5F8" w14:textId="77777777" w:rsidR="001F5B0D" w:rsidRPr="006D2407" w:rsidRDefault="001F5B0D">
      <w:pPr>
        <w:pStyle w:val="EndQuestion"/>
        <w:rPr>
          <w:lang w:val="fr-CA"/>
        </w:rPr>
      </w:pPr>
    </w:p>
    <w:p w14:paraId="035574E6" w14:textId="77777777" w:rsidR="001F5B0D" w:rsidRPr="006D2407" w:rsidRDefault="009C125E">
      <w:pPr>
        <w:pStyle w:val="Variable"/>
        <w:rPr>
          <w:lang w:val="fr-CA"/>
        </w:rPr>
      </w:pPr>
      <w:r w:rsidRPr="006D2407">
        <w:rPr>
          <w:lang w:val="fr-CA"/>
        </w:rPr>
        <w:lastRenderedPageBreak/>
        <w:t>SEX_ORIENTATION</w:t>
      </w:r>
    </w:p>
    <w:p w14:paraId="00723AF4" w14:textId="77777777" w:rsidR="001F5B0D" w:rsidRPr="006D2407" w:rsidRDefault="009C125E">
      <w:pPr>
        <w:pStyle w:val="Condition"/>
        <w:rPr>
          <w:lang w:val="fr-CA"/>
        </w:rPr>
      </w:pPr>
      <w:r w:rsidRPr="006D2407">
        <w:rPr>
          <w:lang w:val="fr-CA"/>
        </w:rPr>
        <w:t xml:space="preserve"> If... </w:t>
      </w:r>
      <w:r w:rsidR="005B5922" w:rsidRPr="006D2407">
        <w:rPr>
          <w:lang w:val="fr-CA"/>
        </w:rPr>
        <w:t>New respondent</w:t>
      </w:r>
    </w:p>
    <w:p w14:paraId="394C5A3D" w14:textId="77777777" w:rsidR="001F5B0D" w:rsidRDefault="009C125E">
      <w:pPr>
        <w:pStyle w:val="Question"/>
      </w:pPr>
      <w:r w:rsidRPr="006D2407">
        <w:t xml:space="preserve"> </w:t>
      </w:r>
      <w:r>
        <w:t>Qu'est-ce qui décrit le mieux votre orientation sexuelle?</w:t>
      </w:r>
    </w:p>
    <w:p w14:paraId="412EA775" w14:textId="77777777" w:rsidR="001F5B0D" w:rsidRDefault="009C125E">
      <w:pPr>
        <w:pStyle w:val="Reponse"/>
      </w:pPr>
      <w:r>
        <w:t>Hétérosexuel(e)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5DB1BE1" w14:textId="77777777" w:rsidR="001F5B0D" w:rsidRDefault="009C125E">
      <w:pPr>
        <w:pStyle w:val="Reponse"/>
      </w:pPr>
      <w:r>
        <w:t>Gai et/ou lesbienne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1C9618D" w14:textId="77777777" w:rsidR="001F5B0D" w:rsidRDefault="009C125E">
      <w:pPr>
        <w:pStyle w:val="Reponse"/>
      </w:pPr>
      <w:r>
        <w:t>Bisexuel(le)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5B03DC2" w14:textId="77777777" w:rsidR="001F5B0D" w:rsidRDefault="009C125E">
      <w:pPr>
        <w:pStyle w:val="Reponse"/>
      </w:pPr>
      <w:r>
        <w:t>Autre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53E05A8" w14:textId="77777777" w:rsidR="001F5B0D" w:rsidRDefault="009C125E">
      <w:pPr>
        <w:pStyle w:val="Reponse"/>
      </w:pPr>
      <w:r>
        <w:t>Je préfère ne pas répondre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576BD120" w14:textId="77777777" w:rsidR="001F5B0D" w:rsidRDefault="009C125E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E42A352" w14:textId="77777777" w:rsidR="001F5B0D" w:rsidRDefault="001F5B0D">
      <w:pPr>
        <w:pStyle w:val="Reponse"/>
      </w:pPr>
    </w:p>
    <w:p w14:paraId="3D8073CE" w14:textId="77777777" w:rsidR="001F5B0D" w:rsidRPr="007A698D" w:rsidRDefault="001F5B0D">
      <w:pPr>
        <w:pStyle w:val="EndQuestion"/>
        <w:rPr>
          <w:lang w:val="fr-CA"/>
        </w:rPr>
      </w:pPr>
    </w:p>
    <w:p w14:paraId="03E778B6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RELIGIOUS</w:t>
      </w:r>
    </w:p>
    <w:p w14:paraId="620E8D8C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</w:t>
      </w:r>
      <w:r w:rsidR="005B5922">
        <w:rPr>
          <w:lang w:val="fr-CA"/>
        </w:rPr>
        <w:t>New respondent</w:t>
      </w:r>
    </w:p>
    <w:p w14:paraId="63590CDF" w14:textId="77777777" w:rsidR="001F5B0D" w:rsidRDefault="009C125E">
      <w:pPr>
        <w:pStyle w:val="Question"/>
      </w:pPr>
      <w:r>
        <w:t xml:space="preserve"> Dans votre vie, diriez-vous que la religion est...?</w:t>
      </w:r>
    </w:p>
    <w:p w14:paraId="6A4FBF1F" w14:textId="77777777" w:rsidR="001F5B0D" w:rsidRDefault="009C125E">
      <w:pPr>
        <w:pStyle w:val="Reponse"/>
      </w:pPr>
      <w:r>
        <w:t>Pas du tout importante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063E89F" w14:textId="77777777" w:rsidR="001F5B0D" w:rsidRDefault="009C125E">
      <w:pPr>
        <w:pStyle w:val="Reponse"/>
      </w:pPr>
      <w:r>
        <w:t>Pas très importante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3DFE5DD" w14:textId="77777777" w:rsidR="001F5B0D" w:rsidRDefault="009C125E">
      <w:pPr>
        <w:pStyle w:val="Reponse"/>
      </w:pPr>
      <w:r>
        <w:t>Plutôt importante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F8241C7" w14:textId="77777777" w:rsidR="001F5B0D" w:rsidRDefault="009C125E">
      <w:pPr>
        <w:pStyle w:val="Reponse"/>
      </w:pPr>
      <w:r>
        <w:t>Très importante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32237BF" w14:textId="77777777" w:rsidR="001F5B0D" w:rsidRDefault="001F5B0D">
      <w:pPr>
        <w:pStyle w:val="Reponse"/>
      </w:pPr>
    </w:p>
    <w:p w14:paraId="32C18D07" w14:textId="77777777" w:rsidR="001F5B0D" w:rsidRPr="007A698D" w:rsidRDefault="001F5B0D">
      <w:pPr>
        <w:pStyle w:val="EndQuestion"/>
        <w:rPr>
          <w:lang w:val="fr-CA"/>
        </w:rPr>
      </w:pPr>
    </w:p>
    <w:p w14:paraId="464C1BEF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CAREPROVIDER</w:t>
      </w:r>
    </w:p>
    <w:p w14:paraId="70D88A38" w14:textId="77777777" w:rsidR="001F5B0D" w:rsidRDefault="009C125E">
      <w:pPr>
        <w:pStyle w:val="Question"/>
      </w:pPr>
      <w:r>
        <w:t xml:space="preserve"> Avez-vous accès à un fournisseur de soins primaires (c.-à-d., un médecin de famille ou une infirmière praticienne que vous pouvez voir pour des examens réguliers, quand vous tombez malade, pour obtenir des conseils médicaux, etc.)?</w:t>
      </w:r>
    </w:p>
    <w:p w14:paraId="3E3B83D9" w14:textId="77777777" w:rsidR="001F5B0D" w:rsidRDefault="009C125E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C3DFF44" w14:textId="77777777" w:rsidR="001F5B0D" w:rsidRDefault="009C125E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176889A" w14:textId="77777777" w:rsidR="001F5B0D" w:rsidRDefault="001F5B0D">
      <w:pPr>
        <w:pStyle w:val="Reponse"/>
      </w:pPr>
    </w:p>
    <w:p w14:paraId="7B635EEC" w14:textId="77777777" w:rsidR="001F5B0D" w:rsidRPr="007A698D" w:rsidRDefault="001F5B0D">
      <w:pPr>
        <w:pStyle w:val="EndQuestion"/>
        <w:rPr>
          <w:lang w:val="fr-CA"/>
        </w:rPr>
      </w:pPr>
    </w:p>
    <w:p w14:paraId="2E3D81EA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 xml:space="preserve">SECTA </w:t>
      </w:r>
    </w:p>
    <w:p w14:paraId="08ADC35B" w14:textId="77777777" w:rsidR="001F5B0D" w:rsidRPr="007A698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La section suivante traite de certaines mesures de santé publique ainsi que de votre expérience avec la vaccination contre la COVID-19.</w:t>
      </w:r>
    </w:p>
    <w:p w14:paraId="0D2C2944" w14:textId="77777777" w:rsidR="001F5B0D" w:rsidRPr="007A698D" w:rsidRDefault="001F5B0D">
      <w:pPr>
        <w:pStyle w:val="QUESTION0"/>
        <w:rPr>
          <w:lang w:val="fr-CA"/>
        </w:rPr>
      </w:pPr>
    </w:p>
    <w:p w14:paraId="7237D9CF" w14:textId="77777777" w:rsidR="001F5B0D" w:rsidRDefault="001F5B0D">
      <w:pPr>
        <w:pStyle w:val="Question"/>
      </w:pPr>
    </w:p>
    <w:p w14:paraId="63ABDEAC" w14:textId="77777777" w:rsidR="001F5B0D" w:rsidRPr="007A698D" w:rsidRDefault="001F5B0D">
      <w:pPr>
        <w:pStyle w:val="EndQuestion"/>
        <w:rPr>
          <w:lang w:val="fr-CA"/>
        </w:rPr>
      </w:pPr>
    </w:p>
    <w:p w14:paraId="538A4BB8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INFECTION</w:t>
      </w:r>
    </w:p>
    <w:p w14:paraId="7B87A682" w14:textId="77777777" w:rsidR="001F5B0D" w:rsidRDefault="009C125E">
      <w:pPr>
        <w:pStyle w:val="Question"/>
      </w:pPr>
      <w:r>
        <w:t xml:space="preserve"> Êtes-vous ou avez-vous été infecté(e) par la COVID-19?</w:t>
      </w:r>
    </w:p>
    <w:p w14:paraId="1E0BD32C" w14:textId="77777777" w:rsidR="001F5B0D" w:rsidRDefault="009C125E">
      <w:pPr>
        <w:pStyle w:val="Reponse"/>
      </w:pPr>
      <w:r>
        <w:t>Oui, confirmé par un test PCR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6B101E5" w14:textId="77777777" w:rsidR="001F5B0D" w:rsidRDefault="009C125E">
      <w:pPr>
        <w:pStyle w:val="Reponse"/>
      </w:pPr>
      <w:r>
        <w:t>Oui, confirmé par un test rapide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FA28FE7" w14:textId="77777777" w:rsidR="001F5B0D" w:rsidRDefault="009C125E">
      <w:pPr>
        <w:pStyle w:val="Reponse"/>
      </w:pPr>
      <w:r>
        <w:t>Je pense que oui, mais je n'ai pas été testé(e) ou je ne pouvais pas me faire tester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A773EFF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Non</w:t>
      </w:r>
      <w:r w:rsidRPr="007A698D">
        <w:rPr>
          <w:lang w:val="en-CA"/>
        </w:rPr>
        <w:tab/>
        <w:t>3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7BB8B1AC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Incertain(e)</w:t>
      </w:r>
      <w:r w:rsidRPr="007A698D">
        <w:rPr>
          <w:lang w:val="en-CA"/>
        </w:rPr>
        <w:tab/>
        <w:t>5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7785090B" w14:textId="77777777" w:rsidR="001F5B0D" w:rsidRPr="007A698D" w:rsidRDefault="001F5B0D">
      <w:pPr>
        <w:pStyle w:val="Reponse"/>
        <w:rPr>
          <w:lang w:val="en-CA"/>
        </w:rPr>
      </w:pPr>
    </w:p>
    <w:p w14:paraId="45B8EB0C" w14:textId="77777777" w:rsidR="001F5B0D" w:rsidRDefault="001F5B0D">
      <w:pPr>
        <w:pStyle w:val="EndQuestion"/>
      </w:pPr>
    </w:p>
    <w:p w14:paraId="621E1588" w14:textId="77777777" w:rsidR="001F5B0D" w:rsidRDefault="009C125E">
      <w:pPr>
        <w:pStyle w:val="Variable"/>
      </w:pPr>
      <w:r>
        <w:lastRenderedPageBreak/>
        <w:t>LONG_COVID</w:t>
      </w:r>
    </w:p>
    <w:p w14:paraId="372CEB02" w14:textId="77777777" w:rsidR="001F5B0D" w:rsidRDefault="009C125E">
      <w:pPr>
        <w:pStyle w:val="Condition"/>
      </w:pPr>
      <w:r>
        <w:t xml:space="preserve"> If... INFECTION</w:t>
      </w:r>
      <w:r w:rsidR="007A698D">
        <w:t xml:space="preserve"> = </w:t>
      </w:r>
      <w:r>
        <w:t>1,2,4</w:t>
      </w:r>
    </w:p>
    <w:p w14:paraId="51407515" w14:textId="77777777" w:rsidR="001F5B0D" w:rsidRDefault="009C125E">
      <w:pPr>
        <w:pStyle w:val="Question"/>
      </w:pPr>
      <w:r w:rsidRPr="007A698D">
        <w:rPr>
          <w:lang w:val="en-CA"/>
        </w:rPr>
        <w:t xml:space="preserve"> </w:t>
      </w:r>
      <w:r>
        <w:t>Avez-vous éprouvé de symptômes de la COVID-19 de longue durée (c.-à-d. des symptômes physiques ou psychologiques qui ont duré plus de douze semaines après avoir contracté la maladie)?</w:t>
      </w:r>
    </w:p>
    <w:p w14:paraId="30D879CD" w14:textId="77777777" w:rsidR="001F5B0D" w:rsidRDefault="009C125E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BC578C6" w14:textId="77777777" w:rsidR="001F5B0D" w:rsidRDefault="009C125E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1B732D2" w14:textId="77777777" w:rsidR="001F5B0D" w:rsidRDefault="009C125E">
      <w:pPr>
        <w:pStyle w:val="Reponse"/>
      </w:pPr>
      <w:r>
        <w:t>Incertain(e)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C259BE6" w14:textId="77777777" w:rsidR="001F5B0D" w:rsidRDefault="001F5B0D">
      <w:pPr>
        <w:pStyle w:val="Reponse"/>
      </w:pPr>
    </w:p>
    <w:p w14:paraId="59DA98D3" w14:textId="77777777" w:rsidR="001F5B0D" w:rsidRPr="007A698D" w:rsidRDefault="001F5B0D">
      <w:pPr>
        <w:pStyle w:val="EndQuestion"/>
        <w:rPr>
          <w:lang w:val="fr-CA"/>
        </w:rPr>
      </w:pPr>
    </w:p>
    <w:p w14:paraId="3225C16D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LONG_COVID3 [1,11]</w:t>
      </w:r>
    </w:p>
    <w:p w14:paraId="6D7A4637" w14:textId="77777777" w:rsidR="001F5B0D" w:rsidRDefault="009C125E">
      <w:pPr>
        <w:pStyle w:val="Condition"/>
      </w:pPr>
      <w:r w:rsidRPr="007A698D">
        <w:rPr>
          <w:lang w:val="fr-CA"/>
        </w:rPr>
        <w:t xml:space="preserve"> </w:t>
      </w:r>
      <w:r>
        <w:t>If... INFECTION</w:t>
      </w:r>
      <w:r w:rsidR="007A698D">
        <w:t xml:space="preserve"> = </w:t>
      </w:r>
      <w:r>
        <w:t>1,2,4</w:t>
      </w:r>
      <w:r w:rsidR="007A698D">
        <w:t xml:space="preserve"> and </w:t>
      </w:r>
      <w:r>
        <w:t>LONG_COVID</w:t>
      </w:r>
      <w:r w:rsidR="007A698D">
        <w:t xml:space="preserve"> = </w:t>
      </w:r>
      <w:r>
        <w:t>1,3</w:t>
      </w:r>
    </w:p>
    <w:p w14:paraId="06E4A119" w14:textId="77777777" w:rsidR="001F5B0D" w:rsidRDefault="009C125E">
      <w:pPr>
        <w:pStyle w:val="Question"/>
      </w:pPr>
      <w:r w:rsidRPr="007A698D">
        <w:rPr>
          <w:lang w:val="en-CA"/>
        </w:rPr>
        <w:t xml:space="preserve"> </w:t>
      </w:r>
      <w:r>
        <w:t>Quels symptômes de la COVID de longue durée avez-vous éprouvés?</w:t>
      </w:r>
    </w:p>
    <w:p w14:paraId="0C04EBF7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>Choisissez toutes les réponses pertinentes.</w:t>
      </w:r>
    </w:p>
    <w:p w14:paraId="33DD18D4" w14:textId="77777777" w:rsidR="001F5B0D" w:rsidRDefault="009C125E">
      <w:pPr>
        <w:pStyle w:val="Reponse"/>
      </w:pPr>
      <w:r>
        <w:t>Fatigue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40E5C66" w14:textId="77777777" w:rsidR="001F5B0D" w:rsidRDefault="009C125E">
      <w:pPr>
        <w:pStyle w:val="Reponse"/>
      </w:pPr>
      <w:r>
        <w:t>Essoufflement ou difficulté à respirer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5FB97A8" w14:textId="77777777" w:rsidR="001F5B0D" w:rsidRDefault="009C125E">
      <w:pPr>
        <w:pStyle w:val="Reponse"/>
      </w:pPr>
      <w:r>
        <w:t>Problèmes de mémoire, de concentration ou de sommeil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FF609BB" w14:textId="77777777" w:rsidR="001F5B0D" w:rsidRDefault="009C125E">
      <w:pPr>
        <w:pStyle w:val="Reponse"/>
      </w:pPr>
      <w:r>
        <w:t>Toux persistante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CE034F5" w14:textId="77777777" w:rsidR="001F5B0D" w:rsidRDefault="009C125E">
      <w:pPr>
        <w:pStyle w:val="Reponse"/>
      </w:pPr>
      <w:r>
        <w:t>Douleur thoracique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05C75AB" w14:textId="77777777" w:rsidR="001F5B0D" w:rsidRDefault="009C125E">
      <w:pPr>
        <w:pStyle w:val="Reponse"/>
      </w:pPr>
      <w:r>
        <w:t>Difficulté à parler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61AF2B7" w14:textId="77777777" w:rsidR="001F5B0D" w:rsidRDefault="009C125E">
      <w:pPr>
        <w:pStyle w:val="Reponse"/>
      </w:pPr>
      <w:r>
        <w:t>Douleurs musculaires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2DE4F44" w14:textId="77777777" w:rsidR="001F5B0D" w:rsidRDefault="009C125E">
      <w:pPr>
        <w:pStyle w:val="Reponse"/>
      </w:pPr>
      <w:r>
        <w:t>Perte d'odorat ou de goût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1593B60D" w14:textId="77777777" w:rsidR="001F5B0D" w:rsidRDefault="009C125E">
      <w:pPr>
        <w:pStyle w:val="Reponse"/>
      </w:pPr>
      <w:r>
        <w:t>Dépression ou anxiété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5EBBDC19" w14:textId="77777777" w:rsidR="001F5B0D" w:rsidRDefault="009C125E">
      <w:pPr>
        <w:pStyle w:val="Reponse"/>
      </w:pPr>
      <w:r>
        <w:t>Fièvre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67F7A0F1" w14:textId="77777777" w:rsidR="001F5B0D" w:rsidRDefault="009C125E">
      <w:pPr>
        <w:pStyle w:val="Reponse"/>
      </w:pPr>
      <w:r>
        <w:t>Autre, veuillez préciser</w:t>
      </w:r>
      <w:r>
        <w:tab/>
        <w:t>77</w:t>
      </w:r>
      <w:r>
        <w:tab/>
      </w:r>
      <w:r>
        <w:tab/>
        <w:t xml:space="preserve"> </w:t>
      </w:r>
      <w:r>
        <w:tab/>
        <w:t xml:space="preserve">  </w:t>
      </w:r>
    </w:p>
    <w:p w14:paraId="21E6330A" w14:textId="77777777" w:rsidR="001F5B0D" w:rsidRDefault="009C125E">
      <w:pPr>
        <w:pStyle w:val="Reponse"/>
      </w:pPr>
      <w:r>
        <w:t>Je n'ai pas éprouvé des symptômes de la COVID de longue durée</w:t>
      </w:r>
      <w:r>
        <w:tab/>
        <w:t>97</w:t>
      </w:r>
      <w:r>
        <w:tab/>
        <w:t xml:space="preserve"> X</w:t>
      </w:r>
      <w:r>
        <w:tab/>
        <w:t xml:space="preserve"> </w:t>
      </w:r>
      <w:r>
        <w:tab/>
        <w:t xml:space="preserve">  </w:t>
      </w:r>
    </w:p>
    <w:p w14:paraId="1740D948" w14:textId="77777777" w:rsidR="001F5B0D" w:rsidRDefault="001F5B0D">
      <w:pPr>
        <w:pStyle w:val="Reponse"/>
      </w:pPr>
    </w:p>
    <w:p w14:paraId="2DDC600C" w14:textId="77777777" w:rsidR="001F5B0D" w:rsidRPr="007A698D" w:rsidRDefault="001F5B0D">
      <w:pPr>
        <w:pStyle w:val="EndQuestion"/>
        <w:rPr>
          <w:lang w:val="fr-CA"/>
        </w:rPr>
      </w:pPr>
    </w:p>
    <w:p w14:paraId="7A5D6B5F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LONG_COVID1</w:t>
      </w:r>
    </w:p>
    <w:p w14:paraId="6CED127F" w14:textId="77777777" w:rsidR="001F5B0D" w:rsidRDefault="009C125E">
      <w:pPr>
        <w:pStyle w:val="Question"/>
      </w:pPr>
      <w:r>
        <w:t xml:space="preserve"> Connaissez-vous personnellement quelqu'un qui a éprouvé des symptômes de la COVID-19 de longue durée (c.-à-d. des symptômes physiques ou psychologiques qui ont duré plus de douze semaines après avoir contracté la maladie)?</w:t>
      </w:r>
    </w:p>
    <w:p w14:paraId="5DEB7D0F" w14:textId="77777777" w:rsidR="001F5B0D" w:rsidRDefault="009C125E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E298A15" w14:textId="77777777" w:rsidR="001F5B0D" w:rsidRDefault="009C125E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AA3151C" w14:textId="77777777" w:rsidR="001F5B0D" w:rsidRDefault="009C125E">
      <w:pPr>
        <w:pStyle w:val="Reponse"/>
      </w:pPr>
      <w:r>
        <w:t>Incertain(e)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D6D7F9B" w14:textId="77777777" w:rsidR="001F5B0D" w:rsidRDefault="001F5B0D">
      <w:pPr>
        <w:pStyle w:val="Reponse"/>
      </w:pPr>
    </w:p>
    <w:p w14:paraId="5CC52C22" w14:textId="77777777" w:rsidR="001F5B0D" w:rsidRPr="007A698D" w:rsidRDefault="001F5B0D">
      <w:pPr>
        <w:pStyle w:val="EndQuestion"/>
        <w:rPr>
          <w:lang w:val="fr-CA"/>
        </w:rPr>
      </w:pPr>
    </w:p>
    <w:p w14:paraId="133AF17E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 xml:space="preserve">PRETEST </w:t>
      </w:r>
    </w:p>
    <w:p w14:paraId="574F19C8" w14:textId="77777777" w:rsidR="001F5B0D" w:rsidRPr="007A698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Au cours des quatre dernières semaines, avez-vous...?</w:t>
      </w:r>
    </w:p>
    <w:p w14:paraId="109CF18A" w14:textId="77777777" w:rsidR="001F5B0D" w:rsidRPr="007A698D" w:rsidRDefault="001F5B0D">
      <w:pPr>
        <w:pStyle w:val="QUESTION0"/>
        <w:rPr>
          <w:lang w:val="fr-CA"/>
        </w:rPr>
      </w:pPr>
    </w:p>
    <w:p w14:paraId="6FEAF37A" w14:textId="77777777" w:rsidR="001F5B0D" w:rsidRDefault="001F5B0D">
      <w:pPr>
        <w:pStyle w:val="Question"/>
      </w:pPr>
    </w:p>
    <w:p w14:paraId="238B7FF1" w14:textId="77777777" w:rsidR="001F5B0D" w:rsidRPr="007A698D" w:rsidRDefault="001F5B0D">
      <w:pPr>
        <w:pStyle w:val="EndQuestion"/>
        <w:rPr>
          <w:lang w:val="fr-CA"/>
        </w:rPr>
      </w:pPr>
    </w:p>
    <w:p w14:paraId="39B7F454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TESTD</w:t>
      </w:r>
    </w:p>
    <w:p w14:paraId="612501B2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Été testé(e) pour la COVID-19 avec un test PCR</w:t>
      </w:r>
    </w:p>
    <w:p w14:paraId="63BEF8EE" w14:textId="77777777" w:rsidR="001F5B0D" w:rsidRDefault="009C125E">
      <w:pPr>
        <w:pStyle w:val="Reponse"/>
      </w:pPr>
      <w:r>
        <w:lastRenderedPageBreak/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060B88D" w14:textId="77777777" w:rsidR="001F5B0D" w:rsidRDefault="009C125E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994B6E4" w14:textId="77777777" w:rsidR="001F5B0D" w:rsidRDefault="001F5B0D">
      <w:pPr>
        <w:pStyle w:val="Reponse"/>
      </w:pPr>
    </w:p>
    <w:p w14:paraId="29390F1D" w14:textId="77777777" w:rsidR="001F5B0D" w:rsidRPr="007A698D" w:rsidRDefault="001F5B0D">
      <w:pPr>
        <w:pStyle w:val="EndQuestion"/>
        <w:rPr>
          <w:lang w:val="fr-CA"/>
        </w:rPr>
      </w:pPr>
    </w:p>
    <w:p w14:paraId="0D058D8D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TESTE</w:t>
      </w:r>
    </w:p>
    <w:p w14:paraId="29140EAD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Été testé(e) pour la COVID-19 avec un test rapide de dépistage</w:t>
      </w:r>
    </w:p>
    <w:p w14:paraId="0183BC06" w14:textId="77777777" w:rsidR="001F5B0D" w:rsidRDefault="009C125E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5D0D5FF" w14:textId="77777777" w:rsidR="001F5B0D" w:rsidRDefault="009C125E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7AE6ABC" w14:textId="77777777" w:rsidR="001F5B0D" w:rsidRDefault="001F5B0D">
      <w:pPr>
        <w:pStyle w:val="Reponse"/>
      </w:pPr>
    </w:p>
    <w:p w14:paraId="69417E18" w14:textId="77777777" w:rsidR="001F5B0D" w:rsidRPr="007A698D" w:rsidRDefault="001F5B0D">
      <w:pPr>
        <w:pStyle w:val="EndQuestion"/>
        <w:rPr>
          <w:lang w:val="fr-CA"/>
        </w:rPr>
      </w:pPr>
    </w:p>
    <w:p w14:paraId="108F49B8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TESTF</w:t>
      </w:r>
    </w:p>
    <w:p w14:paraId="640BDA01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Testé quelqu'un d'autre pour la COVID-19 avec un test rapide (p. ex., un enfant, un membre de votre famille, etc.)</w:t>
      </w:r>
    </w:p>
    <w:p w14:paraId="35B7411D" w14:textId="77777777" w:rsidR="001F5B0D" w:rsidRPr="006D2407" w:rsidRDefault="009C125E">
      <w:pPr>
        <w:pStyle w:val="Reponse"/>
      </w:pPr>
      <w:r w:rsidRPr="006D2407">
        <w:t>Oui</w:t>
      </w:r>
      <w:r w:rsidRPr="006D2407">
        <w:tab/>
        <w:t>1</w:t>
      </w:r>
      <w:r w:rsidRPr="006D2407">
        <w:tab/>
      </w:r>
      <w:r w:rsidRPr="006D2407">
        <w:tab/>
        <w:t xml:space="preserve"> </w:t>
      </w:r>
      <w:r w:rsidRPr="006D2407">
        <w:tab/>
        <w:t xml:space="preserve">  </w:t>
      </w:r>
    </w:p>
    <w:p w14:paraId="5249CCD3" w14:textId="77777777" w:rsidR="001F5B0D" w:rsidRPr="006D2407" w:rsidRDefault="009C125E">
      <w:pPr>
        <w:pStyle w:val="Reponse"/>
      </w:pPr>
      <w:r w:rsidRPr="006D2407">
        <w:t>Non</w:t>
      </w:r>
      <w:r w:rsidRPr="006D2407">
        <w:tab/>
        <w:t>2</w:t>
      </w:r>
      <w:r w:rsidRPr="006D2407">
        <w:tab/>
      </w:r>
      <w:r w:rsidRPr="006D2407">
        <w:tab/>
        <w:t xml:space="preserve"> </w:t>
      </w:r>
      <w:r w:rsidRPr="006D2407">
        <w:tab/>
        <w:t xml:space="preserve">  </w:t>
      </w:r>
    </w:p>
    <w:p w14:paraId="7443ABF1" w14:textId="77777777" w:rsidR="001F5B0D" w:rsidRPr="006D2407" w:rsidRDefault="001F5B0D">
      <w:pPr>
        <w:pStyle w:val="Reponse"/>
      </w:pPr>
    </w:p>
    <w:p w14:paraId="63282EF7" w14:textId="77777777" w:rsidR="001F5B0D" w:rsidRPr="006D2407" w:rsidRDefault="001F5B0D">
      <w:pPr>
        <w:pStyle w:val="EndQuestion"/>
        <w:rPr>
          <w:lang w:val="fr-CA"/>
        </w:rPr>
      </w:pPr>
    </w:p>
    <w:p w14:paraId="179EA1A9" w14:textId="77777777" w:rsidR="001F5B0D" w:rsidRPr="006D2407" w:rsidRDefault="009C125E">
      <w:pPr>
        <w:pStyle w:val="Variable"/>
        <w:rPr>
          <w:lang w:val="fr-CA"/>
        </w:rPr>
      </w:pPr>
      <w:r w:rsidRPr="006D2407">
        <w:rPr>
          <w:lang w:val="fr-CA"/>
        </w:rPr>
        <w:t xml:space="preserve">PREPREV_BEHAVIOURS </w:t>
      </w:r>
    </w:p>
    <w:p w14:paraId="3BAC8166" w14:textId="77777777" w:rsidR="001F5B0D" w:rsidRPr="007A698D" w:rsidRDefault="009C125E">
      <w:pPr>
        <w:pStyle w:val="QUESTION0"/>
        <w:rPr>
          <w:lang w:val="fr-CA"/>
        </w:rPr>
      </w:pPr>
      <w:r w:rsidRPr="006D2407">
        <w:rPr>
          <w:lang w:val="fr-CA"/>
        </w:rPr>
        <w:t xml:space="preserve"> </w:t>
      </w:r>
      <w:r w:rsidRPr="007A698D">
        <w:rPr>
          <w:lang w:val="fr-CA"/>
        </w:rPr>
        <w:t>Au cours du dernier mois, à quelle fréquence avez-vous eu recours aux mesures suivantes pour éviter d'attraper la COVID-19 ou pour prévenir la propagation de la COVID-19?</w:t>
      </w:r>
    </w:p>
    <w:p w14:paraId="63ECF7F3" w14:textId="77777777" w:rsidR="001F5B0D" w:rsidRPr="007A698D" w:rsidRDefault="001F5B0D">
      <w:pPr>
        <w:pStyle w:val="QUESTION0"/>
        <w:rPr>
          <w:lang w:val="fr-CA"/>
        </w:rPr>
      </w:pPr>
    </w:p>
    <w:p w14:paraId="14F11393" w14:textId="77777777" w:rsidR="001F5B0D" w:rsidRDefault="001F5B0D">
      <w:pPr>
        <w:pStyle w:val="Question"/>
      </w:pPr>
    </w:p>
    <w:p w14:paraId="7F88B043" w14:textId="77777777" w:rsidR="001F5B0D" w:rsidRPr="007A698D" w:rsidRDefault="001F5B0D">
      <w:pPr>
        <w:pStyle w:val="EndQuestion"/>
        <w:rPr>
          <w:lang w:val="fr-CA"/>
        </w:rPr>
      </w:pPr>
    </w:p>
    <w:p w14:paraId="39DEED95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PREV_BEHAVIOURSA</w:t>
      </w:r>
    </w:p>
    <w:p w14:paraId="384D2EB1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Porter un masque facial lorsque c'était obligatoire</w:t>
      </w:r>
    </w:p>
    <w:p w14:paraId="040513AC" w14:textId="77777777" w:rsidR="001F5B0D" w:rsidRDefault="009C125E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1D05904" w14:textId="77777777" w:rsidR="001F5B0D" w:rsidRDefault="009C125E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0F3DCBF" w14:textId="77777777" w:rsidR="001F5B0D" w:rsidRDefault="009C125E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668739C" w14:textId="77777777" w:rsidR="001F5B0D" w:rsidRDefault="009C125E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0281AE9" w14:textId="77777777" w:rsidR="001F5B0D" w:rsidRDefault="009C125E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D9D446C" w14:textId="77777777" w:rsidR="001F5B0D" w:rsidRDefault="009C125E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0556ACAB" w14:textId="77777777" w:rsidR="001F5B0D" w:rsidRDefault="001F5B0D">
      <w:pPr>
        <w:pStyle w:val="Reponse"/>
      </w:pPr>
    </w:p>
    <w:p w14:paraId="692ACFE5" w14:textId="77777777" w:rsidR="001F5B0D" w:rsidRPr="007A698D" w:rsidRDefault="001F5B0D">
      <w:pPr>
        <w:pStyle w:val="EndQuestion"/>
        <w:rPr>
          <w:lang w:val="fr-CA"/>
        </w:rPr>
      </w:pPr>
    </w:p>
    <w:p w14:paraId="2A7671BD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PREV_BEHAVIOURSB</w:t>
      </w:r>
    </w:p>
    <w:p w14:paraId="1CF62891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Porter un masque facial lorsque ce n'était pas obligatoire</w:t>
      </w:r>
    </w:p>
    <w:p w14:paraId="2A7F1267" w14:textId="77777777" w:rsidR="001F5B0D" w:rsidRDefault="009C125E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7F1B715" w14:textId="77777777" w:rsidR="001F5B0D" w:rsidRDefault="009C125E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F098D46" w14:textId="77777777" w:rsidR="001F5B0D" w:rsidRDefault="009C125E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C7D9ECD" w14:textId="77777777" w:rsidR="001F5B0D" w:rsidRDefault="009C125E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A421FA7" w14:textId="77777777" w:rsidR="001F5B0D" w:rsidRDefault="009C125E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5C502D7" w14:textId="77777777" w:rsidR="001F5B0D" w:rsidRDefault="009C125E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20ABC49" w14:textId="77777777" w:rsidR="001F5B0D" w:rsidRDefault="001F5B0D">
      <w:pPr>
        <w:pStyle w:val="Reponse"/>
      </w:pPr>
    </w:p>
    <w:p w14:paraId="60E60F9D" w14:textId="77777777" w:rsidR="001F5B0D" w:rsidRPr="007A698D" w:rsidRDefault="001F5B0D">
      <w:pPr>
        <w:pStyle w:val="EndQuestion"/>
        <w:rPr>
          <w:lang w:val="fr-CA"/>
        </w:rPr>
      </w:pPr>
    </w:p>
    <w:p w14:paraId="74F1E4BB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PREV_BEHAVIOURSC</w:t>
      </w:r>
    </w:p>
    <w:p w14:paraId="7EE0CCF2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Choisir de rencontrer des gens à l'extérieur plutôt qu'à l'intérieur</w:t>
      </w:r>
    </w:p>
    <w:p w14:paraId="1123593A" w14:textId="77777777" w:rsidR="001F5B0D" w:rsidRDefault="009C125E">
      <w:pPr>
        <w:pStyle w:val="Reponse"/>
      </w:pPr>
      <w:r>
        <w:lastRenderedPageBreak/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422BC8C" w14:textId="77777777" w:rsidR="001F5B0D" w:rsidRDefault="009C125E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3A7FC5C" w14:textId="77777777" w:rsidR="001F5B0D" w:rsidRDefault="009C125E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E89236C" w14:textId="77777777" w:rsidR="001F5B0D" w:rsidRDefault="009C125E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E20C372" w14:textId="77777777" w:rsidR="001F5B0D" w:rsidRDefault="009C125E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9F6C4C2" w14:textId="77777777" w:rsidR="001F5B0D" w:rsidRDefault="009C125E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AE6FFDE" w14:textId="77777777" w:rsidR="001F5B0D" w:rsidRDefault="001F5B0D">
      <w:pPr>
        <w:pStyle w:val="Reponse"/>
      </w:pPr>
    </w:p>
    <w:p w14:paraId="0AF2ED19" w14:textId="77777777" w:rsidR="001F5B0D" w:rsidRPr="007A698D" w:rsidRDefault="001F5B0D">
      <w:pPr>
        <w:pStyle w:val="EndQuestion"/>
        <w:rPr>
          <w:lang w:val="fr-CA"/>
        </w:rPr>
      </w:pPr>
    </w:p>
    <w:p w14:paraId="247E9EE4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PREV_BEHAVIOURSD</w:t>
      </w:r>
    </w:p>
    <w:p w14:paraId="28A25D42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Prendre des mesures pour améliorer la qualité de l'air intérieur (p. ex., ouvrir des fenêtres, utiliser un filtre HEPA)</w:t>
      </w:r>
    </w:p>
    <w:p w14:paraId="77E06AF0" w14:textId="77777777" w:rsidR="001F5B0D" w:rsidRDefault="009C125E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77381B4" w14:textId="77777777" w:rsidR="001F5B0D" w:rsidRDefault="009C125E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543D4CC" w14:textId="77777777" w:rsidR="001F5B0D" w:rsidRDefault="009C125E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6475A12" w14:textId="77777777" w:rsidR="001F5B0D" w:rsidRDefault="009C125E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A5734B6" w14:textId="77777777" w:rsidR="001F5B0D" w:rsidRDefault="009C125E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E8E1198" w14:textId="77777777" w:rsidR="001F5B0D" w:rsidRDefault="009C125E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B45C824" w14:textId="77777777" w:rsidR="001F5B0D" w:rsidRDefault="001F5B0D">
      <w:pPr>
        <w:pStyle w:val="Reponse"/>
      </w:pPr>
    </w:p>
    <w:p w14:paraId="5F1BD156" w14:textId="77777777" w:rsidR="001F5B0D" w:rsidRPr="007A698D" w:rsidRDefault="001F5B0D">
      <w:pPr>
        <w:pStyle w:val="EndQuestion"/>
        <w:rPr>
          <w:lang w:val="fr-CA"/>
        </w:rPr>
      </w:pPr>
    </w:p>
    <w:p w14:paraId="493ABC4A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PREV_BEHAVIOURSH</w:t>
      </w:r>
    </w:p>
    <w:p w14:paraId="6D5639DF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Éviter les lieux publics et les événements</w:t>
      </w:r>
    </w:p>
    <w:p w14:paraId="1FF71BCC" w14:textId="77777777" w:rsidR="001F5B0D" w:rsidRDefault="009C125E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5F21748" w14:textId="77777777" w:rsidR="001F5B0D" w:rsidRDefault="009C125E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3740B83" w14:textId="77777777" w:rsidR="001F5B0D" w:rsidRDefault="009C125E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5EA58B6" w14:textId="77777777" w:rsidR="001F5B0D" w:rsidRDefault="009C125E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A5A19D4" w14:textId="77777777" w:rsidR="001F5B0D" w:rsidRDefault="009C125E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D9DC072" w14:textId="77777777" w:rsidR="001F5B0D" w:rsidRDefault="009C125E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7EC9481" w14:textId="77777777" w:rsidR="001F5B0D" w:rsidRDefault="001F5B0D">
      <w:pPr>
        <w:pStyle w:val="Reponse"/>
      </w:pPr>
    </w:p>
    <w:p w14:paraId="5A09F074" w14:textId="77777777" w:rsidR="001F5B0D" w:rsidRPr="007A698D" w:rsidRDefault="001F5B0D">
      <w:pPr>
        <w:pStyle w:val="EndQuestion"/>
        <w:rPr>
          <w:lang w:val="fr-CA"/>
        </w:rPr>
      </w:pPr>
    </w:p>
    <w:p w14:paraId="4A5A78F1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PREV_BEHAVIOURSG</w:t>
      </w:r>
    </w:p>
    <w:p w14:paraId="0BDE977C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Rester à la maison quand vous étiez malade</w:t>
      </w:r>
    </w:p>
    <w:p w14:paraId="75663308" w14:textId="77777777" w:rsidR="001F5B0D" w:rsidRDefault="009C125E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CC0A294" w14:textId="77777777" w:rsidR="001F5B0D" w:rsidRDefault="009C125E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529FE87" w14:textId="77777777" w:rsidR="001F5B0D" w:rsidRDefault="009C125E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7165723" w14:textId="77777777" w:rsidR="001F5B0D" w:rsidRDefault="009C125E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F19A83E" w14:textId="77777777" w:rsidR="001F5B0D" w:rsidRDefault="009C125E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65813C9" w14:textId="77777777" w:rsidR="001F5B0D" w:rsidRPr="006D2407" w:rsidRDefault="009C125E">
      <w:pPr>
        <w:pStyle w:val="Reponse"/>
      </w:pPr>
      <w:r w:rsidRPr="006D2407">
        <w:t>Sans objet</w:t>
      </w:r>
      <w:r w:rsidRPr="006D2407">
        <w:tab/>
        <w:t>98</w:t>
      </w:r>
      <w:r w:rsidRPr="006D2407">
        <w:tab/>
      </w:r>
      <w:r w:rsidRPr="006D2407">
        <w:tab/>
        <w:t xml:space="preserve"> </w:t>
      </w:r>
      <w:r w:rsidRPr="006D2407">
        <w:tab/>
        <w:t xml:space="preserve">  </w:t>
      </w:r>
    </w:p>
    <w:p w14:paraId="6BFBE7E0" w14:textId="77777777" w:rsidR="001F5B0D" w:rsidRPr="006D2407" w:rsidRDefault="001F5B0D">
      <w:pPr>
        <w:pStyle w:val="Reponse"/>
      </w:pPr>
    </w:p>
    <w:p w14:paraId="39FB5EC2" w14:textId="77777777" w:rsidR="001F5B0D" w:rsidRPr="006D2407" w:rsidRDefault="001F5B0D">
      <w:pPr>
        <w:pStyle w:val="EndQuestion"/>
        <w:rPr>
          <w:lang w:val="fr-CA"/>
        </w:rPr>
      </w:pPr>
    </w:p>
    <w:p w14:paraId="7B6EFEFB" w14:textId="77777777" w:rsidR="001F5B0D" w:rsidRPr="006D2407" w:rsidRDefault="009C125E">
      <w:pPr>
        <w:pStyle w:val="Variable"/>
        <w:rPr>
          <w:lang w:val="fr-CA"/>
        </w:rPr>
      </w:pPr>
      <w:r w:rsidRPr="006D2407">
        <w:rPr>
          <w:lang w:val="fr-CA"/>
        </w:rPr>
        <w:t xml:space="preserve">PREPREV_BEHAVIOURS2 </w:t>
      </w:r>
    </w:p>
    <w:p w14:paraId="6C38E076" w14:textId="77777777" w:rsidR="001F5B0D" w:rsidRPr="007A698D" w:rsidRDefault="009C125E">
      <w:pPr>
        <w:pStyle w:val="QUESTION0"/>
        <w:rPr>
          <w:lang w:val="fr-CA"/>
        </w:rPr>
      </w:pPr>
      <w:r w:rsidRPr="006D2407">
        <w:rPr>
          <w:lang w:val="fr-CA"/>
        </w:rPr>
        <w:t xml:space="preserve"> </w:t>
      </w:r>
      <w:r w:rsidRPr="007A698D">
        <w:rPr>
          <w:lang w:val="fr-CA"/>
        </w:rPr>
        <w:t xml:space="preserve">Si vous aviez à faire une estimation, environ quel pourcentage d'autres adultes canadiens ont pris </w:t>
      </w:r>
      <w:r w:rsidRPr="007A698D">
        <w:rPr>
          <w:u w:val="single"/>
          <w:lang w:val="fr-CA"/>
        </w:rPr>
        <w:t>souvent ou toujours</w:t>
      </w:r>
      <w:r w:rsidRPr="007A698D">
        <w:rPr>
          <w:lang w:val="fr-CA"/>
        </w:rPr>
        <w:t xml:space="preserve"> la mesure de santé publique suivante au cours du dernier mois?</w:t>
      </w:r>
    </w:p>
    <w:p w14:paraId="5D0803AE" w14:textId="77777777" w:rsidR="001F5B0D" w:rsidRPr="007A698D" w:rsidRDefault="001F5B0D">
      <w:pPr>
        <w:pStyle w:val="QUESTION0"/>
        <w:rPr>
          <w:lang w:val="fr-CA"/>
        </w:rPr>
      </w:pPr>
    </w:p>
    <w:p w14:paraId="17820AF2" w14:textId="77777777" w:rsidR="001F5B0D" w:rsidRDefault="001F5B0D">
      <w:pPr>
        <w:pStyle w:val="Question"/>
      </w:pPr>
    </w:p>
    <w:p w14:paraId="72EAAC7E" w14:textId="77777777" w:rsidR="001F5B0D" w:rsidRPr="007A698D" w:rsidRDefault="001F5B0D">
      <w:pPr>
        <w:pStyle w:val="EndQuestion"/>
        <w:rPr>
          <w:lang w:val="fr-CA"/>
        </w:rPr>
      </w:pPr>
    </w:p>
    <w:p w14:paraId="2FE86206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PREV_BEHAVIOURS2A</w:t>
      </w:r>
    </w:p>
    <w:p w14:paraId="01054A96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Porter un masque facial lorsque c'était obligatoire</w:t>
      </w:r>
    </w:p>
    <w:p w14:paraId="430B1E21" w14:textId="77777777" w:rsidR="001F5B0D" w:rsidRDefault="009C125E">
      <w:pPr>
        <w:pStyle w:val="Reponse"/>
      </w:pPr>
      <w:r>
        <w:lastRenderedPageBreak/>
        <w:t>0%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C8FB654" w14:textId="77777777" w:rsidR="001F5B0D" w:rsidRDefault="009C125E">
      <w:pPr>
        <w:pStyle w:val="Reponse"/>
      </w:pPr>
      <w:r>
        <w:t>10%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0526764" w14:textId="77777777" w:rsidR="001F5B0D" w:rsidRDefault="009C125E">
      <w:pPr>
        <w:pStyle w:val="Reponse"/>
      </w:pPr>
      <w:r>
        <w:t>20%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4554DFC" w14:textId="77777777" w:rsidR="001F5B0D" w:rsidRDefault="009C125E">
      <w:pPr>
        <w:pStyle w:val="Reponse"/>
      </w:pPr>
      <w:r>
        <w:t>30%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79D6A2D" w14:textId="77777777" w:rsidR="001F5B0D" w:rsidRDefault="009C125E">
      <w:pPr>
        <w:pStyle w:val="Reponse"/>
      </w:pPr>
      <w:r>
        <w:t>40%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CFF31F0" w14:textId="77777777" w:rsidR="001F5B0D" w:rsidRDefault="009C125E">
      <w:pPr>
        <w:pStyle w:val="Reponse"/>
      </w:pPr>
      <w:r>
        <w:t>50%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52BAC1C" w14:textId="77777777" w:rsidR="001F5B0D" w:rsidRDefault="009C125E">
      <w:pPr>
        <w:pStyle w:val="Reponse"/>
      </w:pPr>
      <w:r>
        <w:t>60%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776ABE7" w14:textId="77777777" w:rsidR="001F5B0D" w:rsidRDefault="009C125E">
      <w:pPr>
        <w:pStyle w:val="Reponse"/>
      </w:pPr>
      <w:r>
        <w:t>70%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0EAD8EF8" w14:textId="77777777" w:rsidR="001F5B0D" w:rsidRDefault="009C125E">
      <w:pPr>
        <w:pStyle w:val="Reponse"/>
      </w:pPr>
      <w:r>
        <w:t>80%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33526F99" w14:textId="77777777" w:rsidR="001F5B0D" w:rsidRDefault="009C125E">
      <w:pPr>
        <w:pStyle w:val="Reponse"/>
      </w:pPr>
      <w:r>
        <w:t>90%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7C902090" w14:textId="77777777" w:rsidR="001F5B0D" w:rsidRDefault="009C125E">
      <w:pPr>
        <w:pStyle w:val="Reponse"/>
      </w:pPr>
      <w:r>
        <w:t>100%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403E284D" w14:textId="77777777" w:rsidR="001F5B0D" w:rsidRDefault="009C125E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B9CF2B5" w14:textId="77777777" w:rsidR="001F5B0D" w:rsidRDefault="001F5B0D">
      <w:pPr>
        <w:pStyle w:val="Reponse"/>
      </w:pPr>
    </w:p>
    <w:p w14:paraId="3F17D056" w14:textId="77777777" w:rsidR="001F5B0D" w:rsidRPr="007A698D" w:rsidRDefault="001F5B0D">
      <w:pPr>
        <w:pStyle w:val="EndQuestion"/>
        <w:rPr>
          <w:lang w:val="fr-CA"/>
        </w:rPr>
      </w:pPr>
    </w:p>
    <w:p w14:paraId="0FA05121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PREV_BEHAVIOURS2B</w:t>
      </w:r>
    </w:p>
    <w:p w14:paraId="14552952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Porter un masque facial lorsque ce n'était pas obligatoire</w:t>
      </w:r>
    </w:p>
    <w:p w14:paraId="221EE976" w14:textId="77777777" w:rsidR="001F5B0D" w:rsidRDefault="009C125E">
      <w:pPr>
        <w:pStyle w:val="Reponse"/>
      </w:pPr>
      <w:r>
        <w:t>0%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6EF0FF6" w14:textId="77777777" w:rsidR="001F5B0D" w:rsidRDefault="009C125E">
      <w:pPr>
        <w:pStyle w:val="Reponse"/>
      </w:pPr>
      <w:r>
        <w:t>10%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C441DC4" w14:textId="77777777" w:rsidR="001F5B0D" w:rsidRDefault="009C125E">
      <w:pPr>
        <w:pStyle w:val="Reponse"/>
      </w:pPr>
      <w:r>
        <w:t>20%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C36DA66" w14:textId="77777777" w:rsidR="001F5B0D" w:rsidRDefault="009C125E">
      <w:pPr>
        <w:pStyle w:val="Reponse"/>
      </w:pPr>
      <w:r>
        <w:t>30%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F6527A3" w14:textId="77777777" w:rsidR="001F5B0D" w:rsidRDefault="009C125E">
      <w:pPr>
        <w:pStyle w:val="Reponse"/>
      </w:pPr>
      <w:r>
        <w:t>40%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6AE74FA" w14:textId="77777777" w:rsidR="001F5B0D" w:rsidRDefault="009C125E">
      <w:pPr>
        <w:pStyle w:val="Reponse"/>
      </w:pPr>
      <w:r>
        <w:t>50%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DCA6FB6" w14:textId="77777777" w:rsidR="001F5B0D" w:rsidRDefault="009C125E">
      <w:pPr>
        <w:pStyle w:val="Reponse"/>
      </w:pPr>
      <w:r>
        <w:t>60%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A2C919A" w14:textId="77777777" w:rsidR="001F5B0D" w:rsidRDefault="009C125E">
      <w:pPr>
        <w:pStyle w:val="Reponse"/>
      </w:pPr>
      <w:r>
        <w:t>70%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7ADA9DC7" w14:textId="77777777" w:rsidR="001F5B0D" w:rsidRDefault="009C125E">
      <w:pPr>
        <w:pStyle w:val="Reponse"/>
      </w:pPr>
      <w:r>
        <w:t>80%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2FE3DD85" w14:textId="77777777" w:rsidR="001F5B0D" w:rsidRDefault="009C125E">
      <w:pPr>
        <w:pStyle w:val="Reponse"/>
      </w:pPr>
      <w:r>
        <w:t>90%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53B60577" w14:textId="77777777" w:rsidR="001F5B0D" w:rsidRDefault="009C125E">
      <w:pPr>
        <w:pStyle w:val="Reponse"/>
      </w:pPr>
      <w:r>
        <w:t>100%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08FC9162" w14:textId="77777777" w:rsidR="001F5B0D" w:rsidRDefault="009C125E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C620656" w14:textId="77777777" w:rsidR="001F5B0D" w:rsidRDefault="001F5B0D">
      <w:pPr>
        <w:pStyle w:val="Reponse"/>
      </w:pPr>
    </w:p>
    <w:p w14:paraId="3799F1C0" w14:textId="77777777" w:rsidR="001F5B0D" w:rsidRPr="007A698D" w:rsidRDefault="001F5B0D">
      <w:pPr>
        <w:pStyle w:val="EndQuestion"/>
        <w:rPr>
          <w:lang w:val="fr-CA"/>
        </w:rPr>
      </w:pPr>
    </w:p>
    <w:p w14:paraId="27DC2ACB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PREV_BEHAVIOURS2C</w:t>
      </w:r>
    </w:p>
    <w:p w14:paraId="446271A2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Choisir de rencontrer des gens à l'extérieur plutôt qu'à l'intérieur</w:t>
      </w:r>
    </w:p>
    <w:p w14:paraId="0FAE1D0F" w14:textId="77777777" w:rsidR="001F5B0D" w:rsidRDefault="009C125E">
      <w:pPr>
        <w:pStyle w:val="Reponse"/>
      </w:pPr>
      <w:r>
        <w:t>0%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59D8DAF" w14:textId="77777777" w:rsidR="001F5B0D" w:rsidRDefault="009C125E">
      <w:pPr>
        <w:pStyle w:val="Reponse"/>
      </w:pPr>
      <w:r>
        <w:t>10%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851461F" w14:textId="77777777" w:rsidR="001F5B0D" w:rsidRDefault="009C125E">
      <w:pPr>
        <w:pStyle w:val="Reponse"/>
      </w:pPr>
      <w:r>
        <w:t>20%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0FBDB0B" w14:textId="77777777" w:rsidR="001F5B0D" w:rsidRDefault="009C125E">
      <w:pPr>
        <w:pStyle w:val="Reponse"/>
      </w:pPr>
      <w:r>
        <w:t>30%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90F0F48" w14:textId="77777777" w:rsidR="001F5B0D" w:rsidRDefault="009C125E">
      <w:pPr>
        <w:pStyle w:val="Reponse"/>
      </w:pPr>
      <w:r>
        <w:t>40%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1CA38A4" w14:textId="77777777" w:rsidR="001F5B0D" w:rsidRDefault="009C125E">
      <w:pPr>
        <w:pStyle w:val="Reponse"/>
      </w:pPr>
      <w:r>
        <w:t>50%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5EBAC3E" w14:textId="77777777" w:rsidR="001F5B0D" w:rsidRDefault="009C125E">
      <w:pPr>
        <w:pStyle w:val="Reponse"/>
      </w:pPr>
      <w:r>
        <w:t>60%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D3B96FF" w14:textId="77777777" w:rsidR="001F5B0D" w:rsidRDefault="009C125E">
      <w:pPr>
        <w:pStyle w:val="Reponse"/>
      </w:pPr>
      <w:r>
        <w:t>70%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721CA89F" w14:textId="77777777" w:rsidR="001F5B0D" w:rsidRDefault="009C125E">
      <w:pPr>
        <w:pStyle w:val="Reponse"/>
      </w:pPr>
      <w:r>
        <w:t>80%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507DE2DB" w14:textId="77777777" w:rsidR="001F5B0D" w:rsidRDefault="009C125E">
      <w:pPr>
        <w:pStyle w:val="Reponse"/>
      </w:pPr>
      <w:r>
        <w:t>90%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0874D895" w14:textId="77777777" w:rsidR="001F5B0D" w:rsidRDefault="009C125E">
      <w:pPr>
        <w:pStyle w:val="Reponse"/>
      </w:pPr>
      <w:r>
        <w:t>100%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05A58A9F" w14:textId="77777777" w:rsidR="001F5B0D" w:rsidRDefault="009C125E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AC3BBF8" w14:textId="77777777" w:rsidR="001F5B0D" w:rsidRDefault="001F5B0D">
      <w:pPr>
        <w:pStyle w:val="Reponse"/>
      </w:pPr>
    </w:p>
    <w:p w14:paraId="020EFA81" w14:textId="77777777" w:rsidR="001F5B0D" w:rsidRPr="007A698D" w:rsidRDefault="001F5B0D">
      <w:pPr>
        <w:pStyle w:val="EndQuestion"/>
        <w:rPr>
          <w:lang w:val="fr-CA"/>
        </w:rPr>
      </w:pPr>
    </w:p>
    <w:p w14:paraId="13ACDF70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PREV_BEHAVIOURS2D</w:t>
      </w:r>
    </w:p>
    <w:p w14:paraId="6A04847C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Prendre des mesures pour améliorer la qualité de l'air intérieur (p. ex., ouvrir des fenêtres, utiliser un filtre HEPA)</w:t>
      </w:r>
    </w:p>
    <w:p w14:paraId="4A5B6DC0" w14:textId="77777777" w:rsidR="001F5B0D" w:rsidRDefault="009C125E">
      <w:pPr>
        <w:pStyle w:val="Reponse"/>
      </w:pPr>
      <w:r>
        <w:lastRenderedPageBreak/>
        <w:t>0%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08E3D63" w14:textId="77777777" w:rsidR="001F5B0D" w:rsidRDefault="009C125E">
      <w:pPr>
        <w:pStyle w:val="Reponse"/>
      </w:pPr>
      <w:r>
        <w:t>10%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BD5C240" w14:textId="77777777" w:rsidR="001F5B0D" w:rsidRDefault="009C125E">
      <w:pPr>
        <w:pStyle w:val="Reponse"/>
      </w:pPr>
      <w:r>
        <w:t>20%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289EF70" w14:textId="77777777" w:rsidR="001F5B0D" w:rsidRDefault="009C125E">
      <w:pPr>
        <w:pStyle w:val="Reponse"/>
      </w:pPr>
      <w:r>
        <w:t>30%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0B35B86" w14:textId="77777777" w:rsidR="001F5B0D" w:rsidRDefault="009C125E">
      <w:pPr>
        <w:pStyle w:val="Reponse"/>
      </w:pPr>
      <w:r>
        <w:t>40%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BCB1A98" w14:textId="77777777" w:rsidR="001F5B0D" w:rsidRDefault="009C125E">
      <w:pPr>
        <w:pStyle w:val="Reponse"/>
      </w:pPr>
      <w:r>
        <w:t>50%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9C7F6E3" w14:textId="77777777" w:rsidR="001F5B0D" w:rsidRDefault="009C125E">
      <w:pPr>
        <w:pStyle w:val="Reponse"/>
      </w:pPr>
      <w:r>
        <w:t>60%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75728BF" w14:textId="77777777" w:rsidR="001F5B0D" w:rsidRDefault="009C125E">
      <w:pPr>
        <w:pStyle w:val="Reponse"/>
      </w:pPr>
      <w:r>
        <w:t>70%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65C30FC3" w14:textId="77777777" w:rsidR="001F5B0D" w:rsidRDefault="009C125E">
      <w:pPr>
        <w:pStyle w:val="Reponse"/>
      </w:pPr>
      <w:r>
        <w:t>80%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074086BB" w14:textId="77777777" w:rsidR="001F5B0D" w:rsidRDefault="009C125E">
      <w:pPr>
        <w:pStyle w:val="Reponse"/>
      </w:pPr>
      <w:r>
        <w:t>90%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517D7412" w14:textId="77777777" w:rsidR="001F5B0D" w:rsidRDefault="009C125E">
      <w:pPr>
        <w:pStyle w:val="Reponse"/>
      </w:pPr>
      <w:r>
        <w:t>100%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54DAC2F6" w14:textId="77777777" w:rsidR="001F5B0D" w:rsidRDefault="009C125E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7762AD6" w14:textId="77777777" w:rsidR="001F5B0D" w:rsidRDefault="001F5B0D">
      <w:pPr>
        <w:pStyle w:val="Reponse"/>
      </w:pPr>
    </w:p>
    <w:p w14:paraId="3B563AEB" w14:textId="77777777" w:rsidR="001F5B0D" w:rsidRPr="007A698D" w:rsidRDefault="001F5B0D">
      <w:pPr>
        <w:pStyle w:val="EndQuestion"/>
        <w:rPr>
          <w:lang w:val="fr-CA"/>
        </w:rPr>
      </w:pPr>
    </w:p>
    <w:p w14:paraId="761F27C7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PREV_BEHAVIOURS2H</w:t>
      </w:r>
    </w:p>
    <w:p w14:paraId="2445F867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Éviter les lieux publics et les événements</w:t>
      </w:r>
    </w:p>
    <w:p w14:paraId="2B574BAE" w14:textId="77777777" w:rsidR="001F5B0D" w:rsidRDefault="009C125E">
      <w:pPr>
        <w:pStyle w:val="Reponse"/>
      </w:pPr>
      <w:r>
        <w:t>0%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EFF17E5" w14:textId="77777777" w:rsidR="001F5B0D" w:rsidRDefault="009C125E">
      <w:pPr>
        <w:pStyle w:val="Reponse"/>
      </w:pPr>
      <w:r>
        <w:t>10%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B44832F" w14:textId="77777777" w:rsidR="001F5B0D" w:rsidRDefault="009C125E">
      <w:pPr>
        <w:pStyle w:val="Reponse"/>
      </w:pPr>
      <w:r>
        <w:t>20%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E69777D" w14:textId="77777777" w:rsidR="001F5B0D" w:rsidRDefault="009C125E">
      <w:pPr>
        <w:pStyle w:val="Reponse"/>
      </w:pPr>
      <w:r>
        <w:t>30%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F19F950" w14:textId="77777777" w:rsidR="001F5B0D" w:rsidRDefault="009C125E">
      <w:pPr>
        <w:pStyle w:val="Reponse"/>
      </w:pPr>
      <w:r>
        <w:t>40%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27E3221" w14:textId="77777777" w:rsidR="001F5B0D" w:rsidRDefault="009C125E">
      <w:pPr>
        <w:pStyle w:val="Reponse"/>
      </w:pPr>
      <w:r>
        <w:t>50%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E55DB15" w14:textId="77777777" w:rsidR="001F5B0D" w:rsidRDefault="009C125E">
      <w:pPr>
        <w:pStyle w:val="Reponse"/>
      </w:pPr>
      <w:r>
        <w:t>60%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EC265DC" w14:textId="77777777" w:rsidR="001F5B0D" w:rsidRDefault="009C125E">
      <w:pPr>
        <w:pStyle w:val="Reponse"/>
      </w:pPr>
      <w:r>
        <w:t>70%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2CA695C" w14:textId="77777777" w:rsidR="001F5B0D" w:rsidRDefault="009C125E">
      <w:pPr>
        <w:pStyle w:val="Reponse"/>
      </w:pPr>
      <w:r>
        <w:t>80%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3A38D05B" w14:textId="77777777" w:rsidR="001F5B0D" w:rsidRDefault="009C125E">
      <w:pPr>
        <w:pStyle w:val="Reponse"/>
      </w:pPr>
      <w:r>
        <w:t>90%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309DF60C" w14:textId="77777777" w:rsidR="001F5B0D" w:rsidRDefault="009C125E">
      <w:pPr>
        <w:pStyle w:val="Reponse"/>
      </w:pPr>
      <w:r>
        <w:t>100%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36F4ECAC" w14:textId="77777777" w:rsidR="001F5B0D" w:rsidRDefault="009C125E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D2852CE" w14:textId="77777777" w:rsidR="001F5B0D" w:rsidRDefault="001F5B0D">
      <w:pPr>
        <w:pStyle w:val="Reponse"/>
      </w:pPr>
    </w:p>
    <w:p w14:paraId="3EFD9E40" w14:textId="77777777" w:rsidR="001F5B0D" w:rsidRPr="007A698D" w:rsidRDefault="001F5B0D">
      <w:pPr>
        <w:pStyle w:val="EndQuestion"/>
        <w:rPr>
          <w:lang w:val="fr-CA"/>
        </w:rPr>
      </w:pPr>
    </w:p>
    <w:p w14:paraId="22ACC901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PREV_BEHAVIOURS2G</w:t>
      </w:r>
    </w:p>
    <w:p w14:paraId="59A7F757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Rester à la maison quand ils étaient malades</w:t>
      </w:r>
    </w:p>
    <w:p w14:paraId="1BC8A57E" w14:textId="77777777" w:rsidR="001F5B0D" w:rsidRDefault="009C125E">
      <w:pPr>
        <w:pStyle w:val="Reponse"/>
      </w:pPr>
      <w:r>
        <w:t>0%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B8180ED" w14:textId="77777777" w:rsidR="001F5B0D" w:rsidRDefault="009C125E">
      <w:pPr>
        <w:pStyle w:val="Reponse"/>
      </w:pPr>
      <w:r>
        <w:t>10%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23C001B" w14:textId="77777777" w:rsidR="001F5B0D" w:rsidRDefault="009C125E">
      <w:pPr>
        <w:pStyle w:val="Reponse"/>
      </w:pPr>
      <w:r>
        <w:t>20%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2DCD6F6" w14:textId="77777777" w:rsidR="001F5B0D" w:rsidRDefault="009C125E">
      <w:pPr>
        <w:pStyle w:val="Reponse"/>
      </w:pPr>
      <w:r>
        <w:t>30%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D2F7C53" w14:textId="77777777" w:rsidR="001F5B0D" w:rsidRDefault="009C125E">
      <w:pPr>
        <w:pStyle w:val="Reponse"/>
      </w:pPr>
      <w:r>
        <w:t>40%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1C157A5" w14:textId="77777777" w:rsidR="001F5B0D" w:rsidRDefault="009C125E">
      <w:pPr>
        <w:pStyle w:val="Reponse"/>
      </w:pPr>
      <w:r>
        <w:t>50%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14C001A" w14:textId="77777777" w:rsidR="001F5B0D" w:rsidRDefault="009C125E">
      <w:pPr>
        <w:pStyle w:val="Reponse"/>
      </w:pPr>
      <w:r>
        <w:t>60%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BACB0E7" w14:textId="77777777" w:rsidR="001F5B0D" w:rsidRDefault="009C125E">
      <w:pPr>
        <w:pStyle w:val="Reponse"/>
      </w:pPr>
      <w:r>
        <w:t>70%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4B0B3E06" w14:textId="77777777" w:rsidR="001F5B0D" w:rsidRDefault="009C125E">
      <w:pPr>
        <w:pStyle w:val="Reponse"/>
      </w:pPr>
      <w:r>
        <w:t>80%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09573730" w14:textId="77777777" w:rsidR="001F5B0D" w:rsidRDefault="009C125E">
      <w:pPr>
        <w:pStyle w:val="Reponse"/>
      </w:pPr>
      <w:r>
        <w:t>90%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71ECD918" w14:textId="77777777" w:rsidR="001F5B0D" w:rsidRDefault="009C125E">
      <w:pPr>
        <w:pStyle w:val="Reponse"/>
      </w:pPr>
      <w:r>
        <w:t>100%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26515173" w14:textId="77777777" w:rsidR="001F5B0D" w:rsidRDefault="009C125E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8AE79A1" w14:textId="77777777" w:rsidR="001F5B0D" w:rsidRDefault="001F5B0D">
      <w:pPr>
        <w:pStyle w:val="Reponse"/>
      </w:pPr>
    </w:p>
    <w:p w14:paraId="787CC896" w14:textId="77777777" w:rsidR="001F5B0D" w:rsidRPr="007A698D" w:rsidRDefault="001F5B0D">
      <w:pPr>
        <w:pStyle w:val="EndQuestion"/>
        <w:rPr>
          <w:lang w:val="fr-CA"/>
        </w:rPr>
      </w:pPr>
    </w:p>
    <w:p w14:paraId="66281E0C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lastRenderedPageBreak/>
        <w:t>SICK3</w:t>
      </w:r>
    </w:p>
    <w:p w14:paraId="2C15A06E" w14:textId="77777777" w:rsidR="001F5B0D" w:rsidRDefault="009C125E">
      <w:pPr>
        <w:pStyle w:val="Question"/>
      </w:pPr>
      <w:r>
        <w:t xml:space="preserve"> Au cours du dernier mois, avez-vous été malade et eu de la fièvre, de la toux, des maux de gorge ou un écoulement nasal?</w:t>
      </w:r>
    </w:p>
    <w:p w14:paraId="54B86F48" w14:textId="77777777" w:rsidR="001F5B0D" w:rsidRDefault="009C125E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291F665" w14:textId="77777777" w:rsidR="001F5B0D" w:rsidRDefault="009C125E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4A66757" w14:textId="77777777" w:rsidR="001F5B0D" w:rsidRDefault="009C125E">
      <w:pPr>
        <w:pStyle w:val="Reponse"/>
      </w:pPr>
      <w:r>
        <w:t>Incertain(e)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ED76EF7" w14:textId="77777777" w:rsidR="001F5B0D" w:rsidRDefault="001F5B0D">
      <w:pPr>
        <w:pStyle w:val="Reponse"/>
      </w:pPr>
    </w:p>
    <w:p w14:paraId="19C8C509" w14:textId="77777777" w:rsidR="001F5B0D" w:rsidRPr="007A698D" w:rsidRDefault="001F5B0D">
      <w:pPr>
        <w:pStyle w:val="EndQuestion"/>
        <w:rPr>
          <w:lang w:val="fr-CA"/>
        </w:rPr>
      </w:pPr>
    </w:p>
    <w:p w14:paraId="463BB2CD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 xml:space="preserve">PRESICK5 </w:t>
      </w:r>
    </w:p>
    <w:p w14:paraId="7B4735B7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SICK3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1,3</w:t>
      </w:r>
    </w:p>
    <w:p w14:paraId="75E4A61D" w14:textId="77777777" w:rsidR="001F5B0D" w:rsidRPr="007A698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Au cours du dernier mois, à quelle fréquence avez-vous pris les mesures de santé suivantes lorsque vous étiez malade?</w:t>
      </w:r>
    </w:p>
    <w:p w14:paraId="5FC59175" w14:textId="77777777" w:rsidR="001F5B0D" w:rsidRPr="007A698D" w:rsidRDefault="001F5B0D">
      <w:pPr>
        <w:pStyle w:val="QUESTION0"/>
        <w:rPr>
          <w:lang w:val="fr-CA"/>
        </w:rPr>
      </w:pPr>
    </w:p>
    <w:p w14:paraId="396A1723" w14:textId="77777777" w:rsidR="001F5B0D" w:rsidRDefault="001F5B0D">
      <w:pPr>
        <w:pStyle w:val="Question"/>
      </w:pPr>
    </w:p>
    <w:p w14:paraId="36066731" w14:textId="77777777" w:rsidR="001F5B0D" w:rsidRPr="007A698D" w:rsidRDefault="001F5B0D">
      <w:pPr>
        <w:pStyle w:val="EndQuestion"/>
        <w:rPr>
          <w:lang w:val="fr-CA"/>
        </w:rPr>
      </w:pPr>
    </w:p>
    <w:p w14:paraId="2EB19599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SICK5A</w:t>
      </w:r>
    </w:p>
    <w:p w14:paraId="6DC4DD67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SICK3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1,3</w:t>
      </w:r>
    </w:p>
    <w:p w14:paraId="346EBBEB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Je suis resté(e) à la maison quand j'étais malade</w:t>
      </w:r>
    </w:p>
    <w:p w14:paraId="172BF7D2" w14:textId="77777777" w:rsidR="001F5B0D" w:rsidRDefault="009C125E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CCEF7C7" w14:textId="77777777" w:rsidR="001F5B0D" w:rsidRDefault="009C125E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B044184" w14:textId="77777777" w:rsidR="001F5B0D" w:rsidRDefault="009C125E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D5255F1" w14:textId="77777777" w:rsidR="001F5B0D" w:rsidRDefault="009C125E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AB7FB76" w14:textId="77777777" w:rsidR="001F5B0D" w:rsidRDefault="009C125E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F36898D" w14:textId="77777777" w:rsidR="001F5B0D" w:rsidRDefault="009C125E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A47BC16" w14:textId="77777777" w:rsidR="001F5B0D" w:rsidRDefault="001F5B0D">
      <w:pPr>
        <w:pStyle w:val="Reponse"/>
      </w:pPr>
    </w:p>
    <w:p w14:paraId="2D079E57" w14:textId="77777777" w:rsidR="001F5B0D" w:rsidRPr="007A698D" w:rsidRDefault="001F5B0D">
      <w:pPr>
        <w:pStyle w:val="EndQuestion"/>
        <w:rPr>
          <w:lang w:val="fr-CA"/>
        </w:rPr>
      </w:pPr>
    </w:p>
    <w:p w14:paraId="18523D4F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SICK5B</w:t>
      </w:r>
    </w:p>
    <w:p w14:paraId="2606C10A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SICK3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1,3</w:t>
      </w:r>
    </w:p>
    <w:p w14:paraId="6C285F18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J'ai porté un masque à l'intérieur lorsque je partageais l'espace avec d'autres personnes</w:t>
      </w:r>
    </w:p>
    <w:p w14:paraId="63D4F9FA" w14:textId="77777777" w:rsidR="001F5B0D" w:rsidRDefault="009C125E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C86D923" w14:textId="77777777" w:rsidR="001F5B0D" w:rsidRDefault="009C125E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C451471" w14:textId="77777777" w:rsidR="001F5B0D" w:rsidRDefault="009C125E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12E0F49" w14:textId="77777777" w:rsidR="001F5B0D" w:rsidRDefault="009C125E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F0D545D" w14:textId="77777777" w:rsidR="001F5B0D" w:rsidRDefault="009C125E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D6A3C63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Sans objet</w:t>
      </w:r>
      <w:r w:rsidRPr="007A698D">
        <w:rPr>
          <w:lang w:val="en-CA"/>
        </w:rPr>
        <w:tab/>
        <w:t>98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6F9BA28A" w14:textId="77777777" w:rsidR="001F5B0D" w:rsidRPr="007A698D" w:rsidRDefault="001F5B0D">
      <w:pPr>
        <w:pStyle w:val="Reponse"/>
        <w:rPr>
          <w:lang w:val="en-CA"/>
        </w:rPr>
      </w:pPr>
    </w:p>
    <w:p w14:paraId="40B77CA6" w14:textId="77777777" w:rsidR="001F5B0D" w:rsidRDefault="001F5B0D">
      <w:pPr>
        <w:pStyle w:val="EndQuestion"/>
      </w:pPr>
    </w:p>
    <w:p w14:paraId="5A35B12A" w14:textId="77777777" w:rsidR="001F5B0D" w:rsidRDefault="009C125E">
      <w:pPr>
        <w:pStyle w:val="Variable"/>
      </w:pPr>
      <w:r>
        <w:t>SICK4 [1,7]</w:t>
      </w:r>
    </w:p>
    <w:p w14:paraId="58DA6F53" w14:textId="77777777" w:rsidR="001F5B0D" w:rsidRDefault="009C125E">
      <w:pPr>
        <w:pStyle w:val="Condition"/>
      </w:pPr>
      <w:r>
        <w:t xml:space="preserve"> If... SICK3</w:t>
      </w:r>
      <w:r w:rsidR="007A698D">
        <w:t xml:space="preserve"> = </w:t>
      </w:r>
      <w:r>
        <w:t>1,3</w:t>
      </w:r>
      <w:r w:rsidR="007A698D">
        <w:t xml:space="preserve"> and </w:t>
      </w:r>
      <w:r>
        <w:t>SICK5A</w:t>
      </w:r>
      <w:r w:rsidR="007A698D">
        <w:t xml:space="preserve"> = </w:t>
      </w:r>
      <w:r>
        <w:t>1,2,3</w:t>
      </w:r>
    </w:p>
    <w:p w14:paraId="4EED9F8A" w14:textId="77777777" w:rsidR="001F5B0D" w:rsidRDefault="009C125E">
      <w:pPr>
        <w:pStyle w:val="Question"/>
      </w:pPr>
      <w:r w:rsidRPr="007A698D">
        <w:rPr>
          <w:lang w:val="en-CA"/>
        </w:rPr>
        <w:t xml:space="preserve"> </w:t>
      </w:r>
      <w:r>
        <w:t>Vous avez indiqué être resté(e) parfois, rarement ou jamais à la maison lorsque vous étiez malade au cours du dernier mois. Veuillez expliquer la raison pour laquelle vous n'avez pas été à la maison tout le temps ou en partie.</w:t>
      </w:r>
    </w:p>
    <w:p w14:paraId="0D0E498D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>Choisissez toutes les réponses pertinentes.</w:t>
      </w:r>
    </w:p>
    <w:p w14:paraId="78286695" w14:textId="77777777" w:rsidR="001F5B0D" w:rsidRDefault="009C125E">
      <w:pPr>
        <w:pStyle w:val="Reponse"/>
      </w:pPr>
      <w:r>
        <w:lastRenderedPageBreak/>
        <w:t>Je ne pouvais pas manquer le travail ou l'école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0F46375" w14:textId="77777777" w:rsidR="001F5B0D" w:rsidRDefault="009C125E">
      <w:pPr>
        <w:pStyle w:val="Reponse"/>
      </w:pPr>
      <w:r>
        <w:t>J'avais des responsabilités familiales ou de proche aidant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A9846C2" w14:textId="77777777" w:rsidR="001F5B0D" w:rsidRDefault="009C125E">
      <w:pPr>
        <w:pStyle w:val="Reponse"/>
      </w:pPr>
      <w:r>
        <w:t>J'avais des rendez-vous de santé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EDF76B7" w14:textId="77777777" w:rsidR="001F5B0D" w:rsidRDefault="009C125E">
      <w:pPr>
        <w:pStyle w:val="Reponse"/>
      </w:pPr>
      <w:r>
        <w:t>J'avais des activités sociales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DDA163C" w14:textId="77777777" w:rsidR="001F5B0D" w:rsidRDefault="009C125E">
      <w:pPr>
        <w:pStyle w:val="Reponse"/>
      </w:pPr>
      <w:r>
        <w:t>C'était un choix personnel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293C7C6" w14:textId="77777777" w:rsidR="001F5B0D" w:rsidRDefault="009C125E">
      <w:pPr>
        <w:pStyle w:val="Reponse"/>
      </w:pPr>
      <w:r>
        <w:t>Je devais aller chercher des produits de première nécessité (p. ex., épicerie, médicaments, etc.) pour moi-même ou pour quelqu'un d'autre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A63D7D1" w14:textId="77777777" w:rsidR="001F5B0D" w:rsidRDefault="009C125E">
      <w:pPr>
        <w:pStyle w:val="Reponse"/>
      </w:pPr>
      <w:r>
        <w:t>Autre, veuillez préciser</w:t>
      </w:r>
      <w:r>
        <w:tab/>
        <w:t>77</w:t>
      </w:r>
      <w:r>
        <w:tab/>
        <w:t xml:space="preserve"> B</w:t>
      </w:r>
      <w:r>
        <w:tab/>
        <w:t xml:space="preserve"> </w:t>
      </w:r>
      <w:r>
        <w:tab/>
        <w:t xml:space="preserve">  </w:t>
      </w:r>
    </w:p>
    <w:p w14:paraId="335B1B15" w14:textId="77777777" w:rsidR="001F5B0D" w:rsidRDefault="001F5B0D">
      <w:pPr>
        <w:pStyle w:val="Reponse"/>
      </w:pPr>
    </w:p>
    <w:p w14:paraId="492ACA46" w14:textId="77777777" w:rsidR="001F5B0D" w:rsidRPr="007A698D" w:rsidRDefault="001F5B0D">
      <w:pPr>
        <w:pStyle w:val="EndQuestion"/>
        <w:rPr>
          <w:lang w:val="fr-CA"/>
        </w:rPr>
      </w:pPr>
    </w:p>
    <w:p w14:paraId="099EAA83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MASK_SCENARIOS [1,12]</w:t>
      </w:r>
    </w:p>
    <w:p w14:paraId="27001738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PREV_BEHAVIOURSB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3,4,5</w:t>
      </w:r>
    </w:p>
    <w:p w14:paraId="49877897" w14:textId="77777777" w:rsidR="001F5B0D" w:rsidRDefault="009C125E">
      <w:pPr>
        <w:pStyle w:val="Question"/>
      </w:pPr>
      <w:r>
        <w:t xml:space="preserve"> Vous avez indiqué avoir porté un masque au cours du dernier mois. Dans quelle(s) situation(s) portez-vous habituellement un masque?</w:t>
      </w:r>
    </w:p>
    <w:p w14:paraId="6D2A0A00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>Choisissez toutes les réponses pertinentes.</w:t>
      </w:r>
    </w:p>
    <w:p w14:paraId="00CE9758" w14:textId="77777777" w:rsidR="001F5B0D" w:rsidRDefault="009C125E">
      <w:pPr>
        <w:pStyle w:val="Reponse"/>
      </w:pPr>
      <w:r>
        <w:t>Dans le transport en commun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090A978" w14:textId="77777777" w:rsidR="001F5B0D" w:rsidRDefault="009C125E">
      <w:pPr>
        <w:pStyle w:val="Reponse"/>
      </w:pPr>
      <w:r>
        <w:t>À l'épicerie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8C2114D" w14:textId="77777777" w:rsidR="001F5B0D" w:rsidRDefault="009C125E">
      <w:pPr>
        <w:pStyle w:val="Reponse"/>
      </w:pPr>
      <w:r>
        <w:t>Dans des centres commerciaux ou des magasins de détail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81E787F" w14:textId="77777777" w:rsidR="001F5B0D" w:rsidRDefault="009C125E">
      <w:pPr>
        <w:pStyle w:val="Reponse"/>
      </w:pPr>
      <w:r>
        <w:t>Dans des restaurants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4018733" w14:textId="77777777" w:rsidR="001F5B0D" w:rsidRDefault="009C125E">
      <w:pPr>
        <w:pStyle w:val="Reponse"/>
      </w:pPr>
      <w:r>
        <w:t>Lors de rendez-vous de santé (p. ex., dentiste, médecin, etc.)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9AC96A0" w14:textId="77777777" w:rsidR="001F5B0D" w:rsidRDefault="009C125E">
      <w:pPr>
        <w:pStyle w:val="Reponse"/>
      </w:pPr>
      <w:r>
        <w:t>Dans des endroits où des personnes à risque de maladie plus grave ou de problèmes plus graves peuvent être présentes (p. ex., centre de soins de longue durée, résidence pour personnes âgées, pharmacie, etc.)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D1B75ED" w14:textId="77777777" w:rsidR="001F5B0D" w:rsidRDefault="009C125E">
      <w:pPr>
        <w:pStyle w:val="Reponse"/>
      </w:pPr>
      <w:r>
        <w:t>Dans des centres de conditionnement physique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1880466" w14:textId="77777777" w:rsidR="001F5B0D" w:rsidRDefault="009C125E">
      <w:pPr>
        <w:pStyle w:val="Reponse"/>
      </w:pPr>
      <w:r>
        <w:t>Au travail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6A1DAE45" w14:textId="77777777" w:rsidR="001F5B0D" w:rsidRDefault="009C125E">
      <w:pPr>
        <w:pStyle w:val="Reponse"/>
      </w:pPr>
      <w:r>
        <w:t>Lors de grands rassemblements intérieurs (p. ex., mariage, concert, pratique/cérémonie religieuse, etc.)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0FB37884" w14:textId="77777777" w:rsidR="001F5B0D" w:rsidRDefault="009C125E">
      <w:pPr>
        <w:pStyle w:val="Reponse"/>
      </w:pPr>
      <w:r>
        <w:t>Lors de grands rassemblements en plein air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7323258F" w14:textId="77777777" w:rsidR="001F5B0D" w:rsidRDefault="009C125E">
      <w:pPr>
        <w:pStyle w:val="Reponse"/>
      </w:pPr>
      <w:r>
        <w:t>Lors de rassemblements intérieurs avec des particuliers ne faisant pas partie de votre ménage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2664D556" w14:textId="77777777" w:rsidR="001F5B0D" w:rsidRDefault="009C125E">
      <w:pPr>
        <w:pStyle w:val="Reponse"/>
      </w:pPr>
      <w:r>
        <w:t>Autre, veuillez préciser</w:t>
      </w:r>
      <w:r>
        <w:tab/>
        <w:t>77</w:t>
      </w:r>
      <w:r>
        <w:tab/>
        <w:t xml:space="preserve"> B</w:t>
      </w:r>
      <w:r>
        <w:tab/>
        <w:t xml:space="preserve"> </w:t>
      </w:r>
      <w:r>
        <w:tab/>
        <w:t xml:space="preserve">  </w:t>
      </w:r>
    </w:p>
    <w:p w14:paraId="05591DC9" w14:textId="77777777" w:rsidR="001F5B0D" w:rsidRDefault="009C125E">
      <w:pPr>
        <w:pStyle w:val="Reponse"/>
      </w:pPr>
      <w:r>
        <w:t>Aucune de ces réponses</w:t>
      </w:r>
      <w:r>
        <w:tab/>
        <w:t>97</w:t>
      </w:r>
      <w:r>
        <w:tab/>
        <w:t xml:space="preserve"> BX</w:t>
      </w:r>
      <w:r>
        <w:tab/>
        <w:t xml:space="preserve"> </w:t>
      </w:r>
      <w:r>
        <w:tab/>
        <w:t xml:space="preserve">  </w:t>
      </w:r>
    </w:p>
    <w:p w14:paraId="46D85DD1" w14:textId="77777777" w:rsidR="001F5B0D" w:rsidRDefault="001F5B0D">
      <w:pPr>
        <w:pStyle w:val="Reponse"/>
      </w:pPr>
    </w:p>
    <w:p w14:paraId="759404CC" w14:textId="77777777" w:rsidR="001F5B0D" w:rsidRPr="007A698D" w:rsidRDefault="001F5B0D">
      <w:pPr>
        <w:pStyle w:val="EndQuestion"/>
        <w:rPr>
          <w:lang w:val="fr-CA"/>
        </w:rPr>
      </w:pPr>
    </w:p>
    <w:p w14:paraId="4A88F933" w14:textId="77777777" w:rsidR="001F5B0D" w:rsidRDefault="009C125E">
      <w:pPr>
        <w:pStyle w:val="Variable"/>
      </w:pPr>
      <w:r>
        <w:t>ROTMEAS_EFFECT</w:t>
      </w:r>
    </w:p>
    <w:p w14:paraId="03CCF35F" w14:textId="77777777" w:rsidR="001F5B0D" w:rsidRDefault="0051539D">
      <w:pPr>
        <w:pStyle w:val="Calcul"/>
      </w:pPr>
      <w:r>
        <w:t>Assigns a random number between 1 and 2</w:t>
      </w:r>
    </w:p>
    <w:p w14:paraId="68A12ED1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1</w:t>
      </w:r>
      <w:r w:rsidR="0051539D">
        <w:rPr>
          <w:lang w:val="en-CA"/>
        </w:rPr>
        <w:t xml:space="preserve"> – See MEAS_EFFECT1</w:t>
      </w:r>
      <w:r w:rsidRPr="007A698D">
        <w:rPr>
          <w:lang w:val="en-CA"/>
        </w:rPr>
        <w:tab/>
        <w:t>1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0A8E07AF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2</w:t>
      </w:r>
      <w:r w:rsidR="0051539D">
        <w:rPr>
          <w:lang w:val="en-CA"/>
        </w:rPr>
        <w:t xml:space="preserve"> – See MEAS_EFFECT2</w:t>
      </w:r>
      <w:r w:rsidRPr="007A698D">
        <w:rPr>
          <w:lang w:val="en-CA"/>
        </w:rPr>
        <w:tab/>
        <w:t>2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05C96C71" w14:textId="77777777" w:rsidR="001F5B0D" w:rsidRPr="007A698D" w:rsidRDefault="001F5B0D">
      <w:pPr>
        <w:pStyle w:val="Reponse"/>
        <w:rPr>
          <w:lang w:val="en-CA"/>
        </w:rPr>
      </w:pPr>
    </w:p>
    <w:p w14:paraId="1B51D071" w14:textId="77777777" w:rsidR="001F5B0D" w:rsidRDefault="001F5B0D">
      <w:pPr>
        <w:pStyle w:val="EndQuestion"/>
      </w:pPr>
    </w:p>
    <w:p w14:paraId="2CB64B08" w14:textId="77777777" w:rsidR="001F5B0D" w:rsidRDefault="009C125E">
      <w:pPr>
        <w:pStyle w:val="Variable"/>
      </w:pPr>
      <w:r>
        <w:t xml:space="preserve">PREMEAS_EFFECT1 </w:t>
      </w:r>
    </w:p>
    <w:p w14:paraId="68692C6C" w14:textId="77777777" w:rsidR="001F5B0D" w:rsidRDefault="009C125E">
      <w:pPr>
        <w:pStyle w:val="Condition"/>
      </w:pPr>
      <w:r>
        <w:t xml:space="preserve"> If... ROTMEAS_EFFECT</w:t>
      </w:r>
      <w:r w:rsidR="007A698D">
        <w:t xml:space="preserve"> = </w:t>
      </w:r>
      <w:r>
        <w:t>1</w:t>
      </w:r>
    </w:p>
    <w:p w14:paraId="25DA261E" w14:textId="77777777" w:rsidR="001F5B0D" w:rsidRPr="007A698D" w:rsidRDefault="009C125E">
      <w:pPr>
        <w:pStyle w:val="QUESTION0"/>
        <w:rPr>
          <w:lang w:val="fr-CA"/>
        </w:rPr>
      </w:pPr>
      <w:r>
        <w:t xml:space="preserve"> </w:t>
      </w:r>
      <w:r w:rsidRPr="007A698D">
        <w:rPr>
          <w:lang w:val="fr-CA"/>
        </w:rPr>
        <w:t xml:space="preserve">Selon vous, dans quelle mesure </w:t>
      </w:r>
      <w:r w:rsidRPr="007A698D">
        <w:rPr>
          <w:u w:val="single"/>
          <w:lang w:val="fr-CA"/>
        </w:rPr>
        <w:t>votre</w:t>
      </w:r>
      <w:r w:rsidRPr="007A698D">
        <w:rPr>
          <w:lang w:val="fr-CA"/>
        </w:rPr>
        <w:t xml:space="preserve"> utilisation constante des mesures de santé publique suivantes serait-elle efficace pour réduire la propagation de la COVID-19?</w:t>
      </w:r>
    </w:p>
    <w:p w14:paraId="3CF5228B" w14:textId="77777777" w:rsidR="001F5B0D" w:rsidRPr="007A698D" w:rsidRDefault="001F5B0D">
      <w:pPr>
        <w:pStyle w:val="QUESTION0"/>
        <w:rPr>
          <w:lang w:val="fr-CA"/>
        </w:rPr>
      </w:pPr>
    </w:p>
    <w:p w14:paraId="233AF994" w14:textId="77777777" w:rsidR="001F5B0D" w:rsidRDefault="001F5B0D">
      <w:pPr>
        <w:pStyle w:val="Question"/>
      </w:pPr>
    </w:p>
    <w:p w14:paraId="28855665" w14:textId="77777777" w:rsidR="001F5B0D" w:rsidRPr="007A698D" w:rsidRDefault="001F5B0D">
      <w:pPr>
        <w:pStyle w:val="EndQuestion"/>
        <w:rPr>
          <w:lang w:val="fr-CA"/>
        </w:rPr>
      </w:pPr>
    </w:p>
    <w:p w14:paraId="1E5019F0" w14:textId="77777777" w:rsidR="001F5B0D" w:rsidRDefault="009C125E">
      <w:pPr>
        <w:pStyle w:val="Variable"/>
      </w:pPr>
      <w:r>
        <w:lastRenderedPageBreak/>
        <w:t>MEAS_EFFECT1A</w:t>
      </w:r>
    </w:p>
    <w:p w14:paraId="01FFDD57" w14:textId="77777777" w:rsidR="001F5B0D" w:rsidRDefault="009C125E">
      <w:pPr>
        <w:pStyle w:val="Condition"/>
      </w:pPr>
      <w:r>
        <w:t xml:space="preserve"> If... ROTMEAS_EFFECT</w:t>
      </w:r>
      <w:r w:rsidR="007A698D">
        <w:t xml:space="preserve"> = </w:t>
      </w:r>
      <w:r>
        <w:t>1</w:t>
      </w:r>
    </w:p>
    <w:p w14:paraId="4FDAFB37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Le port du masque</w:t>
      </w:r>
    </w:p>
    <w:p w14:paraId="1EE4580F" w14:textId="77777777" w:rsidR="001F5B0D" w:rsidRDefault="009C125E">
      <w:pPr>
        <w:pStyle w:val="Reponse"/>
      </w:pPr>
      <w:r>
        <w:t>Pas du tout efficace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912F138" w14:textId="77777777" w:rsidR="001F5B0D" w:rsidRDefault="009C125E">
      <w:pPr>
        <w:pStyle w:val="Reponse"/>
      </w:pPr>
      <w:r>
        <w:t>Légèrement efficace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6BCCCE8" w14:textId="77777777" w:rsidR="001F5B0D" w:rsidRDefault="009C125E">
      <w:pPr>
        <w:pStyle w:val="Reponse"/>
      </w:pPr>
      <w:r>
        <w:t>Assez efficace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40DB8C6" w14:textId="77777777" w:rsidR="001F5B0D" w:rsidRDefault="009C125E">
      <w:pPr>
        <w:pStyle w:val="Reponse"/>
      </w:pPr>
      <w:r>
        <w:t>Très efficace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D764B44" w14:textId="77777777" w:rsidR="001F5B0D" w:rsidRDefault="009C125E">
      <w:pPr>
        <w:pStyle w:val="Reponse"/>
      </w:pPr>
      <w:r>
        <w:t>Extrêmement efficace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E32202F" w14:textId="77777777" w:rsidR="001F5B0D" w:rsidRDefault="009C125E">
      <w:pPr>
        <w:pStyle w:val="Reponse"/>
      </w:pPr>
      <w:r>
        <w:t>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409728F" w14:textId="77777777" w:rsidR="001F5B0D" w:rsidRDefault="001F5B0D">
      <w:pPr>
        <w:pStyle w:val="Reponse"/>
      </w:pPr>
    </w:p>
    <w:p w14:paraId="697C965D" w14:textId="77777777" w:rsidR="001F5B0D" w:rsidRPr="007A698D" w:rsidRDefault="001F5B0D">
      <w:pPr>
        <w:pStyle w:val="EndQuestion"/>
        <w:rPr>
          <w:lang w:val="fr-CA"/>
        </w:rPr>
      </w:pPr>
    </w:p>
    <w:p w14:paraId="6BA15363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MEAS_EFFECT1B</w:t>
      </w:r>
    </w:p>
    <w:p w14:paraId="2708E27F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ROTMEAS_EFFECT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1</w:t>
      </w:r>
    </w:p>
    <w:p w14:paraId="1AE5DA69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L'isolement à la maison lorsque vous avez des symptômes de COVID-19</w:t>
      </w:r>
    </w:p>
    <w:p w14:paraId="7EF8B16D" w14:textId="77777777" w:rsidR="001F5B0D" w:rsidRDefault="009C125E">
      <w:pPr>
        <w:pStyle w:val="Reponse"/>
      </w:pPr>
      <w:r>
        <w:t>Pas du tout efficace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5BBA726" w14:textId="77777777" w:rsidR="001F5B0D" w:rsidRDefault="009C125E">
      <w:pPr>
        <w:pStyle w:val="Reponse"/>
      </w:pPr>
      <w:r>
        <w:t>Légèrement efficace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B081CB8" w14:textId="77777777" w:rsidR="001F5B0D" w:rsidRDefault="009C125E">
      <w:pPr>
        <w:pStyle w:val="Reponse"/>
      </w:pPr>
      <w:r>
        <w:t>Assez efficace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142965B" w14:textId="77777777" w:rsidR="001F5B0D" w:rsidRDefault="009C125E">
      <w:pPr>
        <w:pStyle w:val="Reponse"/>
      </w:pPr>
      <w:r>
        <w:t>Très efficace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28F2742" w14:textId="77777777" w:rsidR="001F5B0D" w:rsidRDefault="009C125E">
      <w:pPr>
        <w:pStyle w:val="Reponse"/>
      </w:pPr>
      <w:r>
        <w:t>Extrêmement efficace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8E1CEBD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Incertain(e)</w:t>
      </w:r>
      <w:r w:rsidRPr="007A698D">
        <w:rPr>
          <w:lang w:val="en-CA"/>
        </w:rPr>
        <w:tab/>
        <w:t>98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39C5189B" w14:textId="77777777" w:rsidR="001F5B0D" w:rsidRPr="007A698D" w:rsidRDefault="001F5B0D">
      <w:pPr>
        <w:pStyle w:val="Reponse"/>
        <w:rPr>
          <w:lang w:val="en-CA"/>
        </w:rPr>
      </w:pPr>
    </w:p>
    <w:p w14:paraId="594DB405" w14:textId="77777777" w:rsidR="001F5B0D" w:rsidRDefault="001F5B0D">
      <w:pPr>
        <w:pStyle w:val="EndQuestion"/>
      </w:pPr>
    </w:p>
    <w:p w14:paraId="1500091F" w14:textId="77777777" w:rsidR="001F5B0D" w:rsidRDefault="009C125E">
      <w:pPr>
        <w:pStyle w:val="Variable"/>
      </w:pPr>
      <w:r>
        <w:t>MEAS_EFFECT1C</w:t>
      </w:r>
    </w:p>
    <w:p w14:paraId="3D6AB3EB" w14:textId="77777777" w:rsidR="001F5B0D" w:rsidRDefault="009C125E">
      <w:pPr>
        <w:pStyle w:val="Condition"/>
      </w:pPr>
      <w:r>
        <w:t xml:space="preserve"> If... ROTMEAS_EFFECT</w:t>
      </w:r>
      <w:r w:rsidR="007A698D">
        <w:t xml:space="preserve"> = </w:t>
      </w:r>
      <w:r>
        <w:t>1</w:t>
      </w:r>
    </w:p>
    <w:p w14:paraId="4185070D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L'isolement à la maison quand vous avez eu un test positif à la COVID-19, mais que vous n'avez pas de symptômes</w:t>
      </w:r>
    </w:p>
    <w:p w14:paraId="276C5EE8" w14:textId="77777777" w:rsidR="001F5B0D" w:rsidRDefault="009C125E">
      <w:pPr>
        <w:pStyle w:val="Reponse"/>
      </w:pPr>
      <w:r>
        <w:t>Pas du tout efficace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381B450" w14:textId="77777777" w:rsidR="001F5B0D" w:rsidRDefault="009C125E">
      <w:pPr>
        <w:pStyle w:val="Reponse"/>
      </w:pPr>
      <w:r>
        <w:t>Légèrement efficace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1EF2639" w14:textId="77777777" w:rsidR="001F5B0D" w:rsidRDefault="009C125E">
      <w:pPr>
        <w:pStyle w:val="Reponse"/>
      </w:pPr>
      <w:r>
        <w:t>Assez efficace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E9A2548" w14:textId="77777777" w:rsidR="001F5B0D" w:rsidRDefault="009C125E">
      <w:pPr>
        <w:pStyle w:val="Reponse"/>
      </w:pPr>
      <w:r>
        <w:t>Très efficace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A952D6C" w14:textId="77777777" w:rsidR="001F5B0D" w:rsidRDefault="009C125E">
      <w:pPr>
        <w:pStyle w:val="Reponse"/>
      </w:pPr>
      <w:r>
        <w:t>Extrêmement efficace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7FC6239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Incertain(e)</w:t>
      </w:r>
      <w:r w:rsidRPr="007A698D">
        <w:rPr>
          <w:lang w:val="en-CA"/>
        </w:rPr>
        <w:tab/>
        <w:t>98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68510450" w14:textId="77777777" w:rsidR="001F5B0D" w:rsidRPr="007A698D" w:rsidRDefault="001F5B0D">
      <w:pPr>
        <w:pStyle w:val="Reponse"/>
        <w:rPr>
          <w:lang w:val="en-CA"/>
        </w:rPr>
      </w:pPr>
    </w:p>
    <w:p w14:paraId="071F6894" w14:textId="77777777" w:rsidR="001F5B0D" w:rsidRDefault="001F5B0D">
      <w:pPr>
        <w:pStyle w:val="EndQuestion"/>
      </w:pPr>
    </w:p>
    <w:p w14:paraId="5AFB9E60" w14:textId="77777777" w:rsidR="001F5B0D" w:rsidRDefault="009C125E">
      <w:pPr>
        <w:pStyle w:val="Variable"/>
      </w:pPr>
      <w:r>
        <w:t>MEAS_EFFECT1D</w:t>
      </w:r>
    </w:p>
    <w:p w14:paraId="01F7B3F4" w14:textId="77777777" w:rsidR="001F5B0D" w:rsidRDefault="009C125E">
      <w:pPr>
        <w:pStyle w:val="Condition"/>
      </w:pPr>
      <w:r>
        <w:t xml:space="preserve"> If... ROTMEAS_EFFECT</w:t>
      </w:r>
      <w:r w:rsidR="007A698D">
        <w:t xml:space="preserve"> = </w:t>
      </w:r>
      <w:r>
        <w:t>1</w:t>
      </w:r>
    </w:p>
    <w:p w14:paraId="16BF3A69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L'isolement à la maison lorsque vous avez été en contact étroit avec une personne atteinte de COVID-19, mais que vous n'avez pas obtenu un test positif à la COVID-19</w:t>
      </w:r>
    </w:p>
    <w:p w14:paraId="41308C6A" w14:textId="77777777" w:rsidR="001F5B0D" w:rsidRDefault="009C125E">
      <w:pPr>
        <w:pStyle w:val="Reponse"/>
      </w:pPr>
      <w:r>
        <w:t>Pas du tout efficace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E8786CF" w14:textId="77777777" w:rsidR="001F5B0D" w:rsidRDefault="009C125E">
      <w:pPr>
        <w:pStyle w:val="Reponse"/>
      </w:pPr>
      <w:r>
        <w:t>Légèrement efficace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04BBE44" w14:textId="77777777" w:rsidR="001F5B0D" w:rsidRDefault="009C125E">
      <w:pPr>
        <w:pStyle w:val="Reponse"/>
      </w:pPr>
      <w:r>
        <w:t>Assez efficace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4CF1556" w14:textId="77777777" w:rsidR="001F5B0D" w:rsidRDefault="009C125E">
      <w:pPr>
        <w:pStyle w:val="Reponse"/>
      </w:pPr>
      <w:r>
        <w:t>Très efficace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7726DE3" w14:textId="77777777" w:rsidR="001F5B0D" w:rsidRDefault="009C125E">
      <w:pPr>
        <w:pStyle w:val="Reponse"/>
      </w:pPr>
      <w:r>
        <w:t>Extrêmement efficace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BEEA202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Incertain(e)</w:t>
      </w:r>
      <w:r w:rsidRPr="007A698D">
        <w:rPr>
          <w:lang w:val="en-CA"/>
        </w:rPr>
        <w:tab/>
        <w:t>98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0CCA335F" w14:textId="77777777" w:rsidR="001F5B0D" w:rsidRPr="007A698D" w:rsidRDefault="001F5B0D">
      <w:pPr>
        <w:pStyle w:val="Reponse"/>
        <w:rPr>
          <w:lang w:val="en-CA"/>
        </w:rPr>
      </w:pPr>
    </w:p>
    <w:p w14:paraId="442174BD" w14:textId="77777777" w:rsidR="001F5B0D" w:rsidRDefault="001F5B0D">
      <w:pPr>
        <w:pStyle w:val="EndQuestion"/>
      </w:pPr>
    </w:p>
    <w:p w14:paraId="52885D76" w14:textId="77777777" w:rsidR="001F5B0D" w:rsidRDefault="009C125E">
      <w:pPr>
        <w:pStyle w:val="Variable"/>
      </w:pPr>
      <w:r>
        <w:lastRenderedPageBreak/>
        <w:t>MEAS_EFFECT1E</w:t>
      </w:r>
    </w:p>
    <w:p w14:paraId="547659CC" w14:textId="77777777" w:rsidR="001F5B0D" w:rsidRDefault="009C125E">
      <w:pPr>
        <w:pStyle w:val="Condition"/>
      </w:pPr>
      <w:r>
        <w:t xml:space="preserve"> If... ROTMEAS_EFFECT</w:t>
      </w:r>
      <w:r w:rsidR="007A698D">
        <w:t xml:space="preserve"> = </w:t>
      </w:r>
      <w:r>
        <w:t>1</w:t>
      </w:r>
    </w:p>
    <w:p w14:paraId="5B5FD075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Se laver les mains</w:t>
      </w:r>
    </w:p>
    <w:p w14:paraId="05CD012F" w14:textId="77777777" w:rsidR="001F5B0D" w:rsidRDefault="009C125E">
      <w:pPr>
        <w:pStyle w:val="Reponse"/>
      </w:pPr>
      <w:r>
        <w:t>Pas du tout efficace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4B31209" w14:textId="77777777" w:rsidR="001F5B0D" w:rsidRDefault="009C125E">
      <w:pPr>
        <w:pStyle w:val="Reponse"/>
      </w:pPr>
      <w:r>
        <w:t>Légèrement efficace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4C7B253" w14:textId="77777777" w:rsidR="001F5B0D" w:rsidRDefault="009C125E">
      <w:pPr>
        <w:pStyle w:val="Reponse"/>
      </w:pPr>
      <w:r>
        <w:t>Assez efficace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C10BF77" w14:textId="77777777" w:rsidR="001F5B0D" w:rsidRDefault="009C125E">
      <w:pPr>
        <w:pStyle w:val="Reponse"/>
      </w:pPr>
      <w:r>
        <w:t>Très efficace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98E239B" w14:textId="77777777" w:rsidR="001F5B0D" w:rsidRDefault="009C125E">
      <w:pPr>
        <w:pStyle w:val="Reponse"/>
      </w:pPr>
      <w:r>
        <w:t>Extrêmement efficace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CF8B006" w14:textId="77777777" w:rsidR="001F5B0D" w:rsidRDefault="009C125E">
      <w:pPr>
        <w:pStyle w:val="Reponse"/>
      </w:pPr>
      <w:r>
        <w:t>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B85B14A" w14:textId="77777777" w:rsidR="001F5B0D" w:rsidRDefault="001F5B0D">
      <w:pPr>
        <w:pStyle w:val="Reponse"/>
      </w:pPr>
    </w:p>
    <w:p w14:paraId="52EF5F4A" w14:textId="77777777" w:rsidR="001F5B0D" w:rsidRPr="007A698D" w:rsidRDefault="001F5B0D">
      <w:pPr>
        <w:pStyle w:val="EndQuestion"/>
        <w:rPr>
          <w:lang w:val="fr-CA"/>
        </w:rPr>
      </w:pPr>
    </w:p>
    <w:p w14:paraId="44277A04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MEAS_EFFECT1F</w:t>
      </w:r>
    </w:p>
    <w:p w14:paraId="3980C704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ROTMEAS_EFFECT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1</w:t>
      </w:r>
    </w:p>
    <w:p w14:paraId="1C5FBCF2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Éviter les grands rassemblements</w:t>
      </w:r>
    </w:p>
    <w:p w14:paraId="1FE05740" w14:textId="77777777" w:rsidR="001F5B0D" w:rsidRDefault="009C125E">
      <w:pPr>
        <w:pStyle w:val="Reponse"/>
      </w:pPr>
      <w:r>
        <w:t>Pas du tout efficace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C7FE2BA" w14:textId="77777777" w:rsidR="001F5B0D" w:rsidRDefault="009C125E">
      <w:pPr>
        <w:pStyle w:val="Reponse"/>
      </w:pPr>
      <w:r>
        <w:t>Légèrement efficace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129E76A" w14:textId="77777777" w:rsidR="001F5B0D" w:rsidRDefault="009C125E">
      <w:pPr>
        <w:pStyle w:val="Reponse"/>
      </w:pPr>
      <w:r>
        <w:t>Assez efficace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F9FB270" w14:textId="77777777" w:rsidR="001F5B0D" w:rsidRDefault="009C125E">
      <w:pPr>
        <w:pStyle w:val="Reponse"/>
      </w:pPr>
      <w:r>
        <w:t>Très efficace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C8D3FDD" w14:textId="77777777" w:rsidR="001F5B0D" w:rsidRDefault="009C125E">
      <w:pPr>
        <w:pStyle w:val="Reponse"/>
      </w:pPr>
      <w:r>
        <w:t>Extrêmement efficace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1D7DE93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Incertain(e)</w:t>
      </w:r>
      <w:r w:rsidRPr="007A698D">
        <w:rPr>
          <w:lang w:val="en-CA"/>
        </w:rPr>
        <w:tab/>
        <w:t>98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2182665A" w14:textId="77777777" w:rsidR="001F5B0D" w:rsidRPr="007A698D" w:rsidRDefault="001F5B0D">
      <w:pPr>
        <w:pStyle w:val="Reponse"/>
        <w:rPr>
          <w:lang w:val="en-CA"/>
        </w:rPr>
      </w:pPr>
    </w:p>
    <w:p w14:paraId="229D3FF9" w14:textId="77777777" w:rsidR="001F5B0D" w:rsidRDefault="001F5B0D">
      <w:pPr>
        <w:pStyle w:val="EndQuestion"/>
      </w:pPr>
    </w:p>
    <w:p w14:paraId="05ABEC8E" w14:textId="77777777" w:rsidR="001F5B0D" w:rsidRDefault="009C125E">
      <w:pPr>
        <w:pStyle w:val="Variable"/>
      </w:pPr>
      <w:r>
        <w:t>MEAS_EFFECT1G</w:t>
      </w:r>
    </w:p>
    <w:p w14:paraId="2F9EC6CC" w14:textId="77777777" w:rsidR="001F5B0D" w:rsidRDefault="009C125E">
      <w:pPr>
        <w:pStyle w:val="Condition"/>
      </w:pPr>
      <w:r>
        <w:t xml:space="preserve"> If... ROTMEAS_EFFECT</w:t>
      </w:r>
      <w:r w:rsidR="007A698D">
        <w:t xml:space="preserve"> = </w:t>
      </w:r>
      <w:r>
        <w:t>1</w:t>
      </w:r>
    </w:p>
    <w:p w14:paraId="793D5753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Améliorer la ventilation intérieure</w:t>
      </w:r>
    </w:p>
    <w:p w14:paraId="414BF57A" w14:textId="77777777" w:rsidR="001F5B0D" w:rsidRDefault="009C125E">
      <w:pPr>
        <w:pStyle w:val="Reponse"/>
      </w:pPr>
      <w:r>
        <w:t>Pas du tout efficace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A151992" w14:textId="77777777" w:rsidR="001F5B0D" w:rsidRDefault="009C125E">
      <w:pPr>
        <w:pStyle w:val="Reponse"/>
      </w:pPr>
      <w:r>
        <w:t>Légèrement efficace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682BE1F" w14:textId="77777777" w:rsidR="001F5B0D" w:rsidRDefault="009C125E">
      <w:pPr>
        <w:pStyle w:val="Reponse"/>
      </w:pPr>
      <w:r>
        <w:t>Assez efficace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0C47B0F" w14:textId="77777777" w:rsidR="001F5B0D" w:rsidRDefault="009C125E">
      <w:pPr>
        <w:pStyle w:val="Reponse"/>
      </w:pPr>
      <w:r>
        <w:t>Très efficace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CB1D973" w14:textId="77777777" w:rsidR="001F5B0D" w:rsidRDefault="009C125E">
      <w:pPr>
        <w:pStyle w:val="Reponse"/>
      </w:pPr>
      <w:r>
        <w:t>Extrêmement efficace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DEFD2F0" w14:textId="77777777" w:rsidR="001F5B0D" w:rsidRDefault="009C125E">
      <w:pPr>
        <w:pStyle w:val="Reponse"/>
      </w:pPr>
      <w:r>
        <w:t>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47C29F0" w14:textId="77777777" w:rsidR="001F5B0D" w:rsidRDefault="001F5B0D">
      <w:pPr>
        <w:pStyle w:val="Reponse"/>
      </w:pPr>
    </w:p>
    <w:p w14:paraId="4A61B3A1" w14:textId="77777777" w:rsidR="001F5B0D" w:rsidRPr="007A698D" w:rsidRDefault="001F5B0D">
      <w:pPr>
        <w:pStyle w:val="EndQuestion"/>
        <w:rPr>
          <w:lang w:val="fr-CA"/>
        </w:rPr>
      </w:pPr>
    </w:p>
    <w:p w14:paraId="2135005B" w14:textId="77777777" w:rsidR="001F5B0D" w:rsidRPr="006D2407" w:rsidRDefault="009C125E">
      <w:pPr>
        <w:pStyle w:val="Variable"/>
        <w:rPr>
          <w:lang w:val="fr-CA"/>
        </w:rPr>
      </w:pPr>
      <w:r w:rsidRPr="006D2407">
        <w:rPr>
          <w:lang w:val="fr-CA"/>
        </w:rPr>
        <w:t xml:space="preserve">PREMEAS_EFFECT2 </w:t>
      </w:r>
    </w:p>
    <w:p w14:paraId="095B66DF" w14:textId="77777777" w:rsidR="001F5B0D" w:rsidRPr="006D2407" w:rsidRDefault="009C125E">
      <w:pPr>
        <w:pStyle w:val="Condition"/>
        <w:rPr>
          <w:lang w:val="fr-CA"/>
        </w:rPr>
      </w:pPr>
      <w:r w:rsidRPr="006D2407">
        <w:rPr>
          <w:lang w:val="fr-CA"/>
        </w:rPr>
        <w:t xml:space="preserve"> If... ROTMEAS_EFFECT</w:t>
      </w:r>
      <w:r w:rsidR="007A698D" w:rsidRPr="006D2407">
        <w:rPr>
          <w:lang w:val="fr-CA"/>
        </w:rPr>
        <w:t xml:space="preserve"> = </w:t>
      </w:r>
      <w:r w:rsidRPr="006D2407">
        <w:rPr>
          <w:lang w:val="fr-CA"/>
        </w:rPr>
        <w:t>2</w:t>
      </w:r>
    </w:p>
    <w:p w14:paraId="12863B40" w14:textId="77777777" w:rsidR="001F5B0D" w:rsidRPr="007A698D" w:rsidRDefault="009C125E">
      <w:pPr>
        <w:pStyle w:val="QUESTION0"/>
        <w:rPr>
          <w:lang w:val="fr-CA"/>
        </w:rPr>
      </w:pPr>
      <w:r w:rsidRPr="006D2407">
        <w:rPr>
          <w:lang w:val="fr-CA"/>
        </w:rPr>
        <w:t xml:space="preserve"> </w:t>
      </w:r>
      <w:r w:rsidRPr="007A698D">
        <w:rPr>
          <w:lang w:val="fr-CA"/>
        </w:rPr>
        <w:t xml:space="preserve">Selon vous, dans quelle mesure l'utilisation constante des mesures de santé publique suivantes par la </w:t>
      </w:r>
      <w:r w:rsidRPr="007A698D">
        <w:rPr>
          <w:u w:val="single"/>
          <w:lang w:val="fr-CA"/>
        </w:rPr>
        <w:t>majorité des Canadiens</w:t>
      </w:r>
      <w:r w:rsidRPr="007A698D">
        <w:rPr>
          <w:lang w:val="fr-CA"/>
        </w:rPr>
        <w:t xml:space="preserve"> serait-elle efficace pour réduire la propagation de la COVID-19?</w:t>
      </w:r>
    </w:p>
    <w:p w14:paraId="429BCF9B" w14:textId="77777777" w:rsidR="001F5B0D" w:rsidRPr="007A698D" w:rsidRDefault="001F5B0D">
      <w:pPr>
        <w:pStyle w:val="QUESTION0"/>
        <w:rPr>
          <w:lang w:val="fr-CA"/>
        </w:rPr>
      </w:pPr>
    </w:p>
    <w:p w14:paraId="6E78407A" w14:textId="77777777" w:rsidR="001F5B0D" w:rsidRDefault="001F5B0D">
      <w:pPr>
        <w:pStyle w:val="Question"/>
      </w:pPr>
    </w:p>
    <w:p w14:paraId="164E79FD" w14:textId="77777777" w:rsidR="001F5B0D" w:rsidRPr="007A698D" w:rsidRDefault="001F5B0D">
      <w:pPr>
        <w:pStyle w:val="EndQuestion"/>
        <w:rPr>
          <w:lang w:val="fr-CA"/>
        </w:rPr>
      </w:pPr>
    </w:p>
    <w:p w14:paraId="5BAAA784" w14:textId="77777777" w:rsidR="001F5B0D" w:rsidRDefault="009C125E">
      <w:pPr>
        <w:pStyle w:val="Variable"/>
      </w:pPr>
      <w:r>
        <w:t>MEAS_EFFECT2A</w:t>
      </w:r>
    </w:p>
    <w:p w14:paraId="3CE94D2B" w14:textId="77777777" w:rsidR="001F5B0D" w:rsidRDefault="009C125E">
      <w:pPr>
        <w:pStyle w:val="Condition"/>
      </w:pPr>
      <w:r>
        <w:t xml:space="preserve"> If... ROTMEAS_EFFECT</w:t>
      </w:r>
      <w:r w:rsidR="007A698D">
        <w:t xml:space="preserve"> = </w:t>
      </w:r>
      <w:r>
        <w:t>2</w:t>
      </w:r>
    </w:p>
    <w:p w14:paraId="5D4238C5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Le port du masque</w:t>
      </w:r>
    </w:p>
    <w:p w14:paraId="5088C8B7" w14:textId="77777777" w:rsidR="001F5B0D" w:rsidRDefault="009C125E">
      <w:pPr>
        <w:pStyle w:val="Reponse"/>
      </w:pPr>
      <w:r>
        <w:lastRenderedPageBreak/>
        <w:t>Pas du tout efficace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A88E495" w14:textId="77777777" w:rsidR="001F5B0D" w:rsidRDefault="009C125E">
      <w:pPr>
        <w:pStyle w:val="Reponse"/>
      </w:pPr>
      <w:r>
        <w:t>Légèrement efficace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0B5E246" w14:textId="77777777" w:rsidR="001F5B0D" w:rsidRDefault="009C125E">
      <w:pPr>
        <w:pStyle w:val="Reponse"/>
      </w:pPr>
      <w:r>
        <w:t>Assez efficace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CB66F79" w14:textId="77777777" w:rsidR="001F5B0D" w:rsidRDefault="009C125E">
      <w:pPr>
        <w:pStyle w:val="Reponse"/>
      </w:pPr>
      <w:r>
        <w:t>Très efficace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DDF38D8" w14:textId="77777777" w:rsidR="001F5B0D" w:rsidRDefault="009C125E">
      <w:pPr>
        <w:pStyle w:val="Reponse"/>
      </w:pPr>
      <w:r>
        <w:t>Extrêmement efficace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7947FAD" w14:textId="77777777" w:rsidR="001F5B0D" w:rsidRDefault="009C125E">
      <w:pPr>
        <w:pStyle w:val="Reponse"/>
      </w:pPr>
      <w:r>
        <w:t>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6F2D515" w14:textId="77777777" w:rsidR="001F5B0D" w:rsidRDefault="001F5B0D">
      <w:pPr>
        <w:pStyle w:val="Reponse"/>
      </w:pPr>
    </w:p>
    <w:p w14:paraId="3CE55A2D" w14:textId="77777777" w:rsidR="001F5B0D" w:rsidRPr="007A698D" w:rsidRDefault="001F5B0D">
      <w:pPr>
        <w:pStyle w:val="EndQuestion"/>
        <w:rPr>
          <w:lang w:val="fr-CA"/>
        </w:rPr>
      </w:pPr>
    </w:p>
    <w:p w14:paraId="45C13821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MEAS_EFFECT2B</w:t>
      </w:r>
    </w:p>
    <w:p w14:paraId="20932447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ROTMEAS_EFFECT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2</w:t>
      </w:r>
    </w:p>
    <w:p w14:paraId="47E38CE9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L'isolement à la maison lorsqu'ils ont des symptômes de COVID-19</w:t>
      </w:r>
    </w:p>
    <w:p w14:paraId="7FA1ADAB" w14:textId="77777777" w:rsidR="001F5B0D" w:rsidRDefault="009C125E">
      <w:pPr>
        <w:pStyle w:val="Reponse"/>
      </w:pPr>
      <w:r>
        <w:t>Pas du tout efficace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8906FF4" w14:textId="77777777" w:rsidR="001F5B0D" w:rsidRDefault="009C125E">
      <w:pPr>
        <w:pStyle w:val="Reponse"/>
      </w:pPr>
      <w:r>
        <w:t>Légèrement efficace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823E723" w14:textId="77777777" w:rsidR="001F5B0D" w:rsidRDefault="009C125E">
      <w:pPr>
        <w:pStyle w:val="Reponse"/>
      </w:pPr>
      <w:r>
        <w:t>Assez efficace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4672186" w14:textId="77777777" w:rsidR="001F5B0D" w:rsidRDefault="009C125E">
      <w:pPr>
        <w:pStyle w:val="Reponse"/>
      </w:pPr>
      <w:r>
        <w:t>Très efficace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37DFC87" w14:textId="77777777" w:rsidR="001F5B0D" w:rsidRDefault="009C125E">
      <w:pPr>
        <w:pStyle w:val="Reponse"/>
      </w:pPr>
      <w:r>
        <w:t>Extrêmement efficace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34DA1C9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Incertain(e)</w:t>
      </w:r>
      <w:r w:rsidRPr="007A698D">
        <w:rPr>
          <w:lang w:val="en-CA"/>
        </w:rPr>
        <w:tab/>
        <w:t>98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54444E38" w14:textId="77777777" w:rsidR="001F5B0D" w:rsidRPr="007A698D" w:rsidRDefault="001F5B0D">
      <w:pPr>
        <w:pStyle w:val="Reponse"/>
        <w:rPr>
          <w:lang w:val="en-CA"/>
        </w:rPr>
      </w:pPr>
    </w:p>
    <w:p w14:paraId="5B79AF02" w14:textId="77777777" w:rsidR="001F5B0D" w:rsidRDefault="001F5B0D">
      <w:pPr>
        <w:pStyle w:val="EndQuestion"/>
      </w:pPr>
    </w:p>
    <w:p w14:paraId="663BC973" w14:textId="77777777" w:rsidR="001F5B0D" w:rsidRDefault="009C125E">
      <w:pPr>
        <w:pStyle w:val="Variable"/>
      </w:pPr>
      <w:r>
        <w:t>MEAS_EFFECT2C</w:t>
      </w:r>
    </w:p>
    <w:p w14:paraId="1EAC25EF" w14:textId="77777777" w:rsidR="001F5B0D" w:rsidRDefault="009C125E">
      <w:pPr>
        <w:pStyle w:val="Condition"/>
      </w:pPr>
      <w:r>
        <w:t xml:space="preserve"> If... ROTMEAS_EFFECT</w:t>
      </w:r>
      <w:r w:rsidR="007A698D">
        <w:t xml:space="preserve"> = </w:t>
      </w:r>
      <w:r>
        <w:t>2</w:t>
      </w:r>
    </w:p>
    <w:p w14:paraId="4D37FD8B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L'isolement à la maison quand ils ont eu un test positif à la COVID-19, mais n'ont pas de symptômes</w:t>
      </w:r>
    </w:p>
    <w:p w14:paraId="78068E6A" w14:textId="77777777" w:rsidR="001F5B0D" w:rsidRDefault="009C125E">
      <w:pPr>
        <w:pStyle w:val="Reponse"/>
      </w:pPr>
      <w:r>
        <w:t>Pas du tout efficace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E927F4E" w14:textId="77777777" w:rsidR="001F5B0D" w:rsidRDefault="009C125E">
      <w:pPr>
        <w:pStyle w:val="Reponse"/>
      </w:pPr>
      <w:r>
        <w:t>Légèrement efficace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52AA47C" w14:textId="77777777" w:rsidR="001F5B0D" w:rsidRDefault="009C125E">
      <w:pPr>
        <w:pStyle w:val="Reponse"/>
      </w:pPr>
      <w:r>
        <w:t>Assez efficace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FF4F806" w14:textId="77777777" w:rsidR="001F5B0D" w:rsidRDefault="009C125E">
      <w:pPr>
        <w:pStyle w:val="Reponse"/>
      </w:pPr>
      <w:r>
        <w:t>Très efficace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3DBC2E4" w14:textId="77777777" w:rsidR="001F5B0D" w:rsidRDefault="009C125E">
      <w:pPr>
        <w:pStyle w:val="Reponse"/>
      </w:pPr>
      <w:r>
        <w:t>Extrêmement efficace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0D06DF5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Incertain(e)</w:t>
      </w:r>
      <w:r w:rsidRPr="007A698D">
        <w:rPr>
          <w:lang w:val="en-CA"/>
        </w:rPr>
        <w:tab/>
        <w:t>98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371734A2" w14:textId="77777777" w:rsidR="001F5B0D" w:rsidRPr="007A698D" w:rsidRDefault="001F5B0D">
      <w:pPr>
        <w:pStyle w:val="Reponse"/>
        <w:rPr>
          <w:lang w:val="en-CA"/>
        </w:rPr>
      </w:pPr>
    </w:p>
    <w:p w14:paraId="104B0285" w14:textId="77777777" w:rsidR="001F5B0D" w:rsidRDefault="001F5B0D">
      <w:pPr>
        <w:pStyle w:val="EndQuestion"/>
      </w:pPr>
    </w:p>
    <w:p w14:paraId="28AC6FBA" w14:textId="77777777" w:rsidR="001F5B0D" w:rsidRDefault="009C125E">
      <w:pPr>
        <w:pStyle w:val="Variable"/>
      </w:pPr>
      <w:r>
        <w:t>MEAS_EFFECT2D</w:t>
      </w:r>
    </w:p>
    <w:p w14:paraId="7A46EA04" w14:textId="77777777" w:rsidR="001F5B0D" w:rsidRDefault="009C125E">
      <w:pPr>
        <w:pStyle w:val="Condition"/>
      </w:pPr>
      <w:r>
        <w:t xml:space="preserve"> If... ROTMEAS_EFFECT</w:t>
      </w:r>
      <w:r w:rsidR="007A698D">
        <w:t xml:space="preserve"> = </w:t>
      </w:r>
      <w:r>
        <w:t>2</w:t>
      </w:r>
    </w:p>
    <w:p w14:paraId="0D8C852E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L'isolement à la maison lorsqu'ls ont été en contact étroit avec une personne atteinte de COVID-19, mais qu'ils n'ont pas obtenu un test positif à la COVID-19</w:t>
      </w:r>
    </w:p>
    <w:p w14:paraId="62DDF493" w14:textId="77777777" w:rsidR="001F5B0D" w:rsidRDefault="009C125E">
      <w:pPr>
        <w:pStyle w:val="Reponse"/>
      </w:pPr>
      <w:r>
        <w:t>Pas du tout efficace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7FC9473" w14:textId="77777777" w:rsidR="001F5B0D" w:rsidRDefault="009C125E">
      <w:pPr>
        <w:pStyle w:val="Reponse"/>
      </w:pPr>
      <w:r>
        <w:t>Légèrement efficace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FD7F2F2" w14:textId="77777777" w:rsidR="001F5B0D" w:rsidRDefault="009C125E">
      <w:pPr>
        <w:pStyle w:val="Reponse"/>
      </w:pPr>
      <w:r>
        <w:t>Assez efficace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A8FE870" w14:textId="77777777" w:rsidR="001F5B0D" w:rsidRDefault="009C125E">
      <w:pPr>
        <w:pStyle w:val="Reponse"/>
      </w:pPr>
      <w:r>
        <w:t>Très efficace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DD4BED8" w14:textId="77777777" w:rsidR="001F5B0D" w:rsidRDefault="009C125E">
      <w:pPr>
        <w:pStyle w:val="Reponse"/>
      </w:pPr>
      <w:r>
        <w:t>Extrêmement efficace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5AA3A1C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Incertain(e)</w:t>
      </w:r>
      <w:r w:rsidRPr="007A698D">
        <w:rPr>
          <w:lang w:val="en-CA"/>
        </w:rPr>
        <w:tab/>
        <w:t>98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1E84359E" w14:textId="77777777" w:rsidR="001F5B0D" w:rsidRPr="007A698D" w:rsidRDefault="001F5B0D">
      <w:pPr>
        <w:pStyle w:val="Reponse"/>
        <w:rPr>
          <w:lang w:val="en-CA"/>
        </w:rPr>
      </w:pPr>
    </w:p>
    <w:p w14:paraId="5109A22C" w14:textId="77777777" w:rsidR="001F5B0D" w:rsidRDefault="001F5B0D">
      <w:pPr>
        <w:pStyle w:val="EndQuestion"/>
      </w:pPr>
    </w:p>
    <w:p w14:paraId="799F5F87" w14:textId="77777777" w:rsidR="001F5B0D" w:rsidRDefault="009C125E">
      <w:pPr>
        <w:pStyle w:val="Variable"/>
      </w:pPr>
      <w:r>
        <w:t>MEAS_EFFECT2E</w:t>
      </w:r>
    </w:p>
    <w:p w14:paraId="7220AD4F" w14:textId="77777777" w:rsidR="001F5B0D" w:rsidRDefault="009C125E">
      <w:pPr>
        <w:pStyle w:val="Condition"/>
      </w:pPr>
      <w:r>
        <w:t xml:space="preserve"> If... ROTMEAS_EFFECT</w:t>
      </w:r>
      <w:r w:rsidR="007A698D">
        <w:t xml:space="preserve"> = </w:t>
      </w:r>
      <w:r>
        <w:t>2</w:t>
      </w:r>
    </w:p>
    <w:p w14:paraId="6AA5A5DC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Se laver les mains</w:t>
      </w:r>
    </w:p>
    <w:p w14:paraId="6FD8D3FE" w14:textId="77777777" w:rsidR="001F5B0D" w:rsidRDefault="009C125E">
      <w:pPr>
        <w:pStyle w:val="Reponse"/>
      </w:pPr>
      <w:r>
        <w:lastRenderedPageBreak/>
        <w:t>Pas du tout efficace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C49A6C4" w14:textId="77777777" w:rsidR="001F5B0D" w:rsidRDefault="009C125E">
      <w:pPr>
        <w:pStyle w:val="Reponse"/>
      </w:pPr>
      <w:r>
        <w:t>Légèrement efficace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08F91D5" w14:textId="77777777" w:rsidR="001F5B0D" w:rsidRDefault="009C125E">
      <w:pPr>
        <w:pStyle w:val="Reponse"/>
      </w:pPr>
      <w:r>
        <w:t>Assez efficace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EDA701E" w14:textId="77777777" w:rsidR="001F5B0D" w:rsidRDefault="009C125E">
      <w:pPr>
        <w:pStyle w:val="Reponse"/>
      </w:pPr>
      <w:r>
        <w:t>Très efficace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D0C23A4" w14:textId="77777777" w:rsidR="001F5B0D" w:rsidRDefault="009C125E">
      <w:pPr>
        <w:pStyle w:val="Reponse"/>
      </w:pPr>
      <w:r>
        <w:t>Extrêmement efficace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5BFFE0D" w14:textId="77777777" w:rsidR="001F5B0D" w:rsidRDefault="009C125E">
      <w:pPr>
        <w:pStyle w:val="Reponse"/>
      </w:pPr>
      <w:r>
        <w:t>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18230C2" w14:textId="77777777" w:rsidR="001F5B0D" w:rsidRDefault="001F5B0D">
      <w:pPr>
        <w:pStyle w:val="Reponse"/>
      </w:pPr>
    </w:p>
    <w:p w14:paraId="5A955C04" w14:textId="77777777" w:rsidR="001F5B0D" w:rsidRPr="007A698D" w:rsidRDefault="001F5B0D">
      <w:pPr>
        <w:pStyle w:val="EndQuestion"/>
        <w:rPr>
          <w:lang w:val="fr-CA"/>
        </w:rPr>
      </w:pPr>
    </w:p>
    <w:p w14:paraId="2EF7E19E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MEAS_EFFECT2F</w:t>
      </w:r>
    </w:p>
    <w:p w14:paraId="76972DE8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ROTMEAS_EFFECT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2</w:t>
      </w:r>
    </w:p>
    <w:p w14:paraId="20C91060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Éviter les grands rassemblements</w:t>
      </w:r>
    </w:p>
    <w:p w14:paraId="5C85E659" w14:textId="77777777" w:rsidR="001F5B0D" w:rsidRDefault="009C125E">
      <w:pPr>
        <w:pStyle w:val="Reponse"/>
      </w:pPr>
      <w:r>
        <w:t>Pas du tout efficace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7E2DC5F" w14:textId="77777777" w:rsidR="001F5B0D" w:rsidRDefault="009C125E">
      <w:pPr>
        <w:pStyle w:val="Reponse"/>
      </w:pPr>
      <w:r>
        <w:t>Légèrement efficace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52CDB89" w14:textId="77777777" w:rsidR="001F5B0D" w:rsidRDefault="009C125E">
      <w:pPr>
        <w:pStyle w:val="Reponse"/>
      </w:pPr>
      <w:r>
        <w:t>Assez efficace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4EF0B5B" w14:textId="77777777" w:rsidR="001F5B0D" w:rsidRDefault="009C125E">
      <w:pPr>
        <w:pStyle w:val="Reponse"/>
      </w:pPr>
      <w:r>
        <w:t>Très efficace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193942C" w14:textId="77777777" w:rsidR="001F5B0D" w:rsidRDefault="009C125E">
      <w:pPr>
        <w:pStyle w:val="Reponse"/>
      </w:pPr>
      <w:r>
        <w:t>Extrêmement efficace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5A84E53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Incertain(e)</w:t>
      </w:r>
      <w:r w:rsidRPr="007A698D">
        <w:rPr>
          <w:lang w:val="en-CA"/>
        </w:rPr>
        <w:tab/>
        <w:t>98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64D1A72F" w14:textId="77777777" w:rsidR="001F5B0D" w:rsidRPr="007A698D" w:rsidRDefault="001F5B0D">
      <w:pPr>
        <w:pStyle w:val="Reponse"/>
        <w:rPr>
          <w:lang w:val="en-CA"/>
        </w:rPr>
      </w:pPr>
    </w:p>
    <w:p w14:paraId="5A079887" w14:textId="77777777" w:rsidR="001F5B0D" w:rsidRDefault="001F5B0D">
      <w:pPr>
        <w:pStyle w:val="EndQuestion"/>
      </w:pPr>
    </w:p>
    <w:p w14:paraId="707366CE" w14:textId="77777777" w:rsidR="001F5B0D" w:rsidRDefault="009C125E">
      <w:pPr>
        <w:pStyle w:val="Variable"/>
      </w:pPr>
      <w:r>
        <w:t>MEAS_EFFECT2G</w:t>
      </w:r>
    </w:p>
    <w:p w14:paraId="163BDF08" w14:textId="77777777" w:rsidR="001F5B0D" w:rsidRDefault="009C125E">
      <w:pPr>
        <w:pStyle w:val="Condition"/>
      </w:pPr>
      <w:r>
        <w:t xml:space="preserve"> If... ROTMEAS_EFFECT</w:t>
      </w:r>
      <w:r w:rsidR="007A698D">
        <w:t xml:space="preserve"> = </w:t>
      </w:r>
      <w:r>
        <w:t>2</w:t>
      </w:r>
    </w:p>
    <w:p w14:paraId="11E7E27E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Améliorer la ventilation intérieure</w:t>
      </w:r>
    </w:p>
    <w:p w14:paraId="07E8B22D" w14:textId="77777777" w:rsidR="001F5B0D" w:rsidRDefault="009C125E">
      <w:pPr>
        <w:pStyle w:val="Reponse"/>
      </w:pPr>
      <w:r>
        <w:t>Pas du tout efficace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50816E2" w14:textId="77777777" w:rsidR="001F5B0D" w:rsidRDefault="009C125E">
      <w:pPr>
        <w:pStyle w:val="Reponse"/>
      </w:pPr>
      <w:r>
        <w:t>Légèrement efficace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26287DD" w14:textId="77777777" w:rsidR="001F5B0D" w:rsidRDefault="009C125E">
      <w:pPr>
        <w:pStyle w:val="Reponse"/>
      </w:pPr>
      <w:r>
        <w:t>Assez efficace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902DFC2" w14:textId="77777777" w:rsidR="001F5B0D" w:rsidRDefault="009C125E">
      <w:pPr>
        <w:pStyle w:val="Reponse"/>
      </w:pPr>
      <w:r>
        <w:t>Très efficace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E4EF157" w14:textId="77777777" w:rsidR="001F5B0D" w:rsidRDefault="009C125E">
      <w:pPr>
        <w:pStyle w:val="Reponse"/>
      </w:pPr>
      <w:r>
        <w:t>Extrêmement efficace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58D649A" w14:textId="77777777" w:rsidR="001F5B0D" w:rsidRDefault="009C125E">
      <w:pPr>
        <w:pStyle w:val="Reponse"/>
      </w:pPr>
      <w:r>
        <w:t>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C596B85" w14:textId="77777777" w:rsidR="001F5B0D" w:rsidRDefault="001F5B0D">
      <w:pPr>
        <w:pStyle w:val="Reponse"/>
      </w:pPr>
    </w:p>
    <w:p w14:paraId="1D7EA5A9" w14:textId="77777777" w:rsidR="001F5B0D" w:rsidRPr="007A698D" w:rsidRDefault="001F5B0D">
      <w:pPr>
        <w:pStyle w:val="EndQuestion"/>
        <w:rPr>
          <w:lang w:val="fr-CA"/>
        </w:rPr>
      </w:pPr>
    </w:p>
    <w:p w14:paraId="1EA5FDCB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 xml:space="preserve">PREBEHAVIOURS </w:t>
      </w:r>
    </w:p>
    <w:p w14:paraId="61060D77" w14:textId="77777777" w:rsidR="001F5B0D" w:rsidRPr="007A698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Au cours des deux dernières semaines, avez-vous...?</w:t>
      </w:r>
    </w:p>
    <w:p w14:paraId="403F7B54" w14:textId="77777777" w:rsidR="001F5B0D" w:rsidRPr="007A698D" w:rsidRDefault="001F5B0D">
      <w:pPr>
        <w:pStyle w:val="QUESTION0"/>
        <w:rPr>
          <w:lang w:val="fr-CA"/>
        </w:rPr>
      </w:pPr>
    </w:p>
    <w:p w14:paraId="5E6B0AF9" w14:textId="77777777" w:rsidR="001F5B0D" w:rsidRDefault="001F5B0D">
      <w:pPr>
        <w:pStyle w:val="Question"/>
      </w:pPr>
    </w:p>
    <w:p w14:paraId="4B90DAE8" w14:textId="77777777" w:rsidR="001F5B0D" w:rsidRPr="007A698D" w:rsidRDefault="001F5B0D">
      <w:pPr>
        <w:pStyle w:val="EndQuestion"/>
        <w:rPr>
          <w:lang w:val="fr-CA"/>
        </w:rPr>
      </w:pPr>
    </w:p>
    <w:p w14:paraId="0F2AD811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BEHAVIOURSA</w:t>
      </w:r>
    </w:p>
    <w:p w14:paraId="79AFB939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Vu des amis et des membres de votre famille qui ne font pas partie de votre ménage dans un lieu intérieur</w:t>
      </w:r>
    </w:p>
    <w:p w14:paraId="6561B09F" w14:textId="77777777" w:rsidR="001F5B0D" w:rsidRDefault="009C125E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FC1B9C5" w14:textId="77777777" w:rsidR="001F5B0D" w:rsidRDefault="009C125E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600BDFD" w14:textId="77777777" w:rsidR="001F5B0D" w:rsidRDefault="001F5B0D">
      <w:pPr>
        <w:pStyle w:val="Reponse"/>
      </w:pPr>
    </w:p>
    <w:p w14:paraId="158583D4" w14:textId="77777777" w:rsidR="001F5B0D" w:rsidRPr="007A698D" w:rsidRDefault="001F5B0D">
      <w:pPr>
        <w:pStyle w:val="EndQuestion"/>
        <w:rPr>
          <w:lang w:val="fr-CA"/>
        </w:rPr>
      </w:pPr>
    </w:p>
    <w:p w14:paraId="3E1F2BAA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BEHAVIOURSB</w:t>
      </w:r>
    </w:p>
    <w:p w14:paraId="4CDAF5D1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Visité un bar ou un restaurant en vous assoyant à l'intérieur</w:t>
      </w:r>
    </w:p>
    <w:p w14:paraId="071543B2" w14:textId="77777777" w:rsidR="001F5B0D" w:rsidRDefault="009C125E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5D2C54D" w14:textId="77777777" w:rsidR="001F5B0D" w:rsidRDefault="009C125E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1E7F94F" w14:textId="77777777" w:rsidR="001F5B0D" w:rsidRDefault="001F5B0D">
      <w:pPr>
        <w:pStyle w:val="Reponse"/>
      </w:pPr>
    </w:p>
    <w:p w14:paraId="0B54197A" w14:textId="77777777" w:rsidR="001F5B0D" w:rsidRPr="007A698D" w:rsidRDefault="001F5B0D">
      <w:pPr>
        <w:pStyle w:val="EndQuestion"/>
        <w:rPr>
          <w:lang w:val="fr-CA"/>
        </w:rPr>
      </w:pPr>
    </w:p>
    <w:p w14:paraId="346225A1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lastRenderedPageBreak/>
        <w:t>BEHAVIOURSC</w:t>
      </w:r>
    </w:p>
    <w:p w14:paraId="344A4FD4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Voyagé dans une autre province ou un autre territoire</w:t>
      </w:r>
    </w:p>
    <w:p w14:paraId="21E556A7" w14:textId="77777777" w:rsidR="001F5B0D" w:rsidRDefault="009C125E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63A07F3" w14:textId="77777777" w:rsidR="001F5B0D" w:rsidRDefault="009C125E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B4FF9D4" w14:textId="77777777" w:rsidR="001F5B0D" w:rsidRDefault="001F5B0D">
      <w:pPr>
        <w:pStyle w:val="Reponse"/>
      </w:pPr>
    </w:p>
    <w:p w14:paraId="362FF9EE" w14:textId="77777777" w:rsidR="001F5B0D" w:rsidRPr="007A698D" w:rsidRDefault="001F5B0D">
      <w:pPr>
        <w:pStyle w:val="EndQuestion"/>
        <w:rPr>
          <w:lang w:val="fr-CA"/>
        </w:rPr>
      </w:pPr>
    </w:p>
    <w:p w14:paraId="6993F6FA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BEHAVIOURSD</w:t>
      </w:r>
    </w:p>
    <w:p w14:paraId="6C76B4A7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Voyagé dans un autre pays</w:t>
      </w:r>
    </w:p>
    <w:p w14:paraId="20FD50B9" w14:textId="77777777" w:rsidR="001F5B0D" w:rsidRDefault="009C125E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10E8BF8" w14:textId="77777777" w:rsidR="001F5B0D" w:rsidRDefault="009C125E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61C7CDE" w14:textId="77777777" w:rsidR="001F5B0D" w:rsidRDefault="001F5B0D">
      <w:pPr>
        <w:pStyle w:val="Reponse"/>
      </w:pPr>
    </w:p>
    <w:p w14:paraId="5DEF06F8" w14:textId="77777777" w:rsidR="001F5B0D" w:rsidRPr="007A698D" w:rsidRDefault="001F5B0D">
      <w:pPr>
        <w:pStyle w:val="EndQuestion"/>
        <w:rPr>
          <w:lang w:val="fr-CA"/>
        </w:rPr>
      </w:pPr>
    </w:p>
    <w:p w14:paraId="35EB4C62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BEHAVIOURSE</w:t>
      </w:r>
    </w:p>
    <w:p w14:paraId="1EDE21D9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Travaillé ou fréquenté l'école dans un milieu intérieur (p. ex., bureau, magasin, salle de classe)</w:t>
      </w:r>
    </w:p>
    <w:p w14:paraId="4AC537EE" w14:textId="77777777" w:rsidR="001F5B0D" w:rsidRDefault="009C125E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AFF84D9" w14:textId="77777777" w:rsidR="001F5B0D" w:rsidRDefault="009C125E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7983514" w14:textId="77777777" w:rsidR="001F5B0D" w:rsidRDefault="001F5B0D">
      <w:pPr>
        <w:pStyle w:val="Reponse"/>
      </w:pPr>
    </w:p>
    <w:p w14:paraId="7538F53D" w14:textId="77777777" w:rsidR="001F5B0D" w:rsidRPr="007A698D" w:rsidRDefault="001F5B0D">
      <w:pPr>
        <w:pStyle w:val="EndQuestion"/>
        <w:rPr>
          <w:lang w:val="fr-CA"/>
        </w:rPr>
      </w:pPr>
    </w:p>
    <w:p w14:paraId="25250F1C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BEHAVIOURSF</w:t>
      </w:r>
    </w:p>
    <w:p w14:paraId="19C17905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Fréquenté une salle de gym, participé à une classe de conditionnement physique ou à une activité sportive intérieur</w:t>
      </w:r>
    </w:p>
    <w:p w14:paraId="2E4C721C" w14:textId="77777777" w:rsidR="001F5B0D" w:rsidRDefault="009C125E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5C265FA" w14:textId="77777777" w:rsidR="001F5B0D" w:rsidRDefault="009C125E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DCEFE70" w14:textId="77777777" w:rsidR="001F5B0D" w:rsidRDefault="001F5B0D">
      <w:pPr>
        <w:pStyle w:val="Reponse"/>
      </w:pPr>
    </w:p>
    <w:p w14:paraId="1903E7A1" w14:textId="77777777" w:rsidR="001F5B0D" w:rsidRPr="007A698D" w:rsidRDefault="001F5B0D">
      <w:pPr>
        <w:pStyle w:val="EndQuestion"/>
        <w:rPr>
          <w:lang w:val="fr-CA"/>
        </w:rPr>
      </w:pPr>
    </w:p>
    <w:p w14:paraId="45D9D644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BEHAVIOURSG</w:t>
      </w:r>
    </w:p>
    <w:p w14:paraId="50FDD32E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Participé à un événement sportif ou à un concert intérieur</w:t>
      </w:r>
    </w:p>
    <w:p w14:paraId="349B7BCE" w14:textId="77777777" w:rsidR="001F5B0D" w:rsidRDefault="009C125E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BE95D7C" w14:textId="77777777" w:rsidR="001F5B0D" w:rsidRDefault="009C125E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2B43B1B" w14:textId="77777777" w:rsidR="001F5B0D" w:rsidRDefault="001F5B0D">
      <w:pPr>
        <w:pStyle w:val="Reponse"/>
      </w:pPr>
    </w:p>
    <w:p w14:paraId="674C6B93" w14:textId="77777777" w:rsidR="001F5B0D" w:rsidRPr="007A698D" w:rsidRDefault="001F5B0D">
      <w:pPr>
        <w:pStyle w:val="EndQuestion"/>
        <w:rPr>
          <w:lang w:val="fr-CA"/>
        </w:rPr>
      </w:pPr>
    </w:p>
    <w:p w14:paraId="79C7CE66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 xml:space="preserve">PREFATIGUE1 </w:t>
      </w:r>
    </w:p>
    <w:p w14:paraId="014623C2" w14:textId="77777777" w:rsidR="001F5B0D" w:rsidRPr="007A698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À l'avenir, si les mesures de santé publique suivantes devaient être mises en place ou à nouveau imposées pour prévenir une éclosion, y seriez-vous favorable?</w:t>
      </w:r>
    </w:p>
    <w:p w14:paraId="7AD670F6" w14:textId="77777777" w:rsidR="001F5B0D" w:rsidRPr="007A698D" w:rsidRDefault="001F5B0D">
      <w:pPr>
        <w:pStyle w:val="QUESTION0"/>
        <w:rPr>
          <w:lang w:val="fr-CA"/>
        </w:rPr>
      </w:pPr>
    </w:p>
    <w:p w14:paraId="0FB88302" w14:textId="77777777" w:rsidR="001F5B0D" w:rsidRDefault="001F5B0D">
      <w:pPr>
        <w:pStyle w:val="Question"/>
      </w:pPr>
    </w:p>
    <w:p w14:paraId="3486A97C" w14:textId="77777777" w:rsidR="001F5B0D" w:rsidRPr="007A698D" w:rsidRDefault="001F5B0D">
      <w:pPr>
        <w:pStyle w:val="EndQuestion"/>
        <w:rPr>
          <w:lang w:val="fr-CA"/>
        </w:rPr>
      </w:pPr>
    </w:p>
    <w:p w14:paraId="2D20D802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FATIGUE1A</w:t>
      </w:r>
    </w:p>
    <w:p w14:paraId="600B9606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Limite de rassemblement</w:t>
      </w:r>
    </w:p>
    <w:p w14:paraId="37874117" w14:textId="77777777" w:rsidR="001F5B0D" w:rsidRDefault="009C125E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AD8F22F" w14:textId="77777777" w:rsidR="001F5B0D" w:rsidRDefault="009C125E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FCFE551" w14:textId="77777777" w:rsidR="001F5B0D" w:rsidRDefault="009C125E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59D3202" w14:textId="77777777" w:rsidR="001F5B0D" w:rsidRDefault="009C125E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A9471E9" w14:textId="77777777" w:rsidR="001F5B0D" w:rsidRDefault="009C125E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BE2C2CD" w14:textId="77777777" w:rsidR="001F5B0D" w:rsidRDefault="009C125E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557ED11" w14:textId="77777777" w:rsidR="001F5B0D" w:rsidRDefault="009C125E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92E80A9" w14:textId="77777777" w:rsidR="001F5B0D" w:rsidRDefault="001F5B0D">
      <w:pPr>
        <w:pStyle w:val="Reponse"/>
      </w:pPr>
    </w:p>
    <w:p w14:paraId="080ACB49" w14:textId="77777777" w:rsidR="001F5B0D" w:rsidRPr="007A698D" w:rsidRDefault="001F5B0D">
      <w:pPr>
        <w:pStyle w:val="EndQuestion"/>
        <w:rPr>
          <w:lang w:val="fr-CA"/>
        </w:rPr>
      </w:pPr>
    </w:p>
    <w:p w14:paraId="2125549C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lastRenderedPageBreak/>
        <w:t>FATIGUE1B</w:t>
      </w:r>
    </w:p>
    <w:p w14:paraId="302BBB24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Confinement à domicile</w:t>
      </w:r>
    </w:p>
    <w:p w14:paraId="18B71F16" w14:textId="77777777" w:rsidR="001F5B0D" w:rsidRDefault="009C125E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4303BA6" w14:textId="77777777" w:rsidR="001F5B0D" w:rsidRDefault="009C125E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96D330A" w14:textId="77777777" w:rsidR="001F5B0D" w:rsidRDefault="009C125E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D4BB10B" w14:textId="77777777" w:rsidR="001F5B0D" w:rsidRDefault="009C125E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BD3C57F" w14:textId="77777777" w:rsidR="001F5B0D" w:rsidRDefault="009C125E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64C4C17" w14:textId="77777777" w:rsidR="001F5B0D" w:rsidRDefault="009C125E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80FD59C" w14:textId="77777777" w:rsidR="001F5B0D" w:rsidRDefault="009C125E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282B7E8" w14:textId="77777777" w:rsidR="001F5B0D" w:rsidRDefault="001F5B0D">
      <w:pPr>
        <w:pStyle w:val="Reponse"/>
      </w:pPr>
    </w:p>
    <w:p w14:paraId="1BD63140" w14:textId="77777777" w:rsidR="001F5B0D" w:rsidRPr="007A698D" w:rsidRDefault="001F5B0D">
      <w:pPr>
        <w:pStyle w:val="EndQuestion"/>
        <w:rPr>
          <w:lang w:val="fr-CA"/>
        </w:rPr>
      </w:pPr>
    </w:p>
    <w:p w14:paraId="032C225F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FATIGUE1C</w:t>
      </w:r>
    </w:p>
    <w:p w14:paraId="4F2F39E1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Fermeture de commerces</w:t>
      </w:r>
    </w:p>
    <w:p w14:paraId="61CC3C63" w14:textId="77777777" w:rsidR="001F5B0D" w:rsidRDefault="009C125E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3359607" w14:textId="77777777" w:rsidR="001F5B0D" w:rsidRDefault="009C125E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9C9723E" w14:textId="77777777" w:rsidR="001F5B0D" w:rsidRDefault="009C125E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0309D58" w14:textId="77777777" w:rsidR="001F5B0D" w:rsidRDefault="009C125E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4113D98" w14:textId="77777777" w:rsidR="001F5B0D" w:rsidRDefault="009C125E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474B72C" w14:textId="77777777" w:rsidR="001F5B0D" w:rsidRDefault="009C125E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CA413B6" w14:textId="77777777" w:rsidR="001F5B0D" w:rsidRDefault="009C125E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D95095A" w14:textId="77777777" w:rsidR="001F5B0D" w:rsidRDefault="001F5B0D">
      <w:pPr>
        <w:pStyle w:val="Reponse"/>
      </w:pPr>
    </w:p>
    <w:p w14:paraId="5994B289" w14:textId="77777777" w:rsidR="001F5B0D" w:rsidRPr="007A698D" w:rsidRDefault="001F5B0D">
      <w:pPr>
        <w:pStyle w:val="EndQuestion"/>
        <w:rPr>
          <w:lang w:val="fr-CA"/>
        </w:rPr>
      </w:pPr>
    </w:p>
    <w:p w14:paraId="389220E4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FATIGUE1D</w:t>
      </w:r>
    </w:p>
    <w:p w14:paraId="59048C9D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Restrictions de voyage, fermeture des frontières</w:t>
      </w:r>
    </w:p>
    <w:p w14:paraId="1E934F4F" w14:textId="77777777" w:rsidR="001F5B0D" w:rsidRDefault="009C125E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4564F3C" w14:textId="77777777" w:rsidR="001F5B0D" w:rsidRDefault="009C125E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E2A79DA" w14:textId="77777777" w:rsidR="001F5B0D" w:rsidRDefault="009C125E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E917DDB" w14:textId="77777777" w:rsidR="001F5B0D" w:rsidRDefault="009C125E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E961659" w14:textId="77777777" w:rsidR="001F5B0D" w:rsidRDefault="009C125E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EE41B5E" w14:textId="77777777" w:rsidR="001F5B0D" w:rsidRDefault="009C125E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FFAA01E" w14:textId="77777777" w:rsidR="001F5B0D" w:rsidRDefault="009C125E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CDD76DD" w14:textId="77777777" w:rsidR="001F5B0D" w:rsidRDefault="001F5B0D">
      <w:pPr>
        <w:pStyle w:val="Reponse"/>
      </w:pPr>
    </w:p>
    <w:p w14:paraId="1725DF91" w14:textId="77777777" w:rsidR="001F5B0D" w:rsidRPr="007A698D" w:rsidRDefault="001F5B0D">
      <w:pPr>
        <w:pStyle w:val="EndQuestion"/>
        <w:rPr>
          <w:lang w:val="fr-CA"/>
        </w:rPr>
      </w:pPr>
    </w:p>
    <w:p w14:paraId="22FE8B01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FATIGUE1F</w:t>
      </w:r>
    </w:p>
    <w:p w14:paraId="1A276A3A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Fermeture d'écoles ou de garderies</w:t>
      </w:r>
    </w:p>
    <w:p w14:paraId="7522E3C5" w14:textId="77777777" w:rsidR="001F5B0D" w:rsidRDefault="009C125E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688FF51" w14:textId="77777777" w:rsidR="001F5B0D" w:rsidRDefault="009C125E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0B79EEA" w14:textId="77777777" w:rsidR="001F5B0D" w:rsidRDefault="009C125E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F5864B3" w14:textId="77777777" w:rsidR="001F5B0D" w:rsidRDefault="009C125E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D1C243B" w14:textId="77777777" w:rsidR="001F5B0D" w:rsidRDefault="009C125E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BA6D95B" w14:textId="77777777" w:rsidR="001F5B0D" w:rsidRDefault="009C125E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AED3D85" w14:textId="77777777" w:rsidR="001F5B0D" w:rsidRDefault="009C125E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A5DD967" w14:textId="77777777" w:rsidR="001F5B0D" w:rsidRDefault="001F5B0D">
      <w:pPr>
        <w:pStyle w:val="Reponse"/>
      </w:pPr>
    </w:p>
    <w:p w14:paraId="0D6A2634" w14:textId="77777777" w:rsidR="001F5B0D" w:rsidRPr="007A698D" w:rsidRDefault="001F5B0D">
      <w:pPr>
        <w:pStyle w:val="EndQuestion"/>
        <w:rPr>
          <w:lang w:val="fr-CA"/>
        </w:rPr>
      </w:pPr>
    </w:p>
    <w:p w14:paraId="3C484DF1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FATIGUE1G</w:t>
      </w:r>
    </w:p>
    <w:p w14:paraId="3CE2E11B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Obligation de porter un masque dans les lieux publics intérieurs</w:t>
      </w:r>
    </w:p>
    <w:p w14:paraId="66E29861" w14:textId="77777777" w:rsidR="001F5B0D" w:rsidRDefault="009C125E">
      <w:pPr>
        <w:pStyle w:val="Reponse"/>
      </w:pPr>
      <w:r>
        <w:lastRenderedPageBreak/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DFCBDB2" w14:textId="77777777" w:rsidR="001F5B0D" w:rsidRDefault="009C125E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4062431" w14:textId="77777777" w:rsidR="001F5B0D" w:rsidRDefault="009C125E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AA72D0F" w14:textId="77777777" w:rsidR="001F5B0D" w:rsidRDefault="009C125E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A78A0AA" w14:textId="77777777" w:rsidR="001F5B0D" w:rsidRDefault="009C125E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0B8A2A8" w14:textId="77777777" w:rsidR="001F5B0D" w:rsidRDefault="009C125E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644B51D" w14:textId="77777777" w:rsidR="001F5B0D" w:rsidRDefault="009C125E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4E4E836" w14:textId="77777777" w:rsidR="001F5B0D" w:rsidRDefault="001F5B0D">
      <w:pPr>
        <w:pStyle w:val="Reponse"/>
      </w:pPr>
    </w:p>
    <w:p w14:paraId="6CAD3A47" w14:textId="77777777" w:rsidR="001F5B0D" w:rsidRPr="007A698D" w:rsidRDefault="001F5B0D">
      <w:pPr>
        <w:pStyle w:val="EndQuestion"/>
        <w:rPr>
          <w:lang w:val="fr-CA"/>
        </w:rPr>
      </w:pPr>
    </w:p>
    <w:p w14:paraId="4CA1ADC1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FATIGUE1I</w:t>
      </w:r>
    </w:p>
    <w:p w14:paraId="7193979B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Exigence de fournir une preuve de deux doses d'un vaccin contre la COVID-19 pour certaines activités</w:t>
      </w:r>
    </w:p>
    <w:p w14:paraId="462C14FD" w14:textId="77777777" w:rsidR="001F5B0D" w:rsidRDefault="009C125E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42DF52B" w14:textId="77777777" w:rsidR="001F5B0D" w:rsidRDefault="009C125E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223427F" w14:textId="77777777" w:rsidR="001F5B0D" w:rsidRDefault="009C125E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DBACDBD" w14:textId="77777777" w:rsidR="001F5B0D" w:rsidRDefault="009C125E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273B011" w14:textId="77777777" w:rsidR="001F5B0D" w:rsidRDefault="009C125E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B363EF1" w14:textId="77777777" w:rsidR="001F5B0D" w:rsidRDefault="009C125E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B1950F6" w14:textId="77777777" w:rsidR="001F5B0D" w:rsidRDefault="009C125E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6543A3B0" w14:textId="77777777" w:rsidR="001F5B0D" w:rsidRDefault="001F5B0D">
      <w:pPr>
        <w:pStyle w:val="Reponse"/>
      </w:pPr>
    </w:p>
    <w:p w14:paraId="6EEB8B39" w14:textId="77777777" w:rsidR="001F5B0D" w:rsidRPr="007A698D" w:rsidRDefault="001F5B0D">
      <w:pPr>
        <w:pStyle w:val="EndQuestion"/>
        <w:rPr>
          <w:lang w:val="fr-CA"/>
        </w:rPr>
      </w:pPr>
    </w:p>
    <w:p w14:paraId="5D490650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FATIGUE1J</w:t>
      </w:r>
    </w:p>
    <w:p w14:paraId="55840799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Exigence de fournir une preuve de trois doses ou plus d'un vaccin contre la COVID-19 pour certaines activités</w:t>
      </w:r>
    </w:p>
    <w:p w14:paraId="45245EEF" w14:textId="77777777" w:rsidR="001F5B0D" w:rsidRDefault="009C125E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F5AD550" w14:textId="77777777" w:rsidR="001F5B0D" w:rsidRDefault="009C125E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AB61368" w14:textId="77777777" w:rsidR="001F5B0D" w:rsidRDefault="009C125E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6138993" w14:textId="77777777" w:rsidR="001F5B0D" w:rsidRDefault="009C125E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6918B92" w14:textId="77777777" w:rsidR="001F5B0D" w:rsidRDefault="009C125E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8A4183C" w14:textId="77777777" w:rsidR="001F5B0D" w:rsidRDefault="009C125E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A42987B" w14:textId="77777777" w:rsidR="001F5B0D" w:rsidRDefault="009C125E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7E062A1" w14:textId="77777777" w:rsidR="001F5B0D" w:rsidRDefault="001F5B0D">
      <w:pPr>
        <w:pStyle w:val="Reponse"/>
      </w:pPr>
    </w:p>
    <w:p w14:paraId="363479F4" w14:textId="77777777" w:rsidR="001F5B0D" w:rsidRPr="007A698D" w:rsidRDefault="001F5B0D">
      <w:pPr>
        <w:pStyle w:val="EndQuestion"/>
        <w:rPr>
          <w:lang w:val="fr-CA"/>
        </w:rPr>
      </w:pPr>
    </w:p>
    <w:p w14:paraId="163759B7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FATIGUE1K</w:t>
      </w:r>
    </w:p>
    <w:p w14:paraId="64796D50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L'obligation de porter un masque dans les écoles</w:t>
      </w:r>
    </w:p>
    <w:p w14:paraId="216379DF" w14:textId="77777777" w:rsidR="001F5B0D" w:rsidRDefault="009C125E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0471165" w14:textId="77777777" w:rsidR="001F5B0D" w:rsidRDefault="009C125E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172F7B4" w14:textId="77777777" w:rsidR="001F5B0D" w:rsidRDefault="009C125E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2958E14" w14:textId="77777777" w:rsidR="001F5B0D" w:rsidRDefault="009C125E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E788DBF" w14:textId="77777777" w:rsidR="001F5B0D" w:rsidRDefault="009C125E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1E2DB97" w14:textId="77777777" w:rsidR="001F5B0D" w:rsidRDefault="009C125E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70EE56F" w14:textId="77777777" w:rsidR="001F5B0D" w:rsidRDefault="009C125E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18481EE" w14:textId="77777777" w:rsidR="001F5B0D" w:rsidRDefault="001F5B0D">
      <w:pPr>
        <w:pStyle w:val="Reponse"/>
      </w:pPr>
    </w:p>
    <w:p w14:paraId="4379608D" w14:textId="77777777" w:rsidR="001F5B0D" w:rsidRPr="007A698D" w:rsidRDefault="001F5B0D">
      <w:pPr>
        <w:pStyle w:val="EndQuestion"/>
        <w:rPr>
          <w:lang w:val="fr-CA"/>
        </w:rPr>
      </w:pPr>
    </w:p>
    <w:p w14:paraId="2279D9F1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lastRenderedPageBreak/>
        <w:t>MASK5</w:t>
      </w:r>
    </w:p>
    <w:p w14:paraId="37AAA86D" w14:textId="77777777" w:rsidR="001F5B0D" w:rsidRDefault="009C125E">
      <w:pPr>
        <w:pStyle w:val="Question"/>
      </w:pPr>
      <w:r>
        <w:t xml:space="preserve"> Dans quelle mesure êtes-vous susceptible de porter un masque en public pour des raisons autres que la COVID-19 (p. ex., rhume, grippe, autres virus)?</w:t>
      </w:r>
    </w:p>
    <w:p w14:paraId="290C2814" w14:textId="77777777" w:rsidR="001F5B0D" w:rsidRDefault="009C125E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26A4FDF" w14:textId="77777777" w:rsidR="001F5B0D" w:rsidRDefault="009C125E">
      <w:pPr>
        <w:pStyle w:val="Reponse"/>
      </w:pPr>
      <w:r>
        <w:t>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386F839" w14:textId="77777777" w:rsidR="001F5B0D" w:rsidRDefault="009C125E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BED9738" w14:textId="77777777" w:rsidR="001F5B0D" w:rsidRDefault="009C125E">
      <w:pPr>
        <w:pStyle w:val="Reponse"/>
      </w:pPr>
      <w:r>
        <w:t>Ni probable ni improbable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4CF2A7D" w14:textId="77777777" w:rsidR="001F5B0D" w:rsidRDefault="009C125E">
      <w:pPr>
        <w:pStyle w:val="Reponse"/>
      </w:pPr>
      <w:r>
        <w:t>Plutôt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A9DF405" w14:textId="77777777" w:rsidR="001F5B0D" w:rsidRDefault="009C125E">
      <w:pPr>
        <w:pStyle w:val="Reponse"/>
      </w:pPr>
      <w:r>
        <w:t>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8A75243" w14:textId="77777777" w:rsidR="001F5B0D" w:rsidRDefault="009C125E">
      <w:pPr>
        <w:pStyle w:val="Reponse"/>
      </w:pPr>
      <w:r>
        <w:t>Extrêmement probable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660BA449" w14:textId="77777777" w:rsidR="001F5B0D" w:rsidRDefault="001F5B0D">
      <w:pPr>
        <w:pStyle w:val="Reponse"/>
      </w:pPr>
    </w:p>
    <w:p w14:paraId="67AA7D74" w14:textId="77777777" w:rsidR="001F5B0D" w:rsidRPr="006D2407" w:rsidRDefault="001F5B0D">
      <w:pPr>
        <w:pStyle w:val="EndQuestion"/>
        <w:rPr>
          <w:lang w:val="fr-CA"/>
        </w:rPr>
      </w:pPr>
    </w:p>
    <w:p w14:paraId="129BAB6D" w14:textId="77777777" w:rsidR="001F5B0D" w:rsidRPr="006D2407" w:rsidRDefault="009C125E">
      <w:pPr>
        <w:pStyle w:val="Variable"/>
        <w:rPr>
          <w:lang w:val="fr-CA"/>
        </w:rPr>
      </w:pPr>
      <w:r w:rsidRPr="006D2407">
        <w:rPr>
          <w:lang w:val="fr-CA"/>
        </w:rPr>
        <w:t>BOOSTER</w:t>
      </w:r>
    </w:p>
    <w:p w14:paraId="790C37BB" w14:textId="77777777" w:rsidR="001F5B0D" w:rsidRPr="006D2407" w:rsidRDefault="009C125E">
      <w:pPr>
        <w:pStyle w:val="Condition"/>
        <w:rPr>
          <w:lang w:val="fr-CA"/>
        </w:rPr>
      </w:pPr>
      <w:r w:rsidRPr="006D2407">
        <w:rPr>
          <w:lang w:val="fr-CA"/>
        </w:rPr>
        <w:t xml:space="preserve"> If... VAX_STATUS</w:t>
      </w:r>
      <w:r w:rsidR="007A698D" w:rsidRPr="006D2407">
        <w:rPr>
          <w:lang w:val="fr-CA"/>
        </w:rPr>
        <w:t xml:space="preserve"> = </w:t>
      </w:r>
      <w:r w:rsidRPr="006D2407">
        <w:rPr>
          <w:lang w:val="fr-CA"/>
        </w:rPr>
        <w:t>2,3</w:t>
      </w:r>
    </w:p>
    <w:p w14:paraId="64C2F78B" w14:textId="77777777" w:rsidR="001F5B0D" w:rsidRDefault="009C125E">
      <w:pPr>
        <w:pStyle w:val="Question"/>
      </w:pPr>
      <w:r w:rsidRPr="00B61B26">
        <w:t xml:space="preserve"> </w:t>
      </w:r>
      <w:r>
        <w:t xml:space="preserve">À quel point est-il probable que vous receviez une </w:t>
      </w:r>
      <w:r w:rsidR="007A698D">
        <w:t>&lt;</w:t>
      </w:r>
      <w:r>
        <w:t>[VAX_STATUS</w:t>
      </w:r>
      <w:r w:rsidR="007A698D">
        <w:t xml:space="preserve"> = </w:t>
      </w:r>
      <w:r>
        <w:t>1,2]</w:t>
      </w:r>
      <w:r w:rsidR="00B61B26" w:rsidRPr="00B61B26">
        <w:t xml:space="preserve"> troisième </w:t>
      </w:r>
      <w:r>
        <w:t>[VAX_STATUS</w:t>
      </w:r>
      <w:r w:rsidR="007A698D">
        <w:t xml:space="preserve"> = </w:t>
      </w:r>
      <w:r>
        <w:t>3]</w:t>
      </w:r>
      <w:r w:rsidR="00B61B26" w:rsidRPr="00B61B26">
        <w:t xml:space="preserve"> quatrième</w:t>
      </w:r>
      <w:r w:rsidR="007A698D">
        <w:t>&gt;</w:t>
      </w:r>
      <w:r>
        <w:t xml:space="preserve"> dose d'un vaccin contre la COVID-19?</w:t>
      </w:r>
    </w:p>
    <w:p w14:paraId="269F7E04" w14:textId="77777777" w:rsidR="001F5B0D" w:rsidRDefault="009C125E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FB23638" w14:textId="77777777" w:rsidR="001F5B0D" w:rsidRDefault="009C125E">
      <w:pPr>
        <w:pStyle w:val="Reponse"/>
      </w:pPr>
      <w:r>
        <w:t>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2D6E939" w14:textId="77777777" w:rsidR="001F5B0D" w:rsidRDefault="009C125E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9BDF23F" w14:textId="77777777" w:rsidR="001F5B0D" w:rsidRDefault="009C125E">
      <w:pPr>
        <w:pStyle w:val="Reponse"/>
      </w:pPr>
      <w:r>
        <w:t>Ni probable ni improbable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70319C1" w14:textId="77777777" w:rsidR="001F5B0D" w:rsidRDefault="009C125E">
      <w:pPr>
        <w:pStyle w:val="Reponse"/>
      </w:pPr>
      <w:r>
        <w:t>Plutôt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CFFDACB" w14:textId="77777777" w:rsidR="001F5B0D" w:rsidRDefault="009C125E">
      <w:pPr>
        <w:pStyle w:val="Reponse"/>
      </w:pPr>
      <w:r>
        <w:t>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E79788F" w14:textId="77777777" w:rsidR="001F5B0D" w:rsidRDefault="009C125E">
      <w:pPr>
        <w:pStyle w:val="Reponse"/>
      </w:pPr>
      <w:r>
        <w:t>Extrêmement probable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512E57C" w14:textId="77777777" w:rsidR="001F5B0D" w:rsidRDefault="001F5B0D">
      <w:pPr>
        <w:pStyle w:val="Reponse"/>
      </w:pPr>
    </w:p>
    <w:p w14:paraId="00FA904E" w14:textId="77777777" w:rsidR="001F5B0D" w:rsidRPr="007A698D" w:rsidRDefault="001F5B0D">
      <w:pPr>
        <w:pStyle w:val="EndQuestion"/>
        <w:rPr>
          <w:lang w:val="fr-CA"/>
        </w:rPr>
      </w:pPr>
    </w:p>
    <w:p w14:paraId="277EB40A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VAX_OPEN1</w:t>
      </w:r>
    </w:p>
    <w:p w14:paraId="42CDA3D9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VAX_STATUS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2</w:t>
      </w:r>
    </w:p>
    <w:p w14:paraId="6613945C" w14:textId="77777777" w:rsidR="001F5B0D" w:rsidRDefault="009C125E">
      <w:pPr>
        <w:pStyle w:val="Question"/>
      </w:pPr>
      <w:r>
        <w:t xml:space="preserve"> Vous avez indiqué avoir reçu deux doses d'un vaccin contre la COVID-19. En quelques mots, veuillez expliquer les raisons pour lesquelles vous n'avez pas reçu une troisième dose à ce jour.</w:t>
      </w:r>
    </w:p>
    <w:p w14:paraId="182F6B62" w14:textId="77777777" w:rsidR="001F5B0D" w:rsidRPr="007A698D" w:rsidRDefault="00530597">
      <w:pPr>
        <w:pStyle w:val="Reponse"/>
        <w:rPr>
          <w:lang w:val="en-CA"/>
        </w:rPr>
      </w:pPr>
      <w:r w:rsidRPr="006D2407">
        <w:rPr>
          <w:lang w:val="en-US"/>
        </w:rPr>
        <w:t>[open-box]</w:t>
      </w:r>
      <w:r w:rsidR="009C125E" w:rsidRPr="007A698D">
        <w:rPr>
          <w:lang w:val="en-CA"/>
        </w:rPr>
        <w:tab/>
        <w:t>77</w:t>
      </w:r>
      <w:r w:rsidR="009C125E" w:rsidRPr="007A698D">
        <w:rPr>
          <w:lang w:val="en-CA"/>
        </w:rPr>
        <w:tab/>
      </w:r>
      <w:r w:rsidR="009C125E" w:rsidRPr="007A698D">
        <w:rPr>
          <w:lang w:val="en-CA"/>
        </w:rPr>
        <w:tab/>
        <w:t xml:space="preserve"> </w:t>
      </w:r>
      <w:r w:rsidR="009C125E" w:rsidRPr="007A698D">
        <w:rPr>
          <w:lang w:val="en-CA"/>
        </w:rPr>
        <w:tab/>
        <w:t xml:space="preserve">  </w:t>
      </w:r>
    </w:p>
    <w:p w14:paraId="6E375FE5" w14:textId="77777777" w:rsidR="001F5B0D" w:rsidRPr="007A698D" w:rsidRDefault="001F5B0D">
      <w:pPr>
        <w:pStyle w:val="Reponse"/>
        <w:rPr>
          <w:lang w:val="en-CA"/>
        </w:rPr>
      </w:pPr>
    </w:p>
    <w:p w14:paraId="5D66D777" w14:textId="77777777" w:rsidR="001F5B0D" w:rsidRDefault="001F5B0D">
      <w:pPr>
        <w:pStyle w:val="EndQuestion"/>
      </w:pPr>
    </w:p>
    <w:p w14:paraId="4D64D30F" w14:textId="77777777" w:rsidR="001F5B0D" w:rsidRDefault="009C125E">
      <w:pPr>
        <w:pStyle w:val="Variable"/>
      </w:pPr>
      <w:r>
        <w:t>VAX_OPEN3</w:t>
      </w:r>
    </w:p>
    <w:p w14:paraId="3001D6B1" w14:textId="77777777" w:rsidR="001F5B0D" w:rsidRDefault="009C125E">
      <w:pPr>
        <w:pStyle w:val="Condition"/>
      </w:pPr>
      <w:r>
        <w:t xml:space="preserve"> If... VAX_STATUS</w:t>
      </w:r>
      <w:r w:rsidR="007A698D">
        <w:t xml:space="preserve"> = </w:t>
      </w:r>
      <w:r>
        <w:t>3</w:t>
      </w:r>
    </w:p>
    <w:p w14:paraId="519621E3" w14:textId="77777777" w:rsidR="001F5B0D" w:rsidRDefault="009C125E">
      <w:pPr>
        <w:pStyle w:val="Question"/>
      </w:pPr>
      <w:r w:rsidRPr="007A698D">
        <w:rPr>
          <w:lang w:val="en-CA"/>
        </w:rPr>
        <w:t xml:space="preserve"> </w:t>
      </w:r>
      <w:r>
        <w:t>Vous avez indiqué avoir reçu trois doses d'un vaccin contre la COVID-19. En quelques mots, veuillez expliquer les raisons pour lesquelles vous avez choisi de recevoir une troisième dose.</w:t>
      </w:r>
    </w:p>
    <w:p w14:paraId="079ED64A" w14:textId="77777777" w:rsidR="001F5B0D" w:rsidRPr="007A698D" w:rsidRDefault="00530597">
      <w:pPr>
        <w:pStyle w:val="Reponse"/>
        <w:rPr>
          <w:lang w:val="en-CA"/>
        </w:rPr>
      </w:pPr>
      <w:r w:rsidRPr="006D2407">
        <w:rPr>
          <w:lang w:val="en-US"/>
        </w:rPr>
        <w:t>[open-box]</w:t>
      </w:r>
      <w:r w:rsidR="009C125E" w:rsidRPr="007A698D">
        <w:rPr>
          <w:lang w:val="en-CA"/>
        </w:rPr>
        <w:tab/>
        <w:t>77</w:t>
      </w:r>
      <w:r w:rsidR="009C125E" w:rsidRPr="007A698D">
        <w:rPr>
          <w:lang w:val="en-CA"/>
        </w:rPr>
        <w:tab/>
      </w:r>
      <w:r w:rsidR="009C125E" w:rsidRPr="007A698D">
        <w:rPr>
          <w:lang w:val="en-CA"/>
        </w:rPr>
        <w:tab/>
        <w:t xml:space="preserve"> </w:t>
      </w:r>
      <w:r w:rsidR="009C125E" w:rsidRPr="007A698D">
        <w:rPr>
          <w:lang w:val="en-CA"/>
        </w:rPr>
        <w:tab/>
        <w:t xml:space="preserve">  </w:t>
      </w:r>
    </w:p>
    <w:p w14:paraId="738F79AB" w14:textId="77777777" w:rsidR="001F5B0D" w:rsidRPr="007A698D" w:rsidRDefault="001F5B0D">
      <w:pPr>
        <w:pStyle w:val="Reponse"/>
        <w:rPr>
          <w:lang w:val="en-CA"/>
        </w:rPr>
      </w:pPr>
    </w:p>
    <w:p w14:paraId="623B9C71" w14:textId="77777777" w:rsidR="001F5B0D" w:rsidRDefault="001F5B0D">
      <w:pPr>
        <w:pStyle w:val="EndQuestion"/>
      </w:pPr>
    </w:p>
    <w:p w14:paraId="23ED76B1" w14:textId="77777777" w:rsidR="001F5B0D" w:rsidRDefault="009C125E">
      <w:pPr>
        <w:pStyle w:val="Variable"/>
      </w:pPr>
      <w:r>
        <w:lastRenderedPageBreak/>
        <w:t>VAX_OPEN4</w:t>
      </w:r>
    </w:p>
    <w:p w14:paraId="67EF1D65" w14:textId="77777777" w:rsidR="001F5B0D" w:rsidRDefault="009C125E">
      <w:pPr>
        <w:pStyle w:val="Condition"/>
      </w:pPr>
      <w:r>
        <w:t xml:space="preserve"> If... VAX_STATUS</w:t>
      </w:r>
      <w:r w:rsidR="007A698D">
        <w:t xml:space="preserve"> = </w:t>
      </w:r>
      <w:r>
        <w:t>4</w:t>
      </w:r>
    </w:p>
    <w:p w14:paraId="5B479544" w14:textId="77777777" w:rsidR="001F5B0D" w:rsidRDefault="009C125E">
      <w:pPr>
        <w:pStyle w:val="Question"/>
      </w:pPr>
      <w:r w:rsidRPr="007A698D">
        <w:rPr>
          <w:lang w:val="en-CA"/>
        </w:rPr>
        <w:t xml:space="preserve"> </w:t>
      </w:r>
      <w:r>
        <w:t>Vous avez indiqué avoir reçu quatre doses d'un vaccin contre la COVID-19. En quelques mots, veuillez expliquer les raisons pour lesquelles vous avez choisi de recevoir une quatrième dose.</w:t>
      </w:r>
    </w:p>
    <w:p w14:paraId="643628EB" w14:textId="77777777" w:rsidR="001F5B0D" w:rsidRPr="006D2407" w:rsidRDefault="00530597">
      <w:pPr>
        <w:pStyle w:val="Reponse"/>
        <w:rPr>
          <w:lang w:val="en-US"/>
        </w:rPr>
      </w:pPr>
      <w:r w:rsidRPr="006D2407">
        <w:rPr>
          <w:lang w:val="en-US"/>
        </w:rPr>
        <w:t>[open-box]</w:t>
      </w:r>
      <w:r w:rsidR="009C125E" w:rsidRPr="006D2407">
        <w:rPr>
          <w:lang w:val="en-US"/>
        </w:rPr>
        <w:tab/>
        <w:t>77</w:t>
      </w:r>
      <w:r w:rsidR="009C125E" w:rsidRPr="006D2407">
        <w:rPr>
          <w:lang w:val="en-US"/>
        </w:rPr>
        <w:tab/>
      </w:r>
      <w:r w:rsidR="009C125E" w:rsidRPr="006D2407">
        <w:rPr>
          <w:lang w:val="en-US"/>
        </w:rPr>
        <w:tab/>
        <w:t xml:space="preserve"> </w:t>
      </w:r>
      <w:r w:rsidR="009C125E" w:rsidRPr="006D2407">
        <w:rPr>
          <w:lang w:val="en-US"/>
        </w:rPr>
        <w:tab/>
        <w:t xml:space="preserve">  </w:t>
      </w:r>
    </w:p>
    <w:p w14:paraId="0CCCA9B3" w14:textId="77777777" w:rsidR="001F5B0D" w:rsidRPr="006D2407" w:rsidRDefault="001F5B0D">
      <w:pPr>
        <w:pStyle w:val="Reponse"/>
        <w:rPr>
          <w:lang w:val="en-US"/>
        </w:rPr>
      </w:pPr>
    </w:p>
    <w:p w14:paraId="2296E1D7" w14:textId="77777777" w:rsidR="001F5B0D" w:rsidRPr="006D2407" w:rsidRDefault="001F5B0D">
      <w:pPr>
        <w:pStyle w:val="EndQuestion"/>
      </w:pPr>
    </w:p>
    <w:p w14:paraId="1162B639" w14:textId="77777777" w:rsidR="001F5B0D" w:rsidRPr="006D2407" w:rsidRDefault="009C125E">
      <w:pPr>
        <w:pStyle w:val="Variable"/>
      </w:pPr>
      <w:r w:rsidRPr="006D2407">
        <w:t>PREG_RISK2A</w:t>
      </w:r>
    </w:p>
    <w:p w14:paraId="12F55644" w14:textId="77777777" w:rsidR="001F5B0D" w:rsidRPr="006D2407" w:rsidRDefault="009C125E">
      <w:pPr>
        <w:pStyle w:val="Condition"/>
      </w:pPr>
      <w:r w:rsidRPr="006D2407">
        <w:t xml:space="preserve"> If... PREG</w:t>
      </w:r>
      <w:r w:rsidR="007A698D" w:rsidRPr="006D2407">
        <w:t xml:space="preserve"> = </w:t>
      </w:r>
      <w:r w:rsidRPr="006D2407">
        <w:t>1,2,3</w:t>
      </w:r>
    </w:p>
    <w:p w14:paraId="68FB32F6" w14:textId="27E6B237" w:rsidR="001F5B0D" w:rsidRDefault="009C125E">
      <w:pPr>
        <w:pStyle w:val="Question"/>
      </w:pPr>
      <w:r w:rsidRPr="00F407CE">
        <w:t xml:space="preserve"> </w:t>
      </w:r>
      <w:r>
        <w:t xml:space="preserve">Dans quelle mesure </w:t>
      </w:r>
      <w:r w:rsidR="007A698D">
        <w:t>&lt;</w:t>
      </w:r>
      <w:r>
        <w:t>[PREG</w:t>
      </w:r>
      <w:r w:rsidR="007A698D">
        <w:t xml:space="preserve"> = </w:t>
      </w:r>
      <w:r>
        <w:t>1,2]</w:t>
      </w:r>
      <w:r w:rsidR="003C7F48" w:rsidRPr="003C7F48">
        <w:t>craignez-vous</w:t>
      </w:r>
      <w:r w:rsidR="00851E73">
        <w:t xml:space="preserve"> </w:t>
      </w:r>
      <w:r>
        <w:t>[ELSE]</w:t>
      </w:r>
      <w:r w:rsidR="00851E73" w:rsidRPr="00851E73">
        <w:t>craigniez-vous</w:t>
      </w:r>
      <w:r w:rsidR="007A698D">
        <w:t>&gt;</w:t>
      </w:r>
      <w:r>
        <w:t xml:space="preserve"> </w:t>
      </w:r>
      <w:r w:rsidRPr="007A698D">
        <w:rPr>
          <w:u w:val="single"/>
        </w:rPr>
        <w:t>pour vous-même</w:t>
      </w:r>
      <w:r>
        <w:t xml:space="preserve"> les risques que présente la vaccination contre la COVID-19 pendant la grossesse?</w:t>
      </w:r>
    </w:p>
    <w:p w14:paraId="07DEF36B" w14:textId="77777777" w:rsidR="001F5B0D" w:rsidRDefault="009C125E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F2D0081" w14:textId="77777777" w:rsidR="001F5B0D" w:rsidRDefault="009C125E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C7903EB" w14:textId="77777777" w:rsidR="001F5B0D" w:rsidRDefault="009C125E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9982AE8" w14:textId="77777777" w:rsidR="001F5B0D" w:rsidRDefault="009C125E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DB2ECA2" w14:textId="77777777" w:rsidR="001F5B0D" w:rsidRDefault="009C125E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42CE157" w14:textId="77777777" w:rsidR="001F5B0D" w:rsidRDefault="001F5B0D">
      <w:pPr>
        <w:pStyle w:val="Reponse"/>
      </w:pPr>
    </w:p>
    <w:p w14:paraId="18CD7BF5" w14:textId="77777777" w:rsidR="001F5B0D" w:rsidRPr="007A698D" w:rsidRDefault="001F5B0D">
      <w:pPr>
        <w:pStyle w:val="EndQuestion"/>
        <w:rPr>
          <w:lang w:val="fr-CA"/>
        </w:rPr>
      </w:pPr>
    </w:p>
    <w:p w14:paraId="1E192612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PREG_RISK2B</w:t>
      </w:r>
    </w:p>
    <w:p w14:paraId="45D63FA1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PREG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1,2,3</w:t>
      </w:r>
    </w:p>
    <w:p w14:paraId="4753DB14" w14:textId="389C1A4B" w:rsidR="001F5B0D" w:rsidRDefault="009C125E">
      <w:pPr>
        <w:pStyle w:val="Question"/>
      </w:pPr>
      <w:r>
        <w:t xml:space="preserve"> Dans quelle mesure </w:t>
      </w:r>
      <w:r w:rsidR="003C7F48">
        <w:t>&lt;[PREG = 1,2]</w:t>
      </w:r>
      <w:r w:rsidR="003C7F48" w:rsidRPr="003C7F48">
        <w:t>craignez-vous</w:t>
      </w:r>
      <w:r w:rsidR="003C7F48">
        <w:t xml:space="preserve"> [ELSE]</w:t>
      </w:r>
      <w:r w:rsidR="003C7F48" w:rsidRPr="00851E73">
        <w:t>craigniez-vous</w:t>
      </w:r>
      <w:r w:rsidR="003C7F48">
        <w:t>&gt;</w:t>
      </w:r>
      <w:r>
        <w:t xml:space="preserve"> </w:t>
      </w:r>
      <w:r w:rsidRPr="007A698D">
        <w:rPr>
          <w:u w:val="single"/>
        </w:rPr>
        <w:t>pour votre enfant à naître</w:t>
      </w:r>
      <w:r>
        <w:t xml:space="preserve"> les risques que présente la vaccination contre la COVID-19 pendant la grossesse?</w:t>
      </w:r>
    </w:p>
    <w:p w14:paraId="77087510" w14:textId="77777777" w:rsidR="001F5B0D" w:rsidRDefault="009C125E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A7FEF1C" w14:textId="77777777" w:rsidR="001F5B0D" w:rsidRDefault="009C125E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904C83C" w14:textId="77777777" w:rsidR="001F5B0D" w:rsidRDefault="009C125E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7826F15" w14:textId="77777777" w:rsidR="001F5B0D" w:rsidRDefault="009C125E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1EC1E78" w14:textId="77777777" w:rsidR="001F5B0D" w:rsidRDefault="009C125E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A59B104" w14:textId="77777777" w:rsidR="001F5B0D" w:rsidRDefault="001F5B0D">
      <w:pPr>
        <w:pStyle w:val="Reponse"/>
      </w:pPr>
    </w:p>
    <w:p w14:paraId="6DE8D4F8" w14:textId="77777777" w:rsidR="001F5B0D" w:rsidRPr="007A698D" w:rsidRDefault="001F5B0D">
      <w:pPr>
        <w:pStyle w:val="EndQuestion"/>
        <w:rPr>
          <w:lang w:val="fr-CA"/>
        </w:rPr>
      </w:pPr>
    </w:p>
    <w:p w14:paraId="183F2B3A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PREG_RISK1A</w:t>
      </w:r>
    </w:p>
    <w:p w14:paraId="4A6A10BC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PREG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1,2,3</w:t>
      </w:r>
    </w:p>
    <w:p w14:paraId="6210CCC5" w14:textId="1D8CC7B6" w:rsidR="001F5B0D" w:rsidRDefault="009C125E">
      <w:pPr>
        <w:pStyle w:val="Question"/>
      </w:pPr>
      <w:r>
        <w:t xml:space="preserve"> Dans quelle mesure </w:t>
      </w:r>
      <w:r w:rsidR="003C7F48">
        <w:t>&lt;[PREG = 1,2]</w:t>
      </w:r>
      <w:r w:rsidR="003C7F48" w:rsidRPr="003C7F48">
        <w:t>craignez-vous</w:t>
      </w:r>
      <w:r w:rsidR="003C7F48">
        <w:t xml:space="preserve"> [ELSE]</w:t>
      </w:r>
      <w:r w:rsidR="003C7F48" w:rsidRPr="00851E73">
        <w:t>craigniez-vous</w:t>
      </w:r>
      <w:r w:rsidR="003C7F48">
        <w:t>&gt;</w:t>
      </w:r>
      <w:r>
        <w:t xml:space="preserve"> </w:t>
      </w:r>
      <w:r w:rsidRPr="007A698D">
        <w:rPr>
          <w:u w:val="single"/>
        </w:rPr>
        <w:t>pour vous-même</w:t>
      </w:r>
      <w:r>
        <w:t xml:space="preserve"> les risques d'une infection à la COVID-19 pendant la grossesse?</w:t>
      </w:r>
    </w:p>
    <w:p w14:paraId="398C7E8E" w14:textId="77777777" w:rsidR="001F5B0D" w:rsidRDefault="009C125E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DDFD105" w14:textId="77777777" w:rsidR="001F5B0D" w:rsidRDefault="009C125E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E6298EF" w14:textId="77777777" w:rsidR="001F5B0D" w:rsidRDefault="009C125E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7920D25" w14:textId="77777777" w:rsidR="001F5B0D" w:rsidRDefault="009C125E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90F3C41" w14:textId="77777777" w:rsidR="001F5B0D" w:rsidRDefault="009C125E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8874E18" w14:textId="77777777" w:rsidR="001F5B0D" w:rsidRDefault="001F5B0D">
      <w:pPr>
        <w:pStyle w:val="Reponse"/>
      </w:pPr>
    </w:p>
    <w:p w14:paraId="79CBEFAB" w14:textId="77777777" w:rsidR="001F5B0D" w:rsidRPr="007A698D" w:rsidRDefault="001F5B0D">
      <w:pPr>
        <w:pStyle w:val="EndQuestion"/>
        <w:rPr>
          <w:lang w:val="fr-CA"/>
        </w:rPr>
      </w:pPr>
    </w:p>
    <w:p w14:paraId="1FB66431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lastRenderedPageBreak/>
        <w:t>PREG_RISK1B</w:t>
      </w:r>
    </w:p>
    <w:p w14:paraId="332E6306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PREG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1,2,3</w:t>
      </w:r>
    </w:p>
    <w:p w14:paraId="1599B200" w14:textId="0417E120" w:rsidR="001F5B0D" w:rsidRDefault="009C125E">
      <w:pPr>
        <w:pStyle w:val="Question"/>
      </w:pPr>
      <w:r>
        <w:t xml:space="preserve"> Dans quelle mesure </w:t>
      </w:r>
      <w:r w:rsidR="003C7F48">
        <w:t>&lt;[PREG = 1,2]</w:t>
      </w:r>
      <w:r w:rsidR="003C7F48" w:rsidRPr="003C7F48">
        <w:t>craignez-vous</w:t>
      </w:r>
      <w:r w:rsidR="003C7F48">
        <w:t xml:space="preserve"> [ELSE]</w:t>
      </w:r>
      <w:r w:rsidR="003C7F48" w:rsidRPr="00851E73">
        <w:t>craigniez-vous</w:t>
      </w:r>
      <w:r w:rsidR="003C7F48">
        <w:t>&gt;</w:t>
      </w:r>
      <w:r>
        <w:t xml:space="preserve"> </w:t>
      </w:r>
      <w:r w:rsidRPr="007A698D">
        <w:rPr>
          <w:u w:val="single"/>
        </w:rPr>
        <w:t>pour votre enfant à naître</w:t>
      </w:r>
      <w:r>
        <w:t xml:space="preserve"> les risques d'une infection à la COVID-19 pendant la grossesse?</w:t>
      </w:r>
    </w:p>
    <w:p w14:paraId="444E7527" w14:textId="77777777" w:rsidR="001F5B0D" w:rsidRDefault="009C125E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0F13A21" w14:textId="77777777" w:rsidR="001F5B0D" w:rsidRDefault="009C125E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14FB91E" w14:textId="77777777" w:rsidR="001F5B0D" w:rsidRDefault="009C125E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A7D5F0F" w14:textId="77777777" w:rsidR="001F5B0D" w:rsidRDefault="009C125E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6B48DE6" w14:textId="77777777" w:rsidR="001F5B0D" w:rsidRDefault="009C125E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7B4AD64" w14:textId="77777777" w:rsidR="001F5B0D" w:rsidRDefault="001F5B0D">
      <w:pPr>
        <w:pStyle w:val="Reponse"/>
      </w:pPr>
    </w:p>
    <w:p w14:paraId="396C7A1E" w14:textId="77777777" w:rsidR="001F5B0D" w:rsidRPr="007A698D" w:rsidRDefault="001F5B0D">
      <w:pPr>
        <w:pStyle w:val="EndQuestion"/>
        <w:rPr>
          <w:lang w:val="fr-CA"/>
        </w:rPr>
      </w:pPr>
    </w:p>
    <w:p w14:paraId="1195B1DC" w14:textId="77777777" w:rsidR="001F5B0D" w:rsidRPr="006D2407" w:rsidRDefault="009C125E">
      <w:pPr>
        <w:pStyle w:val="Variable"/>
        <w:rPr>
          <w:lang w:val="fr-CA"/>
        </w:rPr>
      </w:pPr>
      <w:r w:rsidRPr="006D2407">
        <w:rPr>
          <w:lang w:val="fr-CA"/>
        </w:rPr>
        <w:t xml:space="preserve">PREBOOSTER3 </w:t>
      </w:r>
    </w:p>
    <w:p w14:paraId="36D4FA0C" w14:textId="77777777" w:rsidR="001F5B0D" w:rsidRPr="006D2407" w:rsidRDefault="009C125E">
      <w:pPr>
        <w:pStyle w:val="Condition"/>
        <w:rPr>
          <w:lang w:val="fr-CA"/>
        </w:rPr>
      </w:pPr>
      <w:r w:rsidRPr="006D2407">
        <w:rPr>
          <w:lang w:val="fr-CA"/>
        </w:rPr>
        <w:t xml:space="preserve"> If... VAX_STATUS</w:t>
      </w:r>
      <w:r w:rsidR="007A698D" w:rsidRPr="006D2407">
        <w:rPr>
          <w:lang w:val="fr-CA"/>
        </w:rPr>
        <w:t xml:space="preserve"> = </w:t>
      </w:r>
      <w:r w:rsidRPr="006D2407">
        <w:rPr>
          <w:lang w:val="fr-CA"/>
        </w:rPr>
        <w:t>2,3</w:t>
      </w:r>
    </w:p>
    <w:p w14:paraId="23896FE2" w14:textId="415BD505" w:rsidR="001F5B0D" w:rsidRPr="007A698D" w:rsidRDefault="009C125E">
      <w:pPr>
        <w:pStyle w:val="QUESTION0"/>
        <w:rPr>
          <w:lang w:val="fr-CA"/>
        </w:rPr>
      </w:pPr>
      <w:r w:rsidRPr="006360BE">
        <w:rPr>
          <w:lang w:val="fr-CA"/>
        </w:rPr>
        <w:t xml:space="preserve"> </w:t>
      </w:r>
      <w:r w:rsidRPr="007A698D">
        <w:rPr>
          <w:lang w:val="fr-CA"/>
        </w:rPr>
        <w:t xml:space="preserve">À quel point chacun des scénarios hypothétiques suivants pourrait-il faire qu'il est plus probable ou moins probable que vous obteniez une </w:t>
      </w:r>
      <w:r w:rsidR="002943B0" w:rsidRPr="006360BE">
        <w:rPr>
          <w:lang w:val="fr-CA"/>
        </w:rPr>
        <w:t>&lt;[VAX_STATUS = 1,2]troisième [VAX_STATUS = 3]quatrième&gt;</w:t>
      </w:r>
      <w:r w:rsidRPr="007A698D">
        <w:rPr>
          <w:lang w:val="fr-CA"/>
        </w:rPr>
        <w:t xml:space="preserve"> dose d'un vaccin contre la COVID-19?</w:t>
      </w:r>
    </w:p>
    <w:p w14:paraId="6A95FC8D" w14:textId="77777777" w:rsidR="001F5B0D" w:rsidRPr="007A698D" w:rsidRDefault="001F5B0D">
      <w:pPr>
        <w:pStyle w:val="QUESTION0"/>
        <w:rPr>
          <w:lang w:val="fr-CA"/>
        </w:rPr>
      </w:pPr>
    </w:p>
    <w:p w14:paraId="1706AA0E" w14:textId="77777777" w:rsidR="001F5B0D" w:rsidRDefault="001F5B0D">
      <w:pPr>
        <w:pStyle w:val="Question"/>
      </w:pPr>
    </w:p>
    <w:p w14:paraId="75B6A616" w14:textId="77777777" w:rsidR="001F5B0D" w:rsidRPr="007A698D" w:rsidRDefault="001F5B0D">
      <w:pPr>
        <w:pStyle w:val="EndQuestion"/>
        <w:rPr>
          <w:lang w:val="fr-CA"/>
        </w:rPr>
      </w:pPr>
    </w:p>
    <w:p w14:paraId="7B0E935F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BOOSTER3A</w:t>
      </w:r>
    </w:p>
    <w:p w14:paraId="7938AD9A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VAX_STATUS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2,3</w:t>
      </w:r>
    </w:p>
    <w:p w14:paraId="0E68E429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Pouvoir se faire vacciner à un endroit et moment pratiques</w:t>
      </w:r>
    </w:p>
    <w:p w14:paraId="6905AC12" w14:textId="77777777" w:rsidR="001F5B0D" w:rsidRDefault="009C125E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9A70AB4" w14:textId="77777777" w:rsidR="001F5B0D" w:rsidRDefault="009C125E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8525EE7" w14:textId="77777777" w:rsidR="001F5B0D" w:rsidRDefault="009C125E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B0F90A5" w14:textId="77777777" w:rsidR="001F5B0D" w:rsidRDefault="009C125E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F2CE3C8" w14:textId="77777777" w:rsidR="001F5B0D" w:rsidRDefault="009C125E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82B4153" w14:textId="77777777" w:rsidR="001F5B0D" w:rsidRDefault="009C125E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E760CE7" w14:textId="77777777" w:rsidR="001F5B0D" w:rsidRDefault="001F5B0D">
      <w:pPr>
        <w:pStyle w:val="Reponse"/>
      </w:pPr>
    </w:p>
    <w:p w14:paraId="71D9EE81" w14:textId="77777777" w:rsidR="001F5B0D" w:rsidRPr="007A698D" w:rsidRDefault="001F5B0D">
      <w:pPr>
        <w:pStyle w:val="EndQuestion"/>
        <w:rPr>
          <w:lang w:val="fr-CA"/>
        </w:rPr>
      </w:pPr>
    </w:p>
    <w:p w14:paraId="509FBCFA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BOOSTER3B</w:t>
      </w:r>
    </w:p>
    <w:p w14:paraId="1B21B53D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VAX_STATUS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2,3</w:t>
      </w:r>
    </w:p>
    <w:p w14:paraId="7732A6A5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Recevoir une récompense financière après l'obtention du vaccin</w:t>
      </w:r>
    </w:p>
    <w:p w14:paraId="6D2FFEB3" w14:textId="77777777" w:rsidR="001F5B0D" w:rsidRDefault="009C125E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54B157B" w14:textId="77777777" w:rsidR="001F5B0D" w:rsidRDefault="009C125E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C8404A6" w14:textId="77777777" w:rsidR="001F5B0D" w:rsidRDefault="009C125E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FB31C89" w14:textId="77777777" w:rsidR="001F5B0D" w:rsidRDefault="009C125E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55A9181" w14:textId="77777777" w:rsidR="001F5B0D" w:rsidRDefault="009C125E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E8CE49F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Sans objet</w:t>
      </w:r>
      <w:r w:rsidRPr="007A698D">
        <w:rPr>
          <w:lang w:val="en-CA"/>
        </w:rPr>
        <w:tab/>
        <w:t>98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4E2B6AAC" w14:textId="77777777" w:rsidR="001F5B0D" w:rsidRPr="007A698D" w:rsidRDefault="001F5B0D">
      <w:pPr>
        <w:pStyle w:val="Reponse"/>
        <w:rPr>
          <w:lang w:val="en-CA"/>
        </w:rPr>
      </w:pPr>
    </w:p>
    <w:p w14:paraId="72A82A30" w14:textId="77777777" w:rsidR="001F5B0D" w:rsidRDefault="001F5B0D">
      <w:pPr>
        <w:pStyle w:val="EndQuestion"/>
      </w:pPr>
    </w:p>
    <w:p w14:paraId="38676E3F" w14:textId="77777777" w:rsidR="001F5B0D" w:rsidRDefault="009C125E">
      <w:pPr>
        <w:pStyle w:val="Variable"/>
      </w:pPr>
      <w:r>
        <w:t>BOOSTER3C</w:t>
      </w:r>
    </w:p>
    <w:p w14:paraId="72FD35A2" w14:textId="77777777" w:rsidR="001F5B0D" w:rsidRDefault="009C125E">
      <w:pPr>
        <w:pStyle w:val="Condition"/>
      </w:pPr>
      <w:r>
        <w:t xml:space="preserve"> If... VAX_STATUS</w:t>
      </w:r>
      <w:r w:rsidR="007A698D">
        <w:t xml:space="preserve"> = </w:t>
      </w:r>
      <w:r>
        <w:t>2,3</w:t>
      </w:r>
    </w:p>
    <w:p w14:paraId="76FF8461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Avoir un congé payé pour obtenir le vaccin</w:t>
      </w:r>
    </w:p>
    <w:p w14:paraId="4386793F" w14:textId="77777777" w:rsidR="001F5B0D" w:rsidRDefault="009C125E">
      <w:pPr>
        <w:pStyle w:val="Reponse"/>
      </w:pPr>
      <w:r>
        <w:lastRenderedPageBreak/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8E6310B" w14:textId="77777777" w:rsidR="001F5B0D" w:rsidRDefault="009C125E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1F42D97" w14:textId="77777777" w:rsidR="001F5B0D" w:rsidRDefault="009C125E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F85D558" w14:textId="77777777" w:rsidR="001F5B0D" w:rsidRDefault="009C125E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C56627D" w14:textId="77777777" w:rsidR="001F5B0D" w:rsidRDefault="009C125E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90D473A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Sans objet</w:t>
      </w:r>
      <w:r w:rsidRPr="007A698D">
        <w:rPr>
          <w:lang w:val="en-CA"/>
        </w:rPr>
        <w:tab/>
        <w:t>98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1D72529D" w14:textId="77777777" w:rsidR="001F5B0D" w:rsidRPr="007A698D" w:rsidRDefault="001F5B0D">
      <w:pPr>
        <w:pStyle w:val="Reponse"/>
        <w:rPr>
          <w:lang w:val="en-CA"/>
        </w:rPr>
      </w:pPr>
    </w:p>
    <w:p w14:paraId="45D82302" w14:textId="77777777" w:rsidR="001F5B0D" w:rsidRDefault="001F5B0D">
      <w:pPr>
        <w:pStyle w:val="EndQuestion"/>
      </w:pPr>
    </w:p>
    <w:p w14:paraId="0FC3D2A1" w14:textId="77777777" w:rsidR="001F5B0D" w:rsidRDefault="009C125E">
      <w:pPr>
        <w:pStyle w:val="Variable"/>
      </w:pPr>
      <w:r>
        <w:t>BOOSTER3D</w:t>
      </w:r>
    </w:p>
    <w:p w14:paraId="6674283A" w14:textId="77777777" w:rsidR="001F5B0D" w:rsidRDefault="009C125E">
      <w:pPr>
        <w:pStyle w:val="Condition"/>
      </w:pPr>
      <w:r>
        <w:t xml:space="preserve"> If... VAX_STATUS</w:t>
      </w:r>
      <w:r w:rsidR="007A698D">
        <w:t xml:space="preserve"> = </w:t>
      </w:r>
      <w:r>
        <w:t>2,3</w:t>
      </w:r>
    </w:p>
    <w:p w14:paraId="11382CB0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Avoir des congés de maladie payés si vous ressentez des effets secondaires du vaccin</w:t>
      </w:r>
    </w:p>
    <w:p w14:paraId="331719D4" w14:textId="77777777" w:rsidR="001F5B0D" w:rsidRDefault="009C125E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846B535" w14:textId="77777777" w:rsidR="001F5B0D" w:rsidRDefault="009C125E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BA267E6" w14:textId="77777777" w:rsidR="001F5B0D" w:rsidRDefault="009C125E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078E4DB" w14:textId="77777777" w:rsidR="001F5B0D" w:rsidRDefault="009C125E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8F07A9A" w14:textId="77777777" w:rsidR="001F5B0D" w:rsidRDefault="009C125E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C9C4601" w14:textId="77777777" w:rsidR="001F5B0D" w:rsidRDefault="009C125E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23668F6" w14:textId="77777777" w:rsidR="001F5B0D" w:rsidRDefault="001F5B0D">
      <w:pPr>
        <w:pStyle w:val="Reponse"/>
      </w:pPr>
    </w:p>
    <w:p w14:paraId="1C655B9E" w14:textId="77777777" w:rsidR="001F5B0D" w:rsidRPr="007A698D" w:rsidRDefault="001F5B0D">
      <w:pPr>
        <w:pStyle w:val="EndQuestion"/>
        <w:rPr>
          <w:lang w:val="fr-CA"/>
        </w:rPr>
      </w:pPr>
    </w:p>
    <w:p w14:paraId="7778835A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BOOSTER3E</w:t>
      </w:r>
    </w:p>
    <w:p w14:paraId="6554146C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VAX_STATUS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2,3</w:t>
      </w:r>
    </w:p>
    <w:p w14:paraId="65A04F78" w14:textId="345EE46D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Une preuve d'une </w:t>
      </w:r>
      <w:r w:rsidR="006360BE" w:rsidRPr="00E625B7">
        <w:rPr>
          <w:lang w:val="fr-CA"/>
        </w:rPr>
        <w:t>&lt;[VAX_STATUS = 1,2]troisième [VAX_STATUS = 3]quatrième&gt;</w:t>
      </w:r>
      <w:r w:rsidRPr="007A698D">
        <w:rPr>
          <w:lang w:val="fr-CA"/>
        </w:rPr>
        <w:t xml:space="preserve"> dose d'un vaccin est requise pour effectuer certaines activités, comme voyager à l'étranger ou monter à bord d'un avion</w:t>
      </w:r>
    </w:p>
    <w:p w14:paraId="52159F6F" w14:textId="77777777" w:rsidR="001F5B0D" w:rsidRDefault="009C125E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292544C" w14:textId="77777777" w:rsidR="001F5B0D" w:rsidRDefault="009C125E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2B89B75" w14:textId="77777777" w:rsidR="001F5B0D" w:rsidRDefault="009C125E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F30CC04" w14:textId="77777777" w:rsidR="001F5B0D" w:rsidRDefault="009C125E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E0FA099" w14:textId="77777777" w:rsidR="001F5B0D" w:rsidRDefault="009C125E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891040B" w14:textId="77777777" w:rsidR="001F5B0D" w:rsidRDefault="009C125E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E54FA95" w14:textId="77777777" w:rsidR="001F5B0D" w:rsidRDefault="001F5B0D">
      <w:pPr>
        <w:pStyle w:val="Reponse"/>
      </w:pPr>
    </w:p>
    <w:p w14:paraId="3D1DDEC6" w14:textId="77777777" w:rsidR="001F5B0D" w:rsidRPr="007A698D" w:rsidRDefault="001F5B0D">
      <w:pPr>
        <w:pStyle w:val="EndQuestion"/>
        <w:rPr>
          <w:lang w:val="fr-CA"/>
        </w:rPr>
      </w:pPr>
    </w:p>
    <w:p w14:paraId="3DF8380F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BOOSTER3F</w:t>
      </w:r>
    </w:p>
    <w:p w14:paraId="768B6107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VAX_STATUS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2,3</w:t>
      </w:r>
    </w:p>
    <w:p w14:paraId="5C16319E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Obtenir une nouvelle formule d'un vaccin qui cible des variants de la COVID-19</w:t>
      </w:r>
    </w:p>
    <w:p w14:paraId="5A7A5FC6" w14:textId="77777777" w:rsidR="001F5B0D" w:rsidRDefault="009C125E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3B925EB" w14:textId="77777777" w:rsidR="001F5B0D" w:rsidRDefault="009C125E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0F06CEF" w14:textId="77777777" w:rsidR="001F5B0D" w:rsidRDefault="009C125E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28FC804" w14:textId="77777777" w:rsidR="001F5B0D" w:rsidRDefault="009C125E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0F92E54" w14:textId="77777777" w:rsidR="001F5B0D" w:rsidRDefault="009C125E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272FD25" w14:textId="77777777" w:rsidR="001F5B0D" w:rsidRDefault="009C125E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06649DC" w14:textId="77777777" w:rsidR="001F5B0D" w:rsidRDefault="001F5B0D">
      <w:pPr>
        <w:pStyle w:val="Reponse"/>
      </w:pPr>
    </w:p>
    <w:p w14:paraId="7F2C5974" w14:textId="77777777" w:rsidR="001F5B0D" w:rsidRPr="007A698D" w:rsidRDefault="001F5B0D">
      <w:pPr>
        <w:pStyle w:val="EndQuestion"/>
        <w:rPr>
          <w:lang w:val="fr-CA"/>
        </w:rPr>
      </w:pPr>
    </w:p>
    <w:p w14:paraId="6370C3DB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BOOSTER3G</w:t>
      </w:r>
    </w:p>
    <w:p w14:paraId="78168731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VAX_STATUS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2,3</w:t>
      </w:r>
    </w:p>
    <w:p w14:paraId="134D4C74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Obtenir un nouveau vaccin plus efficace qui prévient mieux l'infection</w:t>
      </w:r>
    </w:p>
    <w:p w14:paraId="177AB61D" w14:textId="77777777" w:rsidR="001F5B0D" w:rsidRDefault="009C125E">
      <w:pPr>
        <w:pStyle w:val="Reponse"/>
      </w:pPr>
      <w:r>
        <w:lastRenderedPageBreak/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9A9444F" w14:textId="77777777" w:rsidR="001F5B0D" w:rsidRDefault="009C125E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DAE795E" w14:textId="77777777" w:rsidR="001F5B0D" w:rsidRDefault="009C125E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972EFDA" w14:textId="77777777" w:rsidR="001F5B0D" w:rsidRDefault="009C125E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9685CD5" w14:textId="77777777" w:rsidR="001F5B0D" w:rsidRDefault="009C125E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3BE1AAB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Sans objet</w:t>
      </w:r>
      <w:r w:rsidRPr="007A698D">
        <w:rPr>
          <w:lang w:val="en-CA"/>
        </w:rPr>
        <w:tab/>
        <w:t>98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2F11C9F2" w14:textId="77777777" w:rsidR="001F5B0D" w:rsidRPr="007A698D" w:rsidRDefault="001F5B0D">
      <w:pPr>
        <w:pStyle w:val="Reponse"/>
        <w:rPr>
          <w:lang w:val="en-CA"/>
        </w:rPr>
      </w:pPr>
    </w:p>
    <w:p w14:paraId="587D08C0" w14:textId="77777777" w:rsidR="001F5B0D" w:rsidRDefault="001F5B0D">
      <w:pPr>
        <w:pStyle w:val="EndQuestion"/>
      </w:pPr>
    </w:p>
    <w:p w14:paraId="4FC5A4A9" w14:textId="77777777" w:rsidR="001F5B0D" w:rsidRDefault="009C125E">
      <w:pPr>
        <w:pStyle w:val="Variable"/>
      </w:pPr>
      <w:r>
        <w:t>BOOSTER3H</w:t>
      </w:r>
    </w:p>
    <w:p w14:paraId="6C4ACB59" w14:textId="77777777" w:rsidR="001F5B0D" w:rsidRDefault="009C125E">
      <w:pPr>
        <w:pStyle w:val="Condition"/>
      </w:pPr>
      <w:r>
        <w:t xml:space="preserve"> If... VAX_STATUS</w:t>
      </w:r>
      <w:r w:rsidR="007A698D">
        <w:t xml:space="preserve"> = </w:t>
      </w:r>
      <w:r>
        <w:t>2,3</w:t>
      </w:r>
    </w:p>
    <w:p w14:paraId="0C67FB03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Obtenir une dose de rappel de COVID-19 en même temps que le vaccin annuel contre la grippe</w:t>
      </w:r>
    </w:p>
    <w:p w14:paraId="0C15684D" w14:textId="77777777" w:rsidR="001F5B0D" w:rsidRDefault="009C125E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C4F0D05" w14:textId="77777777" w:rsidR="001F5B0D" w:rsidRDefault="009C125E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FB33162" w14:textId="77777777" w:rsidR="001F5B0D" w:rsidRDefault="009C125E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87A8220" w14:textId="77777777" w:rsidR="001F5B0D" w:rsidRDefault="009C125E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EDED37A" w14:textId="77777777" w:rsidR="001F5B0D" w:rsidRDefault="009C125E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563BE98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Sans objet</w:t>
      </w:r>
      <w:r w:rsidRPr="007A698D">
        <w:rPr>
          <w:lang w:val="en-CA"/>
        </w:rPr>
        <w:tab/>
        <w:t>98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3E93ADCD" w14:textId="77777777" w:rsidR="001F5B0D" w:rsidRPr="007A698D" w:rsidRDefault="001F5B0D">
      <w:pPr>
        <w:pStyle w:val="Reponse"/>
        <w:rPr>
          <w:lang w:val="en-CA"/>
        </w:rPr>
      </w:pPr>
    </w:p>
    <w:p w14:paraId="427F707B" w14:textId="77777777" w:rsidR="001F5B0D" w:rsidRDefault="001F5B0D">
      <w:pPr>
        <w:pStyle w:val="EndQuestion"/>
      </w:pPr>
    </w:p>
    <w:p w14:paraId="2E0B04D0" w14:textId="77777777" w:rsidR="001F5B0D" w:rsidRDefault="009C125E">
      <w:pPr>
        <w:pStyle w:val="Variable"/>
      </w:pPr>
      <w:r>
        <w:t>BOOSTER3I</w:t>
      </w:r>
    </w:p>
    <w:p w14:paraId="77C46924" w14:textId="77777777" w:rsidR="001F5B0D" w:rsidRDefault="009C125E">
      <w:pPr>
        <w:pStyle w:val="Condition"/>
      </w:pPr>
      <w:r>
        <w:t xml:space="preserve"> If... VAX_STATUS</w:t>
      </w:r>
      <w:r w:rsidR="007A698D">
        <w:t xml:space="preserve"> = </w:t>
      </w:r>
      <w:r>
        <w:t>2,3</w:t>
      </w:r>
    </w:p>
    <w:p w14:paraId="45027227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Un nouveau variant plus virulent de la COVID-19 commence à se propager</w:t>
      </w:r>
    </w:p>
    <w:p w14:paraId="09E2278D" w14:textId="77777777" w:rsidR="001F5B0D" w:rsidRDefault="009C125E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413F67B" w14:textId="77777777" w:rsidR="001F5B0D" w:rsidRDefault="009C125E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CE3B79B" w14:textId="77777777" w:rsidR="001F5B0D" w:rsidRDefault="009C125E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70796DD" w14:textId="77777777" w:rsidR="001F5B0D" w:rsidRDefault="009C125E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9338928" w14:textId="77777777" w:rsidR="001F5B0D" w:rsidRDefault="009C125E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9219A73" w14:textId="77777777" w:rsidR="001F5B0D" w:rsidRDefault="009C125E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092EFC3B" w14:textId="77777777" w:rsidR="001F5B0D" w:rsidRDefault="001F5B0D">
      <w:pPr>
        <w:pStyle w:val="Reponse"/>
      </w:pPr>
    </w:p>
    <w:p w14:paraId="6A8F1DBA" w14:textId="77777777" w:rsidR="001F5B0D" w:rsidRPr="007A698D" w:rsidRDefault="001F5B0D">
      <w:pPr>
        <w:pStyle w:val="EndQuestion"/>
        <w:rPr>
          <w:lang w:val="fr-CA"/>
        </w:rPr>
      </w:pPr>
    </w:p>
    <w:p w14:paraId="0F744E8D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BOOSTER3J</w:t>
      </w:r>
    </w:p>
    <w:p w14:paraId="7BF632DD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VAX_STATUS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2,3</w:t>
      </w:r>
    </w:p>
    <w:p w14:paraId="2F0A389B" w14:textId="107E68C5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La définition de « vaccination complète » est modifiée pour exiger au moins </w:t>
      </w:r>
      <w:r w:rsidR="007A698D" w:rsidRPr="007A698D">
        <w:rPr>
          <w:lang w:val="fr-CA"/>
        </w:rPr>
        <w:t>&lt;</w:t>
      </w:r>
      <w:r w:rsidRPr="007A698D">
        <w:rPr>
          <w:lang w:val="fr-CA"/>
        </w:rPr>
        <w:t>[VAX_STATUS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2]</w:t>
      </w:r>
      <w:r w:rsidR="00E625B7" w:rsidRPr="00E625B7">
        <w:rPr>
          <w:lang w:val="fr-CA"/>
        </w:rPr>
        <w:t xml:space="preserve">trois </w:t>
      </w:r>
      <w:r w:rsidRPr="007A698D">
        <w:rPr>
          <w:lang w:val="fr-CA"/>
        </w:rPr>
        <w:t>[VAX_STATUS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3]</w:t>
      </w:r>
      <w:r w:rsidR="00E625B7" w:rsidRPr="00E625B7">
        <w:rPr>
          <w:lang w:val="fr-CA"/>
        </w:rPr>
        <w:t>quatre</w:t>
      </w:r>
      <w:r w:rsidR="007A698D" w:rsidRPr="007A698D">
        <w:rPr>
          <w:lang w:val="fr-CA"/>
        </w:rPr>
        <w:t>&gt;</w:t>
      </w:r>
      <w:r w:rsidRPr="007A698D">
        <w:rPr>
          <w:lang w:val="fr-CA"/>
        </w:rPr>
        <w:t xml:space="preserve"> doses</w:t>
      </w:r>
    </w:p>
    <w:p w14:paraId="362A5093" w14:textId="77777777" w:rsidR="001F5B0D" w:rsidRDefault="009C125E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061EF12" w14:textId="77777777" w:rsidR="001F5B0D" w:rsidRDefault="009C125E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81D4CF3" w14:textId="77777777" w:rsidR="001F5B0D" w:rsidRDefault="009C125E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71DBDBA" w14:textId="77777777" w:rsidR="001F5B0D" w:rsidRDefault="009C125E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B044BEF" w14:textId="77777777" w:rsidR="001F5B0D" w:rsidRDefault="009C125E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EE1CE9D" w14:textId="77777777" w:rsidR="001F5B0D" w:rsidRDefault="009C125E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7C03F1D" w14:textId="77777777" w:rsidR="001F5B0D" w:rsidRDefault="001F5B0D">
      <w:pPr>
        <w:pStyle w:val="Reponse"/>
      </w:pPr>
    </w:p>
    <w:p w14:paraId="254232D3" w14:textId="77777777" w:rsidR="001F5B0D" w:rsidRPr="007A698D" w:rsidRDefault="001F5B0D">
      <w:pPr>
        <w:pStyle w:val="EndQuestion"/>
        <w:rPr>
          <w:lang w:val="fr-CA"/>
        </w:rPr>
      </w:pPr>
    </w:p>
    <w:p w14:paraId="77A482B8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lastRenderedPageBreak/>
        <w:t>VAX_CONSENSUS1</w:t>
      </w:r>
    </w:p>
    <w:p w14:paraId="7D37C447" w14:textId="77777777" w:rsidR="001F5B0D" w:rsidRDefault="009C125E">
      <w:pPr>
        <w:pStyle w:val="Question"/>
      </w:pPr>
      <w:r>
        <w:t xml:space="preserve"> Si vous aviez à faire une estimation, environ quel pourcentage d'</w:t>
      </w:r>
      <w:r w:rsidRPr="00345041">
        <w:rPr>
          <w:b/>
          <w:bCs/>
        </w:rPr>
        <w:t>adultes canadiens</w:t>
      </w:r>
      <w:r>
        <w:t xml:space="preserve"> ont reçu </w:t>
      </w:r>
      <w:r w:rsidRPr="007A698D">
        <w:rPr>
          <w:u w:val="single"/>
        </w:rPr>
        <w:t>au moins</w:t>
      </w:r>
      <w:r>
        <w:t xml:space="preserve"> trois doses d'un vaccin contre la COVID-19?</w:t>
      </w:r>
    </w:p>
    <w:p w14:paraId="5F71C650" w14:textId="77777777" w:rsidR="001F5B0D" w:rsidRDefault="009C125E">
      <w:pPr>
        <w:pStyle w:val="Reponse"/>
      </w:pPr>
      <w:r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AD1C1E8" w14:textId="77777777" w:rsidR="001F5B0D" w:rsidRDefault="009C125E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C08A8C3" w14:textId="77777777" w:rsidR="001F5B0D" w:rsidRDefault="009C125E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33F259F" w14:textId="77777777" w:rsidR="001F5B0D" w:rsidRDefault="009C125E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8930401" w14:textId="77777777" w:rsidR="001F5B0D" w:rsidRDefault="009C125E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B0D5988" w14:textId="77777777" w:rsidR="001F5B0D" w:rsidRDefault="009C125E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A30859B" w14:textId="77777777" w:rsidR="001F5B0D" w:rsidRDefault="009C125E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28264EC" w14:textId="77777777" w:rsidR="001F5B0D" w:rsidRDefault="009C125E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0F6694DE" w14:textId="77777777" w:rsidR="001F5B0D" w:rsidRDefault="009C125E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6D69C81C" w14:textId="77777777" w:rsidR="001F5B0D" w:rsidRDefault="009C125E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0E2ED49C" w14:textId="77777777" w:rsidR="001F5B0D" w:rsidRDefault="009C125E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359F10A8" w14:textId="77777777" w:rsidR="001F5B0D" w:rsidRDefault="009C125E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24EC869" w14:textId="77777777" w:rsidR="001F5B0D" w:rsidRDefault="001F5B0D">
      <w:pPr>
        <w:pStyle w:val="Reponse"/>
      </w:pPr>
    </w:p>
    <w:p w14:paraId="136B33A6" w14:textId="77777777" w:rsidR="001F5B0D" w:rsidRPr="007A698D" w:rsidRDefault="001F5B0D">
      <w:pPr>
        <w:pStyle w:val="EndQuestion"/>
        <w:rPr>
          <w:lang w:val="fr-CA"/>
        </w:rPr>
      </w:pPr>
    </w:p>
    <w:p w14:paraId="12A91012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VAX_CONSENSUS2</w:t>
      </w:r>
    </w:p>
    <w:p w14:paraId="7ADA2ED2" w14:textId="77777777" w:rsidR="001F5B0D" w:rsidRDefault="009C125E">
      <w:pPr>
        <w:pStyle w:val="Question"/>
      </w:pPr>
      <w:r>
        <w:t xml:space="preserve"> Si vous aviez à faire une estimation, environ quel pourcentage de </w:t>
      </w:r>
      <w:r w:rsidRPr="00345041">
        <w:rPr>
          <w:b/>
          <w:bCs/>
        </w:rPr>
        <w:t>vos amis et des membres de votre famille</w:t>
      </w:r>
      <w:r>
        <w:t xml:space="preserve"> ont reçu </w:t>
      </w:r>
      <w:r w:rsidRPr="007A698D">
        <w:rPr>
          <w:u w:val="single"/>
        </w:rPr>
        <w:t>au moins</w:t>
      </w:r>
      <w:r>
        <w:t xml:space="preserve"> trois doses d'un vaccin contre la COVID-19?</w:t>
      </w:r>
    </w:p>
    <w:p w14:paraId="1F43158B" w14:textId="77777777" w:rsidR="001F5B0D" w:rsidRDefault="009C125E">
      <w:pPr>
        <w:pStyle w:val="Reponse"/>
      </w:pPr>
      <w:r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B9E34A9" w14:textId="77777777" w:rsidR="001F5B0D" w:rsidRDefault="009C125E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F5715F5" w14:textId="77777777" w:rsidR="001F5B0D" w:rsidRDefault="009C125E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AF21479" w14:textId="77777777" w:rsidR="001F5B0D" w:rsidRDefault="009C125E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4082FD5" w14:textId="77777777" w:rsidR="001F5B0D" w:rsidRDefault="009C125E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9200253" w14:textId="77777777" w:rsidR="001F5B0D" w:rsidRDefault="009C125E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C062568" w14:textId="77777777" w:rsidR="001F5B0D" w:rsidRDefault="009C125E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2D5FF57" w14:textId="77777777" w:rsidR="001F5B0D" w:rsidRDefault="009C125E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16B1906A" w14:textId="77777777" w:rsidR="001F5B0D" w:rsidRDefault="009C125E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34FDE3E3" w14:textId="77777777" w:rsidR="001F5B0D" w:rsidRDefault="009C125E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0B1C49D8" w14:textId="77777777" w:rsidR="001F5B0D" w:rsidRDefault="009C125E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574996CB" w14:textId="77777777" w:rsidR="001F5B0D" w:rsidRDefault="009C125E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D2AD3D8" w14:textId="77777777" w:rsidR="001F5B0D" w:rsidRDefault="001F5B0D">
      <w:pPr>
        <w:pStyle w:val="Reponse"/>
      </w:pPr>
    </w:p>
    <w:p w14:paraId="2F0DE71A" w14:textId="77777777" w:rsidR="001F5B0D" w:rsidRPr="007A698D" w:rsidRDefault="001F5B0D">
      <w:pPr>
        <w:pStyle w:val="EndQuestion"/>
        <w:rPr>
          <w:lang w:val="fr-CA"/>
        </w:rPr>
      </w:pPr>
    </w:p>
    <w:p w14:paraId="43679DEC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FLU_VAX</w:t>
      </w:r>
    </w:p>
    <w:p w14:paraId="79223987" w14:textId="77777777" w:rsidR="001F5B0D" w:rsidRDefault="009C125E">
      <w:pPr>
        <w:pStyle w:val="Question"/>
      </w:pPr>
      <w:r>
        <w:t xml:space="preserve"> Quelle est la probabilité que vous receviez un vaccin contre la grippe pendant la saison grippale de 2022-2023?</w:t>
      </w:r>
    </w:p>
    <w:p w14:paraId="3105E53B" w14:textId="77777777" w:rsidR="001F5B0D" w:rsidRDefault="009C125E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A37E592" w14:textId="77777777" w:rsidR="001F5B0D" w:rsidRDefault="009C125E">
      <w:pPr>
        <w:pStyle w:val="Reponse"/>
      </w:pPr>
      <w:r>
        <w:t>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D6EE369" w14:textId="77777777" w:rsidR="001F5B0D" w:rsidRDefault="009C125E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2171707" w14:textId="77777777" w:rsidR="001F5B0D" w:rsidRDefault="009C125E">
      <w:pPr>
        <w:pStyle w:val="Reponse"/>
      </w:pPr>
      <w:r>
        <w:t>Ni probable ni improbable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ADB1FE4" w14:textId="77777777" w:rsidR="001F5B0D" w:rsidRDefault="009C125E">
      <w:pPr>
        <w:pStyle w:val="Reponse"/>
      </w:pPr>
      <w:r>
        <w:t>Plutôt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3633815" w14:textId="77777777" w:rsidR="001F5B0D" w:rsidRDefault="009C125E">
      <w:pPr>
        <w:pStyle w:val="Reponse"/>
      </w:pPr>
      <w:r>
        <w:t>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06B6EB3" w14:textId="77777777" w:rsidR="001F5B0D" w:rsidRDefault="009C125E">
      <w:pPr>
        <w:pStyle w:val="Reponse"/>
      </w:pPr>
      <w:r>
        <w:t>Extrêmement probable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482802C" w14:textId="77777777" w:rsidR="001F5B0D" w:rsidRDefault="009C125E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2D7C0C33" w14:textId="77777777" w:rsidR="001F5B0D" w:rsidRDefault="009C125E">
      <w:pPr>
        <w:pStyle w:val="Reponse"/>
      </w:pPr>
      <w:r>
        <w:t>J'ai déjà reçu un vaccin antigrippal cette année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0AECCFCE" w14:textId="77777777" w:rsidR="001F5B0D" w:rsidRDefault="001F5B0D">
      <w:pPr>
        <w:pStyle w:val="Reponse"/>
      </w:pPr>
    </w:p>
    <w:p w14:paraId="39ECCC0E" w14:textId="77777777" w:rsidR="001F5B0D" w:rsidRPr="007A698D" w:rsidRDefault="001F5B0D">
      <w:pPr>
        <w:pStyle w:val="EndQuestion"/>
        <w:rPr>
          <w:lang w:val="fr-CA"/>
        </w:rPr>
      </w:pPr>
    </w:p>
    <w:p w14:paraId="4C5D1418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lastRenderedPageBreak/>
        <w:t>HEALTH_CRISIS</w:t>
      </w:r>
    </w:p>
    <w:p w14:paraId="29D8C2D9" w14:textId="77777777" w:rsidR="001F5B0D" w:rsidRDefault="009C125E">
      <w:pPr>
        <w:pStyle w:val="Question"/>
      </w:pPr>
      <w:r>
        <w:t xml:space="preserve"> À quel point êtes-vous d'accord ou en désaccord avec le fait que </w:t>
      </w:r>
      <w:r w:rsidR="007A698D">
        <w:t>&lt;</w:t>
      </w:r>
      <w:r w:rsidR="000810F1">
        <w:t>respondent’s prov</w:t>
      </w:r>
      <w:r w:rsidR="00246DF3">
        <w:t>ince/territory</w:t>
      </w:r>
      <w:r w:rsidR="007A698D">
        <w:t>&gt;</w:t>
      </w:r>
      <w:r>
        <w:t xml:space="preserve"> est actuellement confronté à une crise des soins de santé en raison de maladies respiratoires comme la grippe, le virus respiratoire syncytial (VRS) et la COVID-19?</w:t>
      </w:r>
    </w:p>
    <w:p w14:paraId="7BB7C869" w14:textId="77777777" w:rsidR="001F5B0D" w:rsidRDefault="009C125E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4904C38" w14:textId="77777777" w:rsidR="001F5B0D" w:rsidRDefault="009C125E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EC8E5B9" w14:textId="77777777" w:rsidR="001F5B0D" w:rsidRDefault="009C125E">
      <w:pPr>
        <w:pStyle w:val="Reponse"/>
      </w:pPr>
      <w:r>
        <w:t>Ni d'accord ni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C21BAD5" w14:textId="77777777" w:rsidR="001F5B0D" w:rsidRDefault="009C125E">
      <w:pPr>
        <w:pStyle w:val="Reponse"/>
      </w:pPr>
      <w:r>
        <w:t>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50941EF" w14:textId="77777777" w:rsidR="001F5B0D" w:rsidRDefault="009C125E">
      <w:pPr>
        <w:pStyle w:val="Reponse"/>
      </w:pPr>
      <w:r>
        <w:t>Tout à fait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F3375BE" w14:textId="77777777" w:rsidR="001F5B0D" w:rsidRDefault="009C125E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438E70B" w14:textId="77777777" w:rsidR="001F5B0D" w:rsidRDefault="001F5B0D">
      <w:pPr>
        <w:pStyle w:val="Reponse"/>
      </w:pPr>
    </w:p>
    <w:p w14:paraId="460475ED" w14:textId="77777777" w:rsidR="001F5B0D" w:rsidRPr="006D2407" w:rsidRDefault="001F5B0D">
      <w:pPr>
        <w:pStyle w:val="EndQuestion"/>
        <w:rPr>
          <w:lang w:val="fr-CA"/>
        </w:rPr>
      </w:pPr>
    </w:p>
    <w:p w14:paraId="342CD25A" w14:textId="77777777" w:rsidR="001F5B0D" w:rsidRPr="006D2407" w:rsidRDefault="009C125E">
      <w:pPr>
        <w:pStyle w:val="Variable"/>
        <w:rPr>
          <w:lang w:val="fr-CA"/>
        </w:rPr>
      </w:pPr>
      <w:r w:rsidRPr="006D2407">
        <w:rPr>
          <w:lang w:val="fr-CA"/>
        </w:rPr>
        <w:t>CHILD_VAX</w:t>
      </w:r>
    </w:p>
    <w:p w14:paraId="368E8496" w14:textId="77777777" w:rsidR="001F5B0D" w:rsidRPr="007A698D" w:rsidRDefault="009C125E">
      <w:pPr>
        <w:pStyle w:val="Condition"/>
        <w:rPr>
          <w:lang w:val="fr-CA"/>
        </w:rPr>
      </w:pPr>
      <w:r w:rsidRPr="006D2407">
        <w:rPr>
          <w:lang w:val="fr-CA"/>
        </w:rPr>
        <w:t xml:space="preserve"> </w:t>
      </w:r>
      <w:r w:rsidRPr="007A698D">
        <w:rPr>
          <w:lang w:val="fr-CA"/>
        </w:rPr>
        <w:t>If... CHILDREN2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3</w:t>
      </w:r>
    </w:p>
    <w:p w14:paraId="148149AF" w14:textId="77777777" w:rsidR="001F5B0D" w:rsidRDefault="009C125E">
      <w:pPr>
        <w:pStyle w:val="Question"/>
      </w:pPr>
      <w:r>
        <w:t xml:space="preserve"> Est-ce qu'au moins un de vos enfants âgés de 12 à 17 ans a reçu un vaccin contre la COVID-19?</w:t>
      </w:r>
    </w:p>
    <w:p w14:paraId="3EF47439" w14:textId="77777777" w:rsidR="001F5B0D" w:rsidRDefault="009C125E">
      <w:pPr>
        <w:pStyle w:val="Reponse"/>
      </w:pPr>
      <w:r>
        <w:t>Oui, une dose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31B8AA5" w14:textId="77777777" w:rsidR="001F5B0D" w:rsidRDefault="009C125E">
      <w:pPr>
        <w:pStyle w:val="Reponse"/>
      </w:pPr>
      <w:r>
        <w:t>Oui, deux doses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2A2B0EA" w14:textId="77777777" w:rsidR="001F5B0D" w:rsidRDefault="009C125E">
      <w:pPr>
        <w:pStyle w:val="Reponse"/>
      </w:pPr>
      <w:r>
        <w:t>Oui, trois doses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669B3BD" w14:textId="77777777" w:rsidR="001F5B0D" w:rsidRDefault="009C125E">
      <w:pPr>
        <w:pStyle w:val="Reponse"/>
      </w:pPr>
      <w:r>
        <w:t>Non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0210C04" w14:textId="77777777" w:rsidR="001F5B0D" w:rsidRDefault="001F5B0D">
      <w:pPr>
        <w:pStyle w:val="Reponse"/>
      </w:pPr>
    </w:p>
    <w:p w14:paraId="2ED6AB54" w14:textId="77777777" w:rsidR="001F5B0D" w:rsidRPr="007A698D" w:rsidRDefault="001F5B0D">
      <w:pPr>
        <w:pStyle w:val="EndQuestion"/>
        <w:rPr>
          <w:lang w:val="fr-CA"/>
        </w:rPr>
      </w:pPr>
    </w:p>
    <w:p w14:paraId="7C777FFE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CHILD_BOOSTER</w:t>
      </w:r>
    </w:p>
    <w:p w14:paraId="0F76223F" w14:textId="77777777" w:rsidR="001F5B0D" w:rsidRDefault="009C125E">
      <w:pPr>
        <w:pStyle w:val="Condition"/>
      </w:pPr>
      <w:r w:rsidRPr="007A698D">
        <w:rPr>
          <w:lang w:val="fr-CA"/>
        </w:rPr>
        <w:t xml:space="preserve"> </w:t>
      </w:r>
      <w:r>
        <w:t>If... CHILDREN2</w:t>
      </w:r>
      <w:r w:rsidR="007A698D">
        <w:t xml:space="preserve"> = </w:t>
      </w:r>
      <w:r>
        <w:t>3</w:t>
      </w:r>
      <w:r w:rsidR="007A698D">
        <w:t xml:space="preserve"> and </w:t>
      </w:r>
      <w:r>
        <w:t>CHILD_VAX</w:t>
      </w:r>
      <w:r w:rsidR="007A698D">
        <w:t xml:space="preserve"> = </w:t>
      </w:r>
      <w:r>
        <w:t>2</w:t>
      </w:r>
    </w:p>
    <w:p w14:paraId="420C7ED0" w14:textId="77777777" w:rsidR="001F5B0D" w:rsidRDefault="009C125E">
      <w:pPr>
        <w:pStyle w:val="Question"/>
      </w:pPr>
      <w:r w:rsidRPr="007A698D">
        <w:rPr>
          <w:lang w:val="en-CA"/>
        </w:rPr>
        <w:t xml:space="preserve"> </w:t>
      </w:r>
      <w:r>
        <w:t>En ce qui concerne votre ou vos enfants âgés de 12 à 17 ans, recevront-ils une troisième dose d'un vaccin contre la COVID-19?</w:t>
      </w:r>
    </w:p>
    <w:p w14:paraId="7469C6AE" w14:textId="77777777" w:rsidR="001F5B0D" w:rsidRDefault="009C125E">
      <w:pPr>
        <w:pStyle w:val="Reponse"/>
      </w:pPr>
      <w:r>
        <w:t>Oui, je vais faire vacciner mon ou mes enfants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8F7E83D" w14:textId="77777777" w:rsidR="001F5B0D" w:rsidRDefault="009C125E">
      <w:pPr>
        <w:pStyle w:val="Reponse"/>
      </w:pPr>
      <w:r>
        <w:t>Oui, je vais finir par faire vacciner mon ou mes enfants, mais je veux attendre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9953CB4" w14:textId="77777777" w:rsidR="001F5B0D" w:rsidRDefault="009C125E">
      <w:pPr>
        <w:pStyle w:val="Reponse"/>
      </w:pPr>
      <w:r>
        <w:t>Non, je ne ferai pas vacciner mon ou mes enfants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D46CFB5" w14:textId="77777777" w:rsidR="001F5B0D" w:rsidRDefault="009C125E">
      <w:pPr>
        <w:pStyle w:val="Reponse"/>
      </w:pPr>
      <w:r>
        <w:t>Je suis 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09B3895" w14:textId="77777777" w:rsidR="001F5B0D" w:rsidRDefault="009C125E">
      <w:pPr>
        <w:pStyle w:val="Reponse"/>
      </w:pPr>
      <w:r>
        <w:t>Je ne prends pas ces décisions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DD68045" w14:textId="77777777" w:rsidR="001F5B0D" w:rsidRDefault="001F5B0D">
      <w:pPr>
        <w:pStyle w:val="Reponse"/>
      </w:pPr>
    </w:p>
    <w:p w14:paraId="5903D698" w14:textId="77777777" w:rsidR="001F5B0D" w:rsidRPr="007A698D" w:rsidRDefault="001F5B0D">
      <w:pPr>
        <w:pStyle w:val="EndQuestion"/>
        <w:rPr>
          <w:lang w:val="fr-CA"/>
        </w:rPr>
      </w:pPr>
    </w:p>
    <w:p w14:paraId="034C650E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CHILD_VAX3</w:t>
      </w:r>
    </w:p>
    <w:p w14:paraId="24CD89C7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CHILDREN2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2</w:t>
      </w:r>
    </w:p>
    <w:p w14:paraId="7C2B59E7" w14:textId="77777777" w:rsidR="001F5B0D" w:rsidRDefault="009C125E">
      <w:pPr>
        <w:pStyle w:val="Question"/>
      </w:pPr>
      <w:r>
        <w:t xml:space="preserve"> Est-ce qu'au moins un de vos enfants âgés de 5 à 11 ans a reçu un vaccin contre la COVID-19?</w:t>
      </w:r>
    </w:p>
    <w:p w14:paraId="2624F61F" w14:textId="77777777" w:rsidR="001F5B0D" w:rsidRDefault="009C125E">
      <w:pPr>
        <w:pStyle w:val="Reponse"/>
      </w:pPr>
      <w:r>
        <w:t>Oui, une dose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302B8D5" w14:textId="77777777" w:rsidR="001F5B0D" w:rsidRDefault="009C125E">
      <w:pPr>
        <w:pStyle w:val="Reponse"/>
      </w:pPr>
      <w:r>
        <w:t>Oui, deux doses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A79BEB6" w14:textId="77777777" w:rsidR="001F5B0D" w:rsidRDefault="009C125E">
      <w:pPr>
        <w:pStyle w:val="Reponse"/>
      </w:pPr>
      <w:r>
        <w:t>Oui, trois doses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B96255B" w14:textId="77777777" w:rsidR="001F5B0D" w:rsidRDefault="009C125E">
      <w:pPr>
        <w:pStyle w:val="Reponse"/>
      </w:pPr>
      <w:r>
        <w:t>Non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A23FAB7" w14:textId="77777777" w:rsidR="001F5B0D" w:rsidRDefault="001F5B0D">
      <w:pPr>
        <w:pStyle w:val="Reponse"/>
      </w:pPr>
    </w:p>
    <w:p w14:paraId="2155EC1D" w14:textId="77777777" w:rsidR="001F5B0D" w:rsidRPr="007A698D" w:rsidRDefault="001F5B0D">
      <w:pPr>
        <w:pStyle w:val="EndQuestion"/>
        <w:rPr>
          <w:lang w:val="fr-CA"/>
        </w:rPr>
      </w:pPr>
    </w:p>
    <w:p w14:paraId="784FDFC3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lastRenderedPageBreak/>
        <w:t>CHILD_VAX5</w:t>
      </w:r>
    </w:p>
    <w:p w14:paraId="2B4823C4" w14:textId="77777777" w:rsidR="001F5B0D" w:rsidRDefault="009C125E">
      <w:pPr>
        <w:pStyle w:val="Condition"/>
      </w:pPr>
      <w:r w:rsidRPr="007A698D">
        <w:rPr>
          <w:lang w:val="fr-CA"/>
        </w:rPr>
        <w:t xml:space="preserve"> </w:t>
      </w:r>
      <w:r>
        <w:t>If... CHILDREN2</w:t>
      </w:r>
      <w:r w:rsidR="007A698D">
        <w:t xml:space="preserve"> = </w:t>
      </w:r>
      <w:r>
        <w:t>2</w:t>
      </w:r>
      <w:r w:rsidR="007A698D">
        <w:t xml:space="preserve"> and </w:t>
      </w:r>
      <w:r>
        <w:t>CHILD_VAX3</w:t>
      </w:r>
      <w:r w:rsidR="007A698D">
        <w:t xml:space="preserve"> = </w:t>
      </w:r>
      <w:r>
        <w:t>3</w:t>
      </w:r>
    </w:p>
    <w:p w14:paraId="0990EDA6" w14:textId="77777777" w:rsidR="001F5B0D" w:rsidRDefault="009C125E">
      <w:pPr>
        <w:pStyle w:val="Question"/>
      </w:pPr>
      <w:r w:rsidRPr="007A698D">
        <w:rPr>
          <w:lang w:val="en-CA"/>
        </w:rPr>
        <w:t xml:space="preserve"> </w:t>
      </w:r>
      <w:r>
        <w:t>Veuillez indiquer la mesure dans laquelle vous êtes d'accord avec l'énoncé suivant : Maintenant que la vaccination contre la COVID-19 est recommandée et disponible pour les enfants âgés de 5 à 11 ans, je vais faire vacciner mon ou mes enfants.</w:t>
      </w:r>
    </w:p>
    <w:p w14:paraId="17F9ABCF" w14:textId="77777777" w:rsidR="001F5B0D" w:rsidRDefault="009C125E">
      <w:pPr>
        <w:pStyle w:val="Reponse"/>
      </w:pPr>
      <w:r>
        <w:t>Oui, je vais faire vacciner mon ou mes enfants contre la COVID-19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040E802" w14:textId="77777777" w:rsidR="001F5B0D" w:rsidRDefault="009C125E">
      <w:pPr>
        <w:pStyle w:val="Reponse"/>
      </w:pPr>
      <w:r>
        <w:t>Oui, je vais finir par faire vacciner mon ou mes enfants contre la COVID-19, mais j'aimerais attendre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5117D54" w14:textId="77777777" w:rsidR="001F5B0D" w:rsidRDefault="009C125E">
      <w:pPr>
        <w:pStyle w:val="Reponse"/>
      </w:pPr>
      <w:r>
        <w:t>Non, je ne ferai pas vacciner mon ou mes enfants contre la COVID-19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B01C8DE" w14:textId="77777777" w:rsidR="001F5B0D" w:rsidRDefault="009C125E">
      <w:pPr>
        <w:pStyle w:val="Reponse"/>
      </w:pPr>
      <w:r>
        <w:t>Je suis 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0E83E62F" w14:textId="77777777" w:rsidR="001F5B0D" w:rsidRDefault="009C125E">
      <w:pPr>
        <w:pStyle w:val="Reponse"/>
      </w:pPr>
      <w:r>
        <w:t>Je ne prends pas ces décisions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5226486" w14:textId="77777777" w:rsidR="001F5B0D" w:rsidRDefault="001F5B0D">
      <w:pPr>
        <w:pStyle w:val="Reponse"/>
      </w:pPr>
    </w:p>
    <w:p w14:paraId="43776583" w14:textId="77777777" w:rsidR="001F5B0D" w:rsidRPr="007A698D" w:rsidRDefault="001F5B0D">
      <w:pPr>
        <w:pStyle w:val="EndQuestion"/>
        <w:rPr>
          <w:lang w:val="fr-CA"/>
        </w:rPr>
      </w:pPr>
    </w:p>
    <w:p w14:paraId="567E1DBE" w14:textId="77777777" w:rsidR="001F5B0D" w:rsidRDefault="009C125E">
      <w:pPr>
        <w:pStyle w:val="Variable"/>
      </w:pPr>
      <w:r>
        <w:t>CHILD_BOOSTER2</w:t>
      </w:r>
    </w:p>
    <w:p w14:paraId="3F47E2FB" w14:textId="77777777" w:rsidR="001F5B0D" w:rsidRDefault="009C125E">
      <w:pPr>
        <w:pStyle w:val="Condition"/>
      </w:pPr>
      <w:r>
        <w:t xml:space="preserve"> If... CHILDREN2</w:t>
      </w:r>
      <w:r w:rsidR="007A698D">
        <w:t xml:space="preserve"> = </w:t>
      </w:r>
      <w:r>
        <w:t>2</w:t>
      </w:r>
      <w:r w:rsidR="007A698D">
        <w:t xml:space="preserve"> and </w:t>
      </w:r>
      <w:r>
        <w:t>CHILD_VAX3</w:t>
      </w:r>
      <w:r w:rsidR="007A698D">
        <w:t xml:space="preserve"> = </w:t>
      </w:r>
      <w:r>
        <w:t>2</w:t>
      </w:r>
    </w:p>
    <w:p w14:paraId="43DB92AC" w14:textId="77777777" w:rsidR="001F5B0D" w:rsidRDefault="009C125E">
      <w:pPr>
        <w:pStyle w:val="Question"/>
      </w:pPr>
      <w:r w:rsidRPr="007A698D">
        <w:rPr>
          <w:lang w:val="en-CA"/>
        </w:rPr>
        <w:t xml:space="preserve"> </w:t>
      </w:r>
      <w:r>
        <w:t>En ce qui concerne votre ou vos enfants âgés de 5 à 11 ans, recevront-ils une troisième dose d'un vaccin contre la COVID-19?</w:t>
      </w:r>
    </w:p>
    <w:p w14:paraId="5996A201" w14:textId="77777777" w:rsidR="001F5B0D" w:rsidRDefault="009C125E">
      <w:pPr>
        <w:pStyle w:val="Reponse"/>
      </w:pPr>
      <w:r>
        <w:t>Oui, je vais faire vacciner mon ou mes enfants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2D1F22F" w14:textId="77777777" w:rsidR="001F5B0D" w:rsidRDefault="009C125E">
      <w:pPr>
        <w:pStyle w:val="Reponse"/>
      </w:pPr>
      <w:r>
        <w:t>Oui, je vais finir par faire vacciner mon ou mes enfants, mais je veux attendre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B44A52E" w14:textId="77777777" w:rsidR="001F5B0D" w:rsidRDefault="009C125E">
      <w:pPr>
        <w:pStyle w:val="Reponse"/>
      </w:pPr>
      <w:r>
        <w:t>Non, je ne ferai pas vacciner mon ou mes enfants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381A0B8" w14:textId="77777777" w:rsidR="001F5B0D" w:rsidRDefault="009C125E">
      <w:pPr>
        <w:pStyle w:val="Reponse"/>
      </w:pPr>
      <w:r>
        <w:t>Je suis 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EFF7681" w14:textId="77777777" w:rsidR="001F5B0D" w:rsidRDefault="009C125E">
      <w:pPr>
        <w:pStyle w:val="Reponse"/>
      </w:pPr>
      <w:r>
        <w:t>Je ne prends pas ces décisions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9720D86" w14:textId="77777777" w:rsidR="001F5B0D" w:rsidRDefault="001F5B0D">
      <w:pPr>
        <w:pStyle w:val="Reponse"/>
      </w:pPr>
    </w:p>
    <w:p w14:paraId="577DC5A4" w14:textId="77777777" w:rsidR="001F5B0D" w:rsidRPr="007A698D" w:rsidRDefault="001F5B0D">
      <w:pPr>
        <w:pStyle w:val="EndQuestion"/>
        <w:rPr>
          <w:lang w:val="fr-CA"/>
        </w:rPr>
      </w:pPr>
    </w:p>
    <w:p w14:paraId="0F13F701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CHILD_VAX9</w:t>
      </w:r>
    </w:p>
    <w:p w14:paraId="0BF78D5A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CHILDREN2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1</w:t>
      </w:r>
    </w:p>
    <w:p w14:paraId="32F65AB6" w14:textId="77777777" w:rsidR="001F5B0D" w:rsidRDefault="009C125E">
      <w:pPr>
        <w:pStyle w:val="Question"/>
      </w:pPr>
      <w:r>
        <w:t xml:space="preserve"> Est-ce qu'un ou plusieurs de vos enfants âgés de 4 ans ou moins ont reçu un vaccin contre la COVID-19?</w:t>
      </w:r>
    </w:p>
    <w:p w14:paraId="3002C79E" w14:textId="77777777" w:rsidR="001F5B0D" w:rsidRDefault="009C125E">
      <w:pPr>
        <w:pStyle w:val="Reponse"/>
      </w:pPr>
      <w:r>
        <w:t>Oui, une dose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5B0C785" w14:textId="77777777" w:rsidR="001F5B0D" w:rsidRDefault="009C125E">
      <w:pPr>
        <w:pStyle w:val="Reponse"/>
      </w:pPr>
      <w:r>
        <w:t>Oui, deux doses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9E33254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Non</w:t>
      </w:r>
      <w:r w:rsidRPr="007A698D">
        <w:rPr>
          <w:lang w:val="en-CA"/>
        </w:rPr>
        <w:tab/>
        <w:t>3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3C0E817B" w14:textId="77777777" w:rsidR="001F5B0D" w:rsidRPr="007A698D" w:rsidRDefault="001F5B0D">
      <w:pPr>
        <w:pStyle w:val="Reponse"/>
        <w:rPr>
          <w:lang w:val="en-CA"/>
        </w:rPr>
      </w:pPr>
    </w:p>
    <w:p w14:paraId="138A11AB" w14:textId="77777777" w:rsidR="001F5B0D" w:rsidRDefault="001F5B0D">
      <w:pPr>
        <w:pStyle w:val="EndQuestion"/>
      </w:pPr>
    </w:p>
    <w:p w14:paraId="32D499A0" w14:textId="77777777" w:rsidR="001F5B0D" w:rsidRDefault="009C125E">
      <w:pPr>
        <w:pStyle w:val="Variable"/>
      </w:pPr>
      <w:r>
        <w:t>CHILD_VAX6</w:t>
      </w:r>
    </w:p>
    <w:p w14:paraId="21165410" w14:textId="77777777" w:rsidR="001F5B0D" w:rsidRDefault="009C125E">
      <w:pPr>
        <w:pStyle w:val="Condition"/>
      </w:pPr>
      <w:r>
        <w:t xml:space="preserve"> If... CHILDREN2</w:t>
      </w:r>
      <w:r w:rsidR="007A698D">
        <w:t xml:space="preserve"> = </w:t>
      </w:r>
      <w:r>
        <w:t>1</w:t>
      </w:r>
      <w:r w:rsidR="007A698D">
        <w:t xml:space="preserve"> and </w:t>
      </w:r>
      <w:r>
        <w:t>CHILD_VAX9</w:t>
      </w:r>
      <w:r w:rsidR="007A698D">
        <w:t xml:space="preserve"> = </w:t>
      </w:r>
      <w:r>
        <w:t>3</w:t>
      </w:r>
    </w:p>
    <w:p w14:paraId="70A3A17B" w14:textId="77777777" w:rsidR="001F5B0D" w:rsidRDefault="009C125E">
      <w:pPr>
        <w:pStyle w:val="Question"/>
      </w:pPr>
      <w:r w:rsidRPr="007A698D">
        <w:rPr>
          <w:lang w:val="en-CA"/>
        </w:rPr>
        <w:t xml:space="preserve"> </w:t>
      </w:r>
      <w:r>
        <w:t>Veuillez indiquer la mesure dans laquelle vous êtes d'accord avec l'énoncé suivant : Maintenant que la vaccination contre la COVID-19 est disponible pour les enfants âgés de 6 mois à 4 ans, je vais faire vacciner mes enfants.</w:t>
      </w:r>
    </w:p>
    <w:p w14:paraId="5076EA50" w14:textId="77777777" w:rsidR="001F5B0D" w:rsidRDefault="009C125E">
      <w:pPr>
        <w:pStyle w:val="Reponse"/>
      </w:pPr>
      <w:r>
        <w:t>Oui, je vais faire vacciner mon ou mes enfants contre la COVID-19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D07D800" w14:textId="77777777" w:rsidR="001F5B0D" w:rsidRDefault="009C125E">
      <w:pPr>
        <w:pStyle w:val="Reponse"/>
      </w:pPr>
      <w:r>
        <w:t>Oui, je vais finir par faire vacciner mon ou mes enfants contre la COVID-19, mais je veux attendre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0F66925" w14:textId="77777777" w:rsidR="001F5B0D" w:rsidRDefault="009C125E">
      <w:pPr>
        <w:pStyle w:val="Reponse"/>
      </w:pPr>
      <w:r>
        <w:t>Non, je ne ferai pas vacciner mon ou mes enfants contre la COVID-19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82C6EB4" w14:textId="77777777" w:rsidR="001F5B0D" w:rsidRDefault="009C125E">
      <w:pPr>
        <w:pStyle w:val="Reponse"/>
      </w:pPr>
      <w:r>
        <w:t>Je suis 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B9FED6B" w14:textId="77777777" w:rsidR="001F5B0D" w:rsidRDefault="009C125E">
      <w:pPr>
        <w:pStyle w:val="Reponse"/>
      </w:pPr>
      <w:r>
        <w:t>Je ne prends pas ces décisions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1640FCB" w14:textId="77777777" w:rsidR="001F5B0D" w:rsidRDefault="001F5B0D">
      <w:pPr>
        <w:pStyle w:val="Reponse"/>
      </w:pPr>
    </w:p>
    <w:p w14:paraId="16BEA422" w14:textId="77777777" w:rsidR="001F5B0D" w:rsidRPr="007A698D" w:rsidRDefault="001F5B0D">
      <w:pPr>
        <w:pStyle w:val="EndQuestion"/>
        <w:rPr>
          <w:lang w:val="fr-CA"/>
        </w:rPr>
      </w:pPr>
    </w:p>
    <w:p w14:paraId="2AAB6779" w14:textId="77777777" w:rsidR="001F5B0D" w:rsidRDefault="009C125E">
      <w:pPr>
        <w:pStyle w:val="Variable"/>
      </w:pPr>
      <w:r>
        <w:lastRenderedPageBreak/>
        <w:t>CHILD_OPEN</w:t>
      </w:r>
    </w:p>
    <w:p w14:paraId="0CAD4C80" w14:textId="77777777" w:rsidR="001F5B0D" w:rsidRDefault="009C125E">
      <w:pPr>
        <w:pStyle w:val="Condition"/>
      </w:pPr>
      <w:r>
        <w:t xml:space="preserve"> If... CHILDREN</w:t>
      </w:r>
      <w:r w:rsidR="007A698D">
        <w:t xml:space="preserve"> = </w:t>
      </w:r>
      <w:r>
        <w:t>1</w:t>
      </w:r>
      <w:r w:rsidR="007A698D">
        <w:t xml:space="preserve"> and </w:t>
      </w:r>
      <w:r>
        <w:t>(CHILD_VAX</w:t>
      </w:r>
      <w:r w:rsidR="007A698D">
        <w:t xml:space="preserve"> = </w:t>
      </w:r>
      <w:r>
        <w:t>4</w:t>
      </w:r>
      <w:r w:rsidR="007A698D">
        <w:t xml:space="preserve"> or </w:t>
      </w:r>
      <w:r>
        <w:t>CHILD_VAX3</w:t>
      </w:r>
      <w:r w:rsidR="007A698D">
        <w:t xml:space="preserve"> = </w:t>
      </w:r>
      <w:r>
        <w:t>3</w:t>
      </w:r>
      <w:r w:rsidR="007A698D">
        <w:t xml:space="preserve"> or </w:t>
      </w:r>
      <w:r>
        <w:t>CHILD_VAX9</w:t>
      </w:r>
      <w:r w:rsidR="007A698D">
        <w:t xml:space="preserve"> = </w:t>
      </w:r>
      <w:r>
        <w:t>3)</w:t>
      </w:r>
    </w:p>
    <w:p w14:paraId="6F5C7F2C" w14:textId="77777777" w:rsidR="001F5B0D" w:rsidRDefault="009C125E">
      <w:pPr>
        <w:pStyle w:val="Question"/>
      </w:pPr>
      <w:r w:rsidRPr="007A698D">
        <w:rPr>
          <w:lang w:val="en-CA"/>
        </w:rPr>
        <w:t xml:space="preserve"> </w:t>
      </w:r>
      <w:r>
        <w:t>En quelques mots, veuillez expliquer la raison pour laquelle un ou tous vos enfants n'ont pas encore reçu un vaccin contre la COVID-19.</w:t>
      </w:r>
    </w:p>
    <w:p w14:paraId="4A87AF6C" w14:textId="77777777" w:rsidR="001F5B0D" w:rsidRPr="007A698D" w:rsidRDefault="00511DF4">
      <w:pPr>
        <w:pStyle w:val="Reponse"/>
        <w:rPr>
          <w:lang w:val="en-CA"/>
        </w:rPr>
      </w:pPr>
      <w:r>
        <w:rPr>
          <w:lang w:val="en-CA"/>
        </w:rPr>
        <w:t>[open-box]</w:t>
      </w:r>
      <w:r w:rsidR="009C125E" w:rsidRPr="007A698D">
        <w:rPr>
          <w:lang w:val="en-CA"/>
        </w:rPr>
        <w:tab/>
        <w:t>77</w:t>
      </w:r>
      <w:r w:rsidR="009C125E" w:rsidRPr="007A698D">
        <w:rPr>
          <w:lang w:val="en-CA"/>
        </w:rPr>
        <w:tab/>
      </w:r>
      <w:r w:rsidR="009C125E" w:rsidRPr="007A698D">
        <w:rPr>
          <w:lang w:val="en-CA"/>
        </w:rPr>
        <w:tab/>
        <w:t xml:space="preserve"> </w:t>
      </w:r>
      <w:r w:rsidR="009C125E" w:rsidRPr="007A698D">
        <w:rPr>
          <w:lang w:val="en-CA"/>
        </w:rPr>
        <w:tab/>
        <w:t xml:space="preserve">  </w:t>
      </w:r>
    </w:p>
    <w:p w14:paraId="5261A690" w14:textId="77777777" w:rsidR="001F5B0D" w:rsidRPr="007A698D" w:rsidRDefault="001F5B0D">
      <w:pPr>
        <w:pStyle w:val="Reponse"/>
        <w:rPr>
          <w:lang w:val="en-CA"/>
        </w:rPr>
      </w:pPr>
    </w:p>
    <w:p w14:paraId="073FC479" w14:textId="77777777" w:rsidR="001F5B0D" w:rsidRDefault="001F5B0D">
      <w:pPr>
        <w:pStyle w:val="EndQuestion"/>
      </w:pPr>
    </w:p>
    <w:p w14:paraId="3461077C" w14:textId="77777777" w:rsidR="001F5B0D" w:rsidRDefault="009C125E">
      <w:pPr>
        <w:pStyle w:val="Variable"/>
      </w:pPr>
      <w:r>
        <w:t xml:space="preserve">PRECHILDVAX_SCENARIOS </w:t>
      </w:r>
    </w:p>
    <w:p w14:paraId="0968FC5D" w14:textId="77777777" w:rsidR="001F5B0D" w:rsidRDefault="009C125E">
      <w:pPr>
        <w:pStyle w:val="Condition"/>
      </w:pPr>
      <w:r>
        <w:t xml:space="preserve"> If... CHILDREN</w:t>
      </w:r>
      <w:r w:rsidR="007A698D">
        <w:t xml:space="preserve"> = </w:t>
      </w:r>
      <w:r>
        <w:t>1</w:t>
      </w:r>
    </w:p>
    <w:p w14:paraId="1BA626DF" w14:textId="77777777" w:rsidR="001F5B0D" w:rsidRPr="007A698D" w:rsidRDefault="009C125E">
      <w:pPr>
        <w:pStyle w:val="QUESTION0"/>
        <w:rPr>
          <w:lang w:val="fr-CA"/>
        </w:rPr>
      </w:pPr>
      <w:r>
        <w:t xml:space="preserve"> </w:t>
      </w:r>
      <w:r w:rsidRPr="007A698D">
        <w:rPr>
          <w:lang w:val="fr-CA"/>
        </w:rPr>
        <w:t>À quel point chacun des scénarios hypothétiques suivants pourrait-il faire qu'il est plus probable ou moins probable que vous fassiez vacciner vos enfants?</w:t>
      </w:r>
    </w:p>
    <w:p w14:paraId="502DFD7F" w14:textId="77777777" w:rsidR="001F5B0D" w:rsidRPr="007A698D" w:rsidRDefault="001F5B0D">
      <w:pPr>
        <w:pStyle w:val="QUESTION0"/>
        <w:rPr>
          <w:lang w:val="fr-CA"/>
        </w:rPr>
      </w:pPr>
    </w:p>
    <w:p w14:paraId="0F62CBBA" w14:textId="77777777" w:rsidR="001F5B0D" w:rsidRDefault="001F5B0D">
      <w:pPr>
        <w:pStyle w:val="Question"/>
      </w:pPr>
    </w:p>
    <w:p w14:paraId="5C2E6933" w14:textId="77777777" w:rsidR="001F5B0D" w:rsidRPr="007A698D" w:rsidRDefault="001F5B0D">
      <w:pPr>
        <w:pStyle w:val="EndQuestion"/>
        <w:rPr>
          <w:lang w:val="fr-CA"/>
        </w:rPr>
      </w:pPr>
    </w:p>
    <w:p w14:paraId="7B86A011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CHILDVAX_SCENARIOSA</w:t>
      </w:r>
    </w:p>
    <w:p w14:paraId="76B7A482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CHILDREN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1</w:t>
      </w:r>
    </w:p>
    <w:p w14:paraId="7E2F04A3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Ils peuvent se faire vacciner à un endroit et moment pratiques</w:t>
      </w:r>
    </w:p>
    <w:p w14:paraId="6CD1D354" w14:textId="77777777" w:rsidR="001F5B0D" w:rsidRDefault="009C125E">
      <w:pPr>
        <w:pStyle w:val="Reponse"/>
      </w:pPr>
      <w:r>
        <w:t>Beaucoup moins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8A52FEE" w14:textId="77777777" w:rsidR="001F5B0D" w:rsidRDefault="009C125E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42CA564" w14:textId="77777777" w:rsidR="001F5B0D" w:rsidRDefault="009C125E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FD19E55" w14:textId="77777777" w:rsidR="001F5B0D" w:rsidRDefault="009C125E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7B3F4C6" w14:textId="77777777" w:rsidR="001F5B0D" w:rsidRDefault="009C125E">
      <w:pPr>
        <w:pStyle w:val="Reponse"/>
      </w:pPr>
      <w:r>
        <w:t>Beaucoup plus 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DC23E38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Sans objet</w:t>
      </w:r>
      <w:r w:rsidRPr="007A698D">
        <w:rPr>
          <w:lang w:val="en-CA"/>
        </w:rPr>
        <w:tab/>
        <w:t>6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1FD9F8EF" w14:textId="77777777" w:rsidR="001F5B0D" w:rsidRPr="007A698D" w:rsidRDefault="001F5B0D">
      <w:pPr>
        <w:pStyle w:val="Reponse"/>
        <w:rPr>
          <w:lang w:val="en-CA"/>
        </w:rPr>
      </w:pPr>
    </w:p>
    <w:p w14:paraId="082FB5C8" w14:textId="77777777" w:rsidR="001F5B0D" w:rsidRDefault="001F5B0D">
      <w:pPr>
        <w:pStyle w:val="EndQuestion"/>
      </w:pPr>
    </w:p>
    <w:p w14:paraId="295D5BAD" w14:textId="77777777" w:rsidR="001F5B0D" w:rsidRDefault="009C125E">
      <w:pPr>
        <w:pStyle w:val="Variable"/>
      </w:pPr>
      <w:r>
        <w:t>CHILDVAX_SCENARIOSB</w:t>
      </w:r>
    </w:p>
    <w:p w14:paraId="7D92C127" w14:textId="77777777" w:rsidR="001F5B0D" w:rsidRDefault="009C125E">
      <w:pPr>
        <w:pStyle w:val="Condition"/>
      </w:pPr>
      <w:r>
        <w:t xml:space="preserve"> If... CHILDREN</w:t>
      </w:r>
      <w:r w:rsidR="007A698D">
        <w:t xml:space="preserve"> = </w:t>
      </w:r>
      <w:r>
        <w:t>1</w:t>
      </w:r>
    </w:p>
    <w:p w14:paraId="0208F60C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Ils peuvent se faire vacciner à leur école ou à leur garderie</w:t>
      </w:r>
    </w:p>
    <w:p w14:paraId="2CD3EE05" w14:textId="77777777" w:rsidR="001F5B0D" w:rsidRDefault="009C125E">
      <w:pPr>
        <w:pStyle w:val="Reponse"/>
      </w:pPr>
      <w:r>
        <w:t>Beaucoup moins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95F107B" w14:textId="77777777" w:rsidR="001F5B0D" w:rsidRDefault="009C125E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F082749" w14:textId="77777777" w:rsidR="001F5B0D" w:rsidRDefault="009C125E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6D7E4DF" w14:textId="77777777" w:rsidR="001F5B0D" w:rsidRDefault="009C125E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374388D" w14:textId="77777777" w:rsidR="001F5B0D" w:rsidRDefault="009C125E">
      <w:pPr>
        <w:pStyle w:val="Reponse"/>
      </w:pPr>
      <w:r>
        <w:t>Beaucoup plus 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CAA1E2A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Sans objet</w:t>
      </w:r>
      <w:r w:rsidRPr="007A698D">
        <w:rPr>
          <w:lang w:val="en-CA"/>
        </w:rPr>
        <w:tab/>
        <w:t>6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4553F9CA" w14:textId="77777777" w:rsidR="001F5B0D" w:rsidRPr="007A698D" w:rsidRDefault="001F5B0D">
      <w:pPr>
        <w:pStyle w:val="Reponse"/>
        <w:rPr>
          <w:lang w:val="en-CA"/>
        </w:rPr>
      </w:pPr>
    </w:p>
    <w:p w14:paraId="41A28DA1" w14:textId="77777777" w:rsidR="001F5B0D" w:rsidRDefault="001F5B0D">
      <w:pPr>
        <w:pStyle w:val="EndQuestion"/>
      </w:pPr>
    </w:p>
    <w:p w14:paraId="14202BC3" w14:textId="77777777" w:rsidR="001F5B0D" w:rsidRDefault="009C125E">
      <w:pPr>
        <w:pStyle w:val="Variable"/>
      </w:pPr>
      <w:r>
        <w:t>CHILDVAX_SCENARIOSC</w:t>
      </w:r>
    </w:p>
    <w:p w14:paraId="313B9C40" w14:textId="77777777" w:rsidR="001F5B0D" w:rsidRDefault="009C125E">
      <w:pPr>
        <w:pStyle w:val="Condition"/>
      </w:pPr>
      <w:r>
        <w:t xml:space="preserve"> If... CHILDREN</w:t>
      </w:r>
      <w:r w:rsidR="007A698D">
        <w:t xml:space="preserve"> = </w:t>
      </w:r>
      <w:r>
        <w:t>1</w:t>
      </w:r>
    </w:p>
    <w:p w14:paraId="56E616DE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Une preuve de vaccination est requise pour effectuer certaines activités, comme voyager à l'étranger ou monter à bord d'un avion</w:t>
      </w:r>
    </w:p>
    <w:p w14:paraId="540837C3" w14:textId="77777777" w:rsidR="001F5B0D" w:rsidRDefault="009C125E">
      <w:pPr>
        <w:pStyle w:val="Reponse"/>
      </w:pPr>
      <w:r>
        <w:lastRenderedPageBreak/>
        <w:t>Beaucoup moins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A500A02" w14:textId="77777777" w:rsidR="001F5B0D" w:rsidRDefault="009C125E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B9CC438" w14:textId="77777777" w:rsidR="001F5B0D" w:rsidRDefault="009C125E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8207BD9" w14:textId="77777777" w:rsidR="001F5B0D" w:rsidRDefault="009C125E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13C160F" w14:textId="77777777" w:rsidR="001F5B0D" w:rsidRDefault="009C125E">
      <w:pPr>
        <w:pStyle w:val="Reponse"/>
      </w:pPr>
      <w:r>
        <w:t>Beaucoup plus 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92742AC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Sans objet</w:t>
      </w:r>
      <w:r w:rsidRPr="007A698D">
        <w:rPr>
          <w:lang w:val="en-CA"/>
        </w:rPr>
        <w:tab/>
        <w:t>6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623598D3" w14:textId="77777777" w:rsidR="001F5B0D" w:rsidRPr="007A698D" w:rsidRDefault="001F5B0D">
      <w:pPr>
        <w:pStyle w:val="Reponse"/>
        <w:rPr>
          <w:lang w:val="en-CA"/>
        </w:rPr>
      </w:pPr>
    </w:p>
    <w:p w14:paraId="3D34B669" w14:textId="77777777" w:rsidR="001F5B0D" w:rsidRDefault="001F5B0D">
      <w:pPr>
        <w:pStyle w:val="EndQuestion"/>
      </w:pPr>
    </w:p>
    <w:p w14:paraId="2A46B93B" w14:textId="77777777" w:rsidR="001F5B0D" w:rsidRDefault="009C125E">
      <w:pPr>
        <w:pStyle w:val="Variable"/>
      </w:pPr>
      <w:r>
        <w:t>CHILDVAX_SCENARIOSD</w:t>
      </w:r>
    </w:p>
    <w:p w14:paraId="763CD32A" w14:textId="77777777" w:rsidR="001F5B0D" w:rsidRDefault="009C125E">
      <w:pPr>
        <w:pStyle w:val="Condition"/>
      </w:pPr>
      <w:r>
        <w:t xml:space="preserve"> If... CHILDREN</w:t>
      </w:r>
      <w:r w:rsidR="007A698D">
        <w:t xml:space="preserve"> = </w:t>
      </w:r>
      <w:r>
        <w:t>1</w:t>
      </w:r>
    </w:p>
    <w:p w14:paraId="167DDE15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Une preuve de vaccination est requise pour pouvoir aller à l'école ou à la garderie</w:t>
      </w:r>
    </w:p>
    <w:p w14:paraId="75BD8DCA" w14:textId="77777777" w:rsidR="001F5B0D" w:rsidRDefault="009C125E">
      <w:pPr>
        <w:pStyle w:val="Reponse"/>
      </w:pPr>
      <w:r>
        <w:t>Beaucoup moins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3F56723" w14:textId="77777777" w:rsidR="001F5B0D" w:rsidRDefault="009C125E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8825ACA" w14:textId="77777777" w:rsidR="001F5B0D" w:rsidRDefault="009C125E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BE1F69D" w14:textId="77777777" w:rsidR="001F5B0D" w:rsidRDefault="009C125E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6BEA8FE" w14:textId="77777777" w:rsidR="001F5B0D" w:rsidRDefault="009C125E">
      <w:pPr>
        <w:pStyle w:val="Reponse"/>
      </w:pPr>
      <w:r>
        <w:t>Beaucoup plus 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B660ED0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Sans objet</w:t>
      </w:r>
      <w:r w:rsidRPr="007A698D">
        <w:rPr>
          <w:lang w:val="en-CA"/>
        </w:rPr>
        <w:tab/>
        <w:t>6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555302AD" w14:textId="77777777" w:rsidR="001F5B0D" w:rsidRPr="007A698D" w:rsidRDefault="001F5B0D">
      <w:pPr>
        <w:pStyle w:val="Reponse"/>
        <w:rPr>
          <w:lang w:val="en-CA"/>
        </w:rPr>
      </w:pPr>
    </w:p>
    <w:p w14:paraId="6C9A7AC4" w14:textId="77777777" w:rsidR="001F5B0D" w:rsidRDefault="001F5B0D">
      <w:pPr>
        <w:pStyle w:val="EndQuestion"/>
      </w:pPr>
    </w:p>
    <w:p w14:paraId="7D649BD3" w14:textId="77777777" w:rsidR="001F5B0D" w:rsidRDefault="009C125E">
      <w:pPr>
        <w:pStyle w:val="Variable"/>
      </w:pPr>
      <w:r>
        <w:t>CHILDVAX_SCENARIOSE</w:t>
      </w:r>
    </w:p>
    <w:p w14:paraId="17BAD9C7" w14:textId="77777777" w:rsidR="001F5B0D" w:rsidRDefault="009C125E">
      <w:pPr>
        <w:pStyle w:val="Condition"/>
      </w:pPr>
      <w:r>
        <w:t xml:space="preserve"> If... CHILDREN</w:t>
      </w:r>
      <w:r w:rsidR="007A698D">
        <w:t xml:space="preserve"> = </w:t>
      </w:r>
      <w:r>
        <w:t>1</w:t>
      </w:r>
    </w:p>
    <w:p w14:paraId="76415EF6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Ils peuvent obtenir une nouvelle formule d'un vaccin qui cible des variants de la COVID-19</w:t>
      </w:r>
    </w:p>
    <w:p w14:paraId="44E501FF" w14:textId="77777777" w:rsidR="001F5B0D" w:rsidRDefault="009C125E">
      <w:pPr>
        <w:pStyle w:val="Reponse"/>
      </w:pPr>
      <w:r>
        <w:t>Beaucoup moins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08A6C94" w14:textId="77777777" w:rsidR="001F5B0D" w:rsidRDefault="009C125E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974348A" w14:textId="77777777" w:rsidR="001F5B0D" w:rsidRDefault="009C125E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A109CF9" w14:textId="77777777" w:rsidR="001F5B0D" w:rsidRDefault="009C125E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A62EC9F" w14:textId="77777777" w:rsidR="001F5B0D" w:rsidRDefault="009C125E">
      <w:pPr>
        <w:pStyle w:val="Reponse"/>
      </w:pPr>
      <w:r>
        <w:t>Beaucoup plus 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01C8CD0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Sans objet</w:t>
      </w:r>
      <w:r w:rsidRPr="007A698D">
        <w:rPr>
          <w:lang w:val="en-CA"/>
        </w:rPr>
        <w:tab/>
        <w:t>6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12530DD6" w14:textId="77777777" w:rsidR="001F5B0D" w:rsidRPr="007A698D" w:rsidRDefault="001F5B0D">
      <w:pPr>
        <w:pStyle w:val="Reponse"/>
        <w:rPr>
          <w:lang w:val="en-CA"/>
        </w:rPr>
      </w:pPr>
    </w:p>
    <w:p w14:paraId="17469167" w14:textId="77777777" w:rsidR="001F5B0D" w:rsidRDefault="001F5B0D">
      <w:pPr>
        <w:pStyle w:val="EndQuestion"/>
      </w:pPr>
    </w:p>
    <w:p w14:paraId="0944DAE9" w14:textId="77777777" w:rsidR="001F5B0D" w:rsidRDefault="009C125E">
      <w:pPr>
        <w:pStyle w:val="Variable"/>
      </w:pPr>
      <w:r>
        <w:t>CHILDVAX_SCENARIOSF</w:t>
      </w:r>
    </w:p>
    <w:p w14:paraId="318EE2DB" w14:textId="77777777" w:rsidR="001F5B0D" w:rsidRDefault="009C125E">
      <w:pPr>
        <w:pStyle w:val="Condition"/>
      </w:pPr>
      <w:r>
        <w:t xml:space="preserve"> If... CHILDREN</w:t>
      </w:r>
      <w:r w:rsidR="007A698D">
        <w:t xml:space="preserve"> = </w:t>
      </w:r>
      <w:r>
        <w:t>1</w:t>
      </w:r>
    </w:p>
    <w:p w14:paraId="51A1A69A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Ils peuvent avoir un nouveau vaccin qui est plus efficace pour prévenir les infections</w:t>
      </w:r>
    </w:p>
    <w:p w14:paraId="418140E1" w14:textId="77777777" w:rsidR="001F5B0D" w:rsidRDefault="009C125E">
      <w:pPr>
        <w:pStyle w:val="Reponse"/>
      </w:pPr>
      <w:r>
        <w:t>Beaucoup moins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6A2D6E6" w14:textId="77777777" w:rsidR="001F5B0D" w:rsidRDefault="009C125E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01B0342" w14:textId="77777777" w:rsidR="001F5B0D" w:rsidRDefault="009C125E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758BC51" w14:textId="77777777" w:rsidR="001F5B0D" w:rsidRDefault="009C125E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23D31E4" w14:textId="77777777" w:rsidR="001F5B0D" w:rsidRDefault="009C125E">
      <w:pPr>
        <w:pStyle w:val="Reponse"/>
      </w:pPr>
      <w:r>
        <w:t>Beaucoup plus 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0AFBE1C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Sans objet</w:t>
      </w:r>
      <w:r w:rsidRPr="007A698D">
        <w:rPr>
          <w:lang w:val="en-CA"/>
        </w:rPr>
        <w:tab/>
        <w:t>6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011D208D" w14:textId="77777777" w:rsidR="001F5B0D" w:rsidRPr="007A698D" w:rsidRDefault="001F5B0D">
      <w:pPr>
        <w:pStyle w:val="Reponse"/>
        <w:rPr>
          <w:lang w:val="en-CA"/>
        </w:rPr>
      </w:pPr>
    </w:p>
    <w:p w14:paraId="557675AC" w14:textId="77777777" w:rsidR="001F5B0D" w:rsidRDefault="001F5B0D">
      <w:pPr>
        <w:pStyle w:val="EndQuestion"/>
      </w:pPr>
    </w:p>
    <w:p w14:paraId="3C8D2705" w14:textId="77777777" w:rsidR="001F5B0D" w:rsidRDefault="009C125E">
      <w:pPr>
        <w:pStyle w:val="Variable"/>
      </w:pPr>
      <w:r>
        <w:t>CHILDVAX_SCENARIOSG</w:t>
      </w:r>
    </w:p>
    <w:p w14:paraId="0E1EC076" w14:textId="77777777" w:rsidR="001F5B0D" w:rsidRDefault="009C125E">
      <w:pPr>
        <w:pStyle w:val="Condition"/>
      </w:pPr>
      <w:r>
        <w:t xml:space="preserve"> If... CHILDREN</w:t>
      </w:r>
      <w:r w:rsidR="007A698D">
        <w:t xml:space="preserve"> = </w:t>
      </w:r>
      <w:r>
        <w:t>1</w:t>
      </w:r>
    </w:p>
    <w:p w14:paraId="4CCA39F2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Ils peuvent recevoir un vaccin contre la COVID-19 lors de la même visite où ils reçoivent d'autres vaccins de routine (par exemple, vaccin contre la grippe ou vaccin ROR)</w:t>
      </w:r>
    </w:p>
    <w:p w14:paraId="051DD2E8" w14:textId="77777777" w:rsidR="001F5B0D" w:rsidRDefault="009C125E">
      <w:pPr>
        <w:pStyle w:val="Reponse"/>
      </w:pPr>
      <w:r>
        <w:lastRenderedPageBreak/>
        <w:t>Beaucoup moins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430C786" w14:textId="77777777" w:rsidR="001F5B0D" w:rsidRDefault="009C125E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E635731" w14:textId="77777777" w:rsidR="001F5B0D" w:rsidRDefault="009C125E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414C1C7" w14:textId="77777777" w:rsidR="001F5B0D" w:rsidRDefault="009C125E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B5AB401" w14:textId="77777777" w:rsidR="001F5B0D" w:rsidRDefault="009C125E">
      <w:pPr>
        <w:pStyle w:val="Reponse"/>
      </w:pPr>
      <w:r>
        <w:t>Beaucoup plus 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1B8537E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Sans objet</w:t>
      </w:r>
      <w:r w:rsidRPr="007A698D">
        <w:rPr>
          <w:lang w:val="en-CA"/>
        </w:rPr>
        <w:tab/>
        <w:t>6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2767ED67" w14:textId="77777777" w:rsidR="001F5B0D" w:rsidRPr="007A698D" w:rsidRDefault="001F5B0D">
      <w:pPr>
        <w:pStyle w:val="Reponse"/>
        <w:rPr>
          <w:lang w:val="en-CA"/>
        </w:rPr>
      </w:pPr>
    </w:p>
    <w:p w14:paraId="590B6015" w14:textId="77777777" w:rsidR="001F5B0D" w:rsidRDefault="001F5B0D">
      <w:pPr>
        <w:pStyle w:val="EndQuestion"/>
      </w:pPr>
    </w:p>
    <w:p w14:paraId="2471F367" w14:textId="77777777" w:rsidR="001F5B0D" w:rsidRDefault="009C125E">
      <w:pPr>
        <w:pStyle w:val="Variable"/>
      </w:pPr>
      <w:r>
        <w:t>CHILDVAX_SCENARIOSH</w:t>
      </w:r>
    </w:p>
    <w:p w14:paraId="42936DDD" w14:textId="77777777" w:rsidR="001F5B0D" w:rsidRDefault="009C125E">
      <w:pPr>
        <w:pStyle w:val="Condition"/>
      </w:pPr>
      <w:r>
        <w:t xml:space="preserve"> If... CHILDREN</w:t>
      </w:r>
      <w:r w:rsidR="007A698D">
        <w:t xml:space="preserve"> = </w:t>
      </w:r>
      <w:r>
        <w:t>1</w:t>
      </w:r>
    </w:p>
    <w:p w14:paraId="2CEAA103" w14:textId="77777777" w:rsidR="001F5B0D" w:rsidRPr="007A698D" w:rsidRDefault="009C125E">
      <w:pPr>
        <w:pStyle w:val="Note"/>
        <w:rPr>
          <w:lang w:val="fr-CA"/>
        </w:rPr>
      </w:pPr>
      <w:r>
        <w:t xml:space="preserve"> </w:t>
      </w:r>
      <w:r w:rsidRPr="007A698D">
        <w:rPr>
          <w:lang w:val="fr-CA"/>
        </w:rPr>
        <w:t>Un nouveau variant plus virulent de la COVID-19 commence à se propager</w:t>
      </w:r>
    </w:p>
    <w:p w14:paraId="402FAEE1" w14:textId="77777777" w:rsidR="001F5B0D" w:rsidRDefault="009C125E">
      <w:pPr>
        <w:pStyle w:val="Reponse"/>
      </w:pPr>
      <w:r>
        <w:t>Beaucoup moins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054CFD3" w14:textId="77777777" w:rsidR="001F5B0D" w:rsidRDefault="009C125E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0B57C36" w14:textId="77777777" w:rsidR="001F5B0D" w:rsidRDefault="009C125E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D6B040D" w14:textId="77777777" w:rsidR="001F5B0D" w:rsidRDefault="009C125E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D87462E" w14:textId="77777777" w:rsidR="001F5B0D" w:rsidRDefault="009C125E">
      <w:pPr>
        <w:pStyle w:val="Reponse"/>
      </w:pPr>
      <w:r>
        <w:t>Beaucoup plus 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99C3C48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Sans objet</w:t>
      </w:r>
      <w:r w:rsidRPr="007A698D">
        <w:rPr>
          <w:lang w:val="en-CA"/>
        </w:rPr>
        <w:tab/>
        <w:t>6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79C193CF" w14:textId="77777777" w:rsidR="001F5B0D" w:rsidRPr="007A698D" w:rsidRDefault="001F5B0D">
      <w:pPr>
        <w:pStyle w:val="Reponse"/>
        <w:rPr>
          <w:lang w:val="en-CA"/>
        </w:rPr>
      </w:pPr>
    </w:p>
    <w:p w14:paraId="12505D92" w14:textId="77777777" w:rsidR="001F5B0D" w:rsidRDefault="001F5B0D">
      <w:pPr>
        <w:pStyle w:val="EndQuestion"/>
      </w:pPr>
    </w:p>
    <w:p w14:paraId="302256C6" w14:textId="77777777" w:rsidR="001F5B0D" w:rsidRDefault="009C125E">
      <w:pPr>
        <w:pStyle w:val="Variable"/>
      </w:pPr>
      <w:r>
        <w:t>CHILD_COVID</w:t>
      </w:r>
    </w:p>
    <w:p w14:paraId="3067AE44" w14:textId="77777777" w:rsidR="001F5B0D" w:rsidRDefault="009C125E">
      <w:pPr>
        <w:pStyle w:val="Condition"/>
      </w:pPr>
      <w:r>
        <w:t xml:space="preserve"> If... CHILDREN</w:t>
      </w:r>
      <w:r w:rsidR="007A698D">
        <w:t xml:space="preserve"> = </w:t>
      </w:r>
      <w:r>
        <w:t>1</w:t>
      </w:r>
    </w:p>
    <w:p w14:paraId="1495335C" w14:textId="77777777" w:rsidR="001F5B0D" w:rsidRDefault="009C125E">
      <w:pPr>
        <w:pStyle w:val="Question"/>
      </w:pPr>
      <w:r w:rsidRPr="007A698D">
        <w:rPr>
          <w:lang w:val="en-CA"/>
        </w:rPr>
        <w:t xml:space="preserve"> </w:t>
      </w:r>
      <w:r>
        <w:t>Est-ce l'un de vos enfants a été infecté par la COVID-19?</w:t>
      </w:r>
    </w:p>
    <w:p w14:paraId="3ADFFCEE" w14:textId="77777777" w:rsidR="001F5B0D" w:rsidRDefault="009C125E">
      <w:pPr>
        <w:pStyle w:val="Reponse"/>
      </w:pPr>
      <w:r>
        <w:t>Oui, confirmé par un test PCR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DF70C41" w14:textId="77777777" w:rsidR="001F5B0D" w:rsidRDefault="009C125E">
      <w:pPr>
        <w:pStyle w:val="Reponse"/>
      </w:pPr>
      <w:r>
        <w:t>Oui, confirmé par un test rapide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99DF2A1" w14:textId="77777777" w:rsidR="001F5B0D" w:rsidRDefault="009C125E">
      <w:pPr>
        <w:pStyle w:val="Reponse"/>
      </w:pPr>
      <w:r>
        <w:t>Je pense que oui, mais il n'a pas été testé ou il ne pouvait pas se faire tester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B71DC3C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Non</w:t>
      </w:r>
      <w:r w:rsidRPr="007A698D">
        <w:rPr>
          <w:lang w:val="en-CA"/>
        </w:rPr>
        <w:tab/>
        <w:t>4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6A1ACA27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Incertain(e)</w:t>
      </w:r>
      <w:r w:rsidRPr="007A698D">
        <w:rPr>
          <w:lang w:val="en-CA"/>
        </w:rPr>
        <w:tab/>
        <w:t>5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20CA2AA3" w14:textId="77777777" w:rsidR="001F5B0D" w:rsidRPr="007A698D" w:rsidRDefault="001F5B0D">
      <w:pPr>
        <w:pStyle w:val="Reponse"/>
        <w:rPr>
          <w:lang w:val="en-CA"/>
        </w:rPr>
      </w:pPr>
    </w:p>
    <w:p w14:paraId="06D27B59" w14:textId="77777777" w:rsidR="001F5B0D" w:rsidRDefault="001F5B0D">
      <w:pPr>
        <w:pStyle w:val="EndQuestion"/>
      </w:pPr>
    </w:p>
    <w:p w14:paraId="53D2A76C" w14:textId="77777777" w:rsidR="001F5B0D" w:rsidRDefault="009C125E">
      <w:pPr>
        <w:pStyle w:val="Variable"/>
      </w:pPr>
      <w:r>
        <w:t>CHILD_VAX8</w:t>
      </w:r>
    </w:p>
    <w:p w14:paraId="536DCCE0" w14:textId="77777777" w:rsidR="001F5B0D" w:rsidRDefault="009C125E">
      <w:pPr>
        <w:pStyle w:val="Condition"/>
      </w:pPr>
      <w:r>
        <w:t xml:space="preserve"> If... CHILDREN</w:t>
      </w:r>
      <w:r w:rsidR="007A698D">
        <w:t xml:space="preserve"> = </w:t>
      </w:r>
      <w:r>
        <w:t>1</w:t>
      </w:r>
    </w:p>
    <w:p w14:paraId="365983C5" w14:textId="77777777" w:rsidR="001F5B0D" w:rsidRDefault="009C125E">
      <w:pPr>
        <w:pStyle w:val="Question"/>
      </w:pPr>
      <w:r w:rsidRPr="007A698D">
        <w:rPr>
          <w:lang w:val="en-CA"/>
        </w:rPr>
        <w:t xml:space="preserve"> </w:t>
      </w:r>
      <w:r>
        <w:t>À quel point la possibilité que votre ou vos enfants soient infectés par la COVID-19 vous préoccupe-t-elle?</w:t>
      </w:r>
    </w:p>
    <w:p w14:paraId="2320E09A" w14:textId="77777777" w:rsidR="001F5B0D" w:rsidRDefault="009C125E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F554B16" w14:textId="77777777" w:rsidR="001F5B0D" w:rsidRDefault="009C125E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62E6E59" w14:textId="77777777" w:rsidR="001F5B0D" w:rsidRDefault="009C125E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E4C209F" w14:textId="77777777" w:rsidR="001F5B0D" w:rsidRDefault="009C125E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98C813A" w14:textId="77777777" w:rsidR="001F5B0D" w:rsidRDefault="009C125E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E466583" w14:textId="77777777" w:rsidR="001F5B0D" w:rsidRDefault="001F5B0D">
      <w:pPr>
        <w:pStyle w:val="Reponse"/>
      </w:pPr>
    </w:p>
    <w:p w14:paraId="5DB12B74" w14:textId="77777777" w:rsidR="001F5B0D" w:rsidRPr="007A698D" w:rsidRDefault="001F5B0D">
      <w:pPr>
        <w:pStyle w:val="EndQuestion"/>
        <w:rPr>
          <w:lang w:val="fr-CA"/>
        </w:rPr>
      </w:pPr>
    </w:p>
    <w:p w14:paraId="70DCEB50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lastRenderedPageBreak/>
        <w:t>CHILD_SICK</w:t>
      </w:r>
    </w:p>
    <w:p w14:paraId="663C44A9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CHILDREN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1</w:t>
      </w:r>
    </w:p>
    <w:p w14:paraId="3122F71D" w14:textId="77777777" w:rsidR="001F5B0D" w:rsidRDefault="009C125E">
      <w:pPr>
        <w:pStyle w:val="Question"/>
      </w:pPr>
      <w:r>
        <w:t xml:space="preserve"> Au cours des derniers mois, à quelle fréquence votre ou vos enfants ont-ils été infectés par des maladies autres que la COVID-19 par rapport à avant la pandémie?</w:t>
      </w:r>
    </w:p>
    <w:p w14:paraId="256EE6B5" w14:textId="77777777" w:rsidR="001F5B0D" w:rsidRDefault="009C125E">
      <w:pPr>
        <w:pStyle w:val="Reponse"/>
      </w:pPr>
      <w:r>
        <w:t>Beaucoup moins qu'avant la pandémie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A95790F" w14:textId="77777777" w:rsidR="001F5B0D" w:rsidRDefault="009C125E">
      <w:pPr>
        <w:pStyle w:val="Reponse"/>
      </w:pPr>
      <w:r>
        <w:t>Moins qu'avant la pandémie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351FCFB" w14:textId="77777777" w:rsidR="001F5B0D" w:rsidRDefault="009C125E">
      <w:pPr>
        <w:pStyle w:val="Reponse"/>
      </w:pPr>
      <w:r>
        <w:t>Autant qu'avant la pandémie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B62FC6E" w14:textId="77777777" w:rsidR="001F5B0D" w:rsidRDefault="009C125E">
      <w:pPr>
        <w:pStyle w:val="Reponse"/>
      </w:pPr>
      <w:r>
        <w:t>Plus qu'avant la pandémie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F7ADA3B" w14:textId="77777777" w:rsidR="001F5B0D" w:rsidRDefault="009C125E">
      <w:pPr>
        <w:pStyle w:val="Reponse"/>
      </w:pPr>
      <w:r>
        <w:t>Beaucoup plus qu'avant la pandémie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712F436" w14:textId="77777777" w:rsidR="001F5B0D" w:rsidRDefault="009C125E">
      <w:pPr>
        <w:pStyle w:val="Reponse"/>
      </w:pPr>
      <w:r>
        <w:t>Sans objet – Je n'avais pas d'enfant avant la pandémie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D2F68DF" w14:textId="77777777" w:rsidR="001F5B0D" w:rsidRDefault="001F5B0D">
      <w:pPr>
        <w:pStyle w:val="Reponse"/>
      </w:pPr>
    </w:p>
    <w:p w14:paraId="1ED72821" w14:textId="77777777" w:rsidR="001F5B0D" w:rsidRPr="007A698D" w:rsidRDefault="001F5B0D">
      <w:pPr>
        <w:pStyle w:val="EndQuestion"/>
        <w:rPr>
          <w:lang w:val="fr-CA"/>
        </w:rPr>
      </w:pPr>
    </w:p>
    <w:p w14:paraId="3F2B29DE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CHILD_FLU</w:t>
      </w:r>
    </w:p>
    <w:p w14:paraId="75F2061B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CHILDREN</w:t>
      </w:r>
      <w:r w:rsidR="007A698D" w:rsidRPr="007A698D">
        <w:rPr>
          <w:lang w:val="fr-CA"/>
        </w:rPr>
        <w:t xml:space="preserve"> = </w:t>
      </w:r>
      <w:r w:rsidRPr="007A698D">
        <w:rPr>
          <w:lang w:val="fr-CA"/>
        </w:rPr>
        <w:t>1</w:t>
      </w:r>
    </w:p>
    <w:p w14:paraId="60E13F8E" w14:textId="77777777" w:rsidR="001F5B0D" w:rsidRDefault="009C125E">
      <w:pPr>
        <w:pStyle w:val="Question"/>
      </w:pPr>
      <w:r>
        <w:t xml:space="preserve"> Quelle est la probabilité que vous fassiez vacciner votre ou vos enfants contre la grippe pendant la saison grippale de 2022-2023?</w:t>
      </w:r>
    </w:p>
    <w:p w14:paraId="3C500D44" w14:textId="77777777" w:rsidR="001F5B0D" w:rsidRDefault="009C125E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619CC02" w14:textId="77777777" w:rsidR="001F5B0D" w:rsidRDefault="009C125E">
      <w:pPr>
        <w:pStyle w:val="Reponse"/>
      </w:pPr>
      <w:r>
        <w:t>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6B44E8F" w14:textId="77777777" w:rsidR="001F5B0D" w:rsidRDefault="009C125E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E3671A8" w14:textId="77777777" w:rsidR="001F5B0D" w:rsidRDefault="009C125E">
      <w:pPr>
        <w:pStyle w:val="Reponse"/>
      </w:pPr>
      <w:r>
        <w:t>Ni probable ni improbable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9B30C3B" w14:textId="77777777" w:rsidR="001F5B0D" w:rsidRDefault="009C125E">
      <w:pPr>
        <w:pStyle w:val="Reponse"/>
      </w:pPr>
      <w:r>
        <w:t>Plutôt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4E8F0E1" w14:textId="77777777" w:rsidR="001F5B0D" w:rsidRDefault="009C125E">
      <w:pPr>
        <w:pStyle w:val="Reponse"/>
      </w:pPr>
      <w:r>
        <w:t>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76D991D" w14:textId="77777777" w:rsidR="001F5B0D" w:rsidRDefault="009C125E">
      <w:pPr>
        <w:pStyle w:val="Reponse"/>
      </w:pPr>
      <w:r>
        <w:t>Extrêmement probable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297E246" w14:textId="77777777" w:rsidR="001F5B0D" w:rsidRDefault="009C125E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7D07145" w14:textId="77777777" w:rsidR="001F5B0D" w:rsidRDefault="009C125E">
      <w:pPr>
        <w:pStyle w:val="Reponse"/>
      </w:pPr>
      <w:r>
        <w:t>Mon ou mes enfants ont déjà reçu un vaccin contre la grippe cette année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729635BC" w14:textId="77777777" w:rsidR="001F5B0D" w:rsidRDefault="001F5B0D">
      <w:pPr>
        <w:pStyle w:val="Reponse"/>
      </w:pPr>
    </w:p>
    <w:p w14:paraId="07986D0E" w14:textId="77777777" w:rsidR="001F5B0D" w:rsidRPr="007A698D" w:rsidRDefault="001F5B0D">
      <w:pPr>
        <w:pStyle w:val="EndQuestion"/>
        <w:rPr>
          <w:lang w:val="fr-CA"/>
        </w:rPr>
      </w:pPr>
    </w:p>
    <w:p w14:paraId="7D9C5A05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 xml:space="preserve">SECTB </w:t>
      </w:r>
    </w:p>
    <w:p w14:paraId="72366AE6" w14:textId="77777777" w:rsidR="001F5B0D" w:rsidRPr="007A698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La section suivante traite de votre confiance dans des sources de nouvelles et d'information.</w:t>
      </w:r>
    </w:p>
    <w:p w14:paraId="2CAFE7C7" w14:textId="77777777" w:rsidR="001F5B0D" w:rsidRPr="007A698D" w:rsidRDefault="001F5B0D">
      <w:pPr>
        <w:pStyle w:val="QUESTION0"/>
        <w:rPr>
          <w:lang w:val="fr-CA"/>
        </w:rPr>
      </w:pPr>
    </w:p>
    <w:p w14:paraId="735B7842" w14:textId="77777777" w:rsidR="001F5B0D" w:rsidRDefault="001F5B0D">
      <w:pPr>
        <w:pStyle w:val="Question"/>
      </w:pPr>
    </w:p>
    <w:p w14:paraId="17217A4F" w14:textId="77777777" w:rsidR="001F5B0D" w:rsidRPr="007A698D" w:rsidRDefault="001F5B0D">
      <w:pPr>
        <w:pStyle w:val="EndQuestion"/>
        <w:rPr>
          <w:lang w:val="fr-CA"/>
        </w:rPr>
      </w:pPr>
    </w:p>
    <w:p w14:paraId="7A5DE5C3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 xml:space="preserve">PRETRUST_INFO </w:t>
      </w:r>
    </w:p>
    <w:p w14:paraId="7F446B76" w14:textId="77777777" w:rsidR="001F5B0D" w:rsidRPr="007A698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À quel point vous fiez-vous à chacune des sources suivantes ou vous en méfiez-vous pour obtenir des Informations sur la COVID-19?</w:t>
      </w:r>
    </w:p>
    <w:p w14:paraId="7EDB975B" w14:textId="77777777" w:rsidR="001F5B0D" w:rsidRPr="007A698D" w:rsidRDefault="001F5B0D">
      <w:pPr>
        <w:pStyle w:val="QUESTION0"/>
        <w:rPr>
          <w:lang w:val="fr-CA"/>
        </w:rPr>
      </w:pPr>
    </w:p>
    <w:p w14:paraId="494A8A40" w14:textId="77777777" w:rsidR="001F5B0D" w:rsidRDefault="001F5B0D">
      <w:pPr>
        <w:pStyle w:val="Question"/>
      </w:pPr>
    </w:p>
    <w:p w14:paraId="4BA68D65" w14:textId="77777777" w:rsidR="001F5B0D" w:rsidRPr="007A698D" w:rsidRDefault="001F5B0D">
      <w:pPr>
        <w:pStyle w:val="EndQuestion"/>
        <w:rPr>
          <w:lang w:val="fr-CA"/>
        </w:rPr>
      </w:pPr>
    </w:p>
    <w:p w14:paraId="4F8B34DB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TRUST_INFOA</w:t>
      </w:r>
    </w:p>
    <w:p w14:paraId="2A77953E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Journal télévisé</w:t>
      </w:r>
    </w:p>
    <w:p w14:paraId="48A543A4" w14:textId="77777777" w:rsidR="001F5B0D" w:rsidRDefault="009C125E">
      <w:pPr>
        <w:pStyle w:val="Reponse"/>
      </w:pPr>
      <w:r>
        <w:lastRenderedPageBreak/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720B56F" w14:textId="77777777" w:rsidR="001F5B0D" w:rsidRDefault="009C125E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CDD2869" w14:textId="77777777" w:rsidR="001F5B0D" w:rsidRDefault="009C125E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B6409C1" w14:textId="77777777" w:rsidR="001F5B0D" w:rsidRDefault="009C125E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7D70122" w14:textId="77777777" w:rsidR="001F5B0D" w:rsidRDefault="009C125E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E537541" w14:textId="77777777" w:rsidR="001F5B0D" w:rsidRDefault="001F5B0D">
      <w:pPr>
        <w:pStyle w:val="Reponse"/>
      </w:pPr>
    </w:p>
    <w:p w14:paraId="22C61AC7" w14:textId="77777777" w:rsidR="001F5B0D" w:rsidRPr="007A698D" w:rsidRDefault="001F5B0D">
      <w:pPr>
        <w:pStyle w:val="EndQuestion"/>
        <w:rPr>
          <w:lang w:val="fr-CA"/>
        </w:rPr>
      </w:pPr>
    </w:p>
    <w:p w14:paraId="24FE07CE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TRUST_INFOB</w:t>
      </w:r>
    </w:p>
    <w:p w14:paraId="407E3690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Radio, balados et autres émissions</w:t>
      </w:r>
    </w:p>
    <w:p w14:paraId="45000C27" w14:textId="77777777" w:rsidR="001F5B0D" w:rsidRDefault="009C125E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DDF05D7" w14:textId="77777777" w:rsidR="001F5B0D" w:rsidRDefault="009C125E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FEFE27E" w14:textId="77777777" w:rsidR="001F5B0D" w:rsidRDefault="009C125E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0D0F05D" w14:textId="77777777" w:rsidR="001F5B0D" w:rsidRDefault="009C125E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AA1EB8A" w14:textId="77777777" w:rsidR="001F5B0D" w:rsidRDefault="009C125E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0D5D91C" w14:textId="77777777" w:rsidR="001F5B0D" w:rsidRDefault="001F5B0D">
      <w:pPr>
        <w:pStyle w:val="Reponse"/>
      </w:pPr>
    </w:p>
    <w:p w14:paraId="56F6E80E" w14:textId="77777777" w:rsidR="001F5B0D" w:rsidRPr="007A698D" w:rsidRDefault="001F5B0D">
      <w:pPr>
        <w:pStyle w:val="EndQuestion"/>
        <w:rPr>
          <w:lang w:val="fr-CA"/>
        </w:rPr>
      </w:pPr>
    </w:p>
    <w:p w14:paraId="593135AE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TRUST_INFOC</w:t>
      </w:r>
    </w:p>
    <w:p w14:paraId="4FE530D2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Journaux et autre journalisme (y compris des sites web d'actualités)</w:t>
      </w:r>
    </w:p>
    <w:p w14:paraId="268ED59C" w14:textId="77777777" w:rsidR="001F5B0D" w:rsidRDefault="009C125E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0A59C09" w14:textId="77777777" w:rsidR="001F5B0D" w:rsidRDefault="009C125E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C5FE15A" w14:textId="77777777" w:rsidR="001F5B0D" w:rsidRDefault="009C125E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55542F8" w14:textId="77777777" w:rsidR="001F5B0D" w:rsidRDefault="009C125E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2F6CE94" w14:textId="77777777" w:rsidR="001F5B0D" w:rsidRDefault="009C125E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15FDD3B" w14:textId="77777777" w:rsidR="001F5B0D" w:rsidRDefault="001F5B0D">
      <w:pPr>
        <w:pStyle w:val="Reponse"/>
      </w:pPr>
    </w:p>
    <w:p w14:paraId="15B6F5A1" w14:textId="77777777" w:rsidR="001F5B0D" w:rsidRPr="007A698D" w:rsidRDefault="001F5B0D">
      <w:pPr>
        <w:pStyle w:val="EndQuestion"/>
        <w:rPr>
          <w:lang w:val="fr-CA"/>
        </w:rPr>
      </w:pPr>
    </w:p>
    <w:p w14:paraId="26F9E91F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TRUST_INFOD</w:t>
      </w:r>
    </w:p>
    <w:p w14:paraId="5C71169D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Séances d'information ou sites Web du gouvernement fédéral canadien</w:t>
      </w:r>
    </w:p>
    <w:p w14:paraId="797D6265" w14:textId="77777777" w:rsidR="001F5B0D" w:rsidRDefault="009C125E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A34A2F8" w14:textId="77777777" w:rsidR="001F5B0D" w:rsidRDefault="009C125E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05CDBB0" w14:textId="77777777" w:rsidR="001F5B0D" w:rsidRDefault="009C125E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564AF5F" w14:textId="77777777" w:rsidR="001F5B0D" w:rsidRDefault="009C125E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2A8D7CF" w14:textId="77777777" w:rsidR="001F5B0D" w:rsidRDefault="009C125E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26BE343" w14:textId="77777777" w:rsidR="001F5B0D" w:rsidRDefault="001F5B0D">
      <w:pPr>
        <w:pStyle w:val="Reponse"/>
      </w:pPr>
    </w:p>
    <w:p w14:paraId="4FFA4A9E" w14:textId="77777777" w:rsidR="001F5B0D" w:rsidRPr="007A698D" w:rsidRDefault="001F5B0D">
      <w:pPr>
        <w:pStyle w:val="EndQuestion"/>
        <w:rPr>
          <w:lang w:val="fr-CA"/>
        </w:rPr>
      </w:pPr>
    </w:p>
    <w:p w14:paraId="500D81F7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TRUST_INFOE</w:t>
      </w:r>
    </w:p>
    <w:p w14:paraId="313FB028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Séances d'information ou sites Web des gouvernements provinciaux et territoriaux</w:t>
      </w:r>
    </w:p>
    <w:p w14:paraId="7355B6AF" w14:textId="77777777" w:rsidR="001F5B0D" w:rsidRDefault="009C125E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A4E54B5" w14:textId="77777777" w:rsidR="001F5B0D" w:rsidRDefault="009C125E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A14646A" w14:textId="77777777" w:rsidR="001F5B0D" w:rsidRDefault="009C125E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B5D2D58" w14:textId="77777777" w:rsidR="001F5B0D" w:rsidRDefault="009C125E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0A165F5" w14:textId="77777777" w:rsidR="001F5B0D" w:rsidRDefault="009C125E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AD12B71" w14:textId="77777777" w:rsidR="001F5B0D" w:rsidRDefault="001F5B0D">
      <w:pPr>
        <w:pStyle w:val="Reponse"/>
      </w:pPr>
    </w:p>
    <w:p w14:paraId="057C53D0" w14:textId="77777777" w:rsidR="001F5B0D" w:rsidRPr="007A698D" w:rsidRDefault="001F5B0D">
      <w:pPr>
        <w:pStyle w:val="EndQuestion"/>
        <w:rPr>
          <w:lang w:val="fr-CA"/>
        </w:rPr>
      </w:pPr>
    </w:p>
    <w:p w14:paraId="0DA80A2A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TRUST_INFOF</w:t>
      </w:r>
    </w:p>
    <w:p w14:paraId="029A9832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Autorités sanitaires internationales (p. ex., Organisation mondiale de la santé)</w:t>
      </w:r>
    </w:p>
    <w:p w14:paraId="7FCD6CB5" w14:textId="77777777" w:rsidR="001F5B0D" w:rsidRDefault="009C125E">
      <w:pPr>
        <w:pStyle w:val="Reponse"/>
      </w:pPr>
      <w:r>
        <w:lastRenderedPageBreak/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6D064F4" w14:textId="77777777" w:rsidR="001F5B0D" w:rsidRDefault="009C125E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3BD9F2A" w14:textId="77777777" w:rsidR="001F5B0D" w:rsidRDefault="009C125E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C8FBC6B" w14:textId="77777777" w:rsidR="001F5B0D" w:rsidRDefault="009C125E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13C0426" w14:textId="77777777" w:rsidR="001F5B0D" w:rsidRDefault="009C125E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6781740" w14:textId="77777777" w:rsidR="001F5B0D" w:rsidRDefault="001F5B0D">
      <w:pPr>
        <w:pStyle w:val="Reponse"/>
      </w:pPr>
    </w:p>
    <w:p w14:paraId="4820A5E0" w14:textId="77777777" w:rsidR="001F5B0D" w:rsidRPr="007A698D" w:rsidRDefault="001F5B0D">
      <w:pPr>
        <w:pStyle w:val="EndQuestion"/>
        <w:rPr>
          <w:lang w:val="fr-CA"/>
        </w:rPr>
      </w:pPr>
    </w:p>
    <w:p w14:paraId="278861FC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TRUST_INFOG</w:t>
      </w:r>
    </w:p>
    <w:p w14:paraId="3623D1B2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Travailleurs de la santé (p. ex., médecins, infirmiers)</w:t>
      </w:r>
    </w:p>
    <w:p w14:paraId="173068A4" w14:textId="77777777" w:rsidR="001F5B0D" w:rsidRDefault="009C125E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72B204A" w14:textId="77777777" w:rsidR="001F5B0D" w:rsidRDefault="009C125E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C828004" w14:textId="77777777" w:rsidR="001F5B0D" w:rsidRDefault="009C125E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575D7B9" w14:textId="77777777" w:rsidR="001F5B0D" w:rsidRDefault="009C125E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4E18583" w14:textId="77777777" w:rsidR="001F5B0D" w:rsidRDefault="009C125E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ACBBA00" w14:textId="77777777" w:rsidR="001F5B0D" w:rsidRDefault="001F5B0D">
      <w:pPr>
        <w:pStyle w:val="Reponse"/>
      </w:pPr>
    </w:p>
    <w:p w14:paraId="64AB4972" w14:textId="77777777" w:rsidR="001F5B0D" w:rsidRPr="007A698D" w:rsidRDefault="001F5B0D">
      <w:pPr>
        <w:pStyle w:val="EndQuestion"/>
        <w:rPr>
          <w:lang w:val="fr-CA"/>
        </w:rPr>
      </w:pPr>
    </w:p>
    <w:p w14:paraId="1A2D8424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TRUST_INFOH</w:t>
      </w:r>
    </w:p>
    <w:p w14:paraId="5F3317DE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Scientifiques</w:t>
      </w:r>
    </w:p>
    <w:p w14:paraId="462781BB" w14:textId="77777777" w:rsidR="001F5B0D" w:rsidRDefault="009C125E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4A8B3DA" w14:textId="77777777" w:rsidR="001F5B0D" w:rsidRDefault="009C125E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708B8FF" w14:textId="77777777" w:rsidR="001F5B0D" w:rsidRDefault="009C125E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4ADB96B" w14:textId="77777777" w:rsidR="001F5B0D" w:rsidRDefault="009C125E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7AF3335" w14:textId="77777777" w:rsidR="001F5B0D" w:rsidRDefault="009C125E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74C637A" w14:textId="77777777" w:rsidR="001F5B0D" w:rsidRDefault="001F5B0D">
      <w:pPr>
        <w:pStyle w:val="Reponse"/>
      </w:pPr>
    </w:p>
    <w:p w14:paraId="38911663" w14:textId="77777777" w:rsidR="001F5B0D" w:rsidRPr="007A698D" w:rsidRDefault="001F5B0D">
      <w:pPr>
        <w:pStyle w:val="EndQuestion"/>
        <w:rPr>
          <w:lang w:val="fr-CA"/>
        </w:rPr>
      </w:pPr>
    </w:p>
    <w:p w14:paraId="3114B05A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TRUST_INFOI</w:t>
      </w:r>
    </w:p>
    <w:p w14:paraId="01BE451D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Médias sociaux (p. ex., Facebook, Twitter, YouTube, Instagram, TikTok)</w:t>
      </w:r>
    </w:p>
    <w:p w14:paraId="7B6E29E5" w14:textId="77777777" w:rsidR="001F5B0D" w:rsidRDefault="009C125E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C4A3785" w14:textId="77777777" w:rsidR="001F5B0D" w:rsidRDefault="009C125E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640C780" w14:textId="77777777" w:rsidR="001F5B0D" w:rsidRDefault="009C125E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E325FB5" w14:textId="77777777" w:rsidR="001F5B0D" w:rsidRDefault="009C125E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D8E4CF0" w14:textId="77777777" w:rsidR="001F5B0D" w:rsidRDefault="009C125E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72A7725" w14:textId="77777777" w:rsidR="001F5B0D" w:rsidRDefault="001F5B0D">
      <w:pPr>
        <w:pStyle w:val="Reponse"/>
      </w:pPr>
    </w:p>
    <w:p w14:paraId="532985C1" w14:textId="77777777" w:rsidR="001F5B0D" w:rsidRPr="007A698D" w:rsidRDefault="001F5B0D">
      <w:pPr>
        <w:pStyle w:val="EndQuestion"/>
        <w:rPr>
          <w:lang w:val="fr-CA"/>
        </w:rPr>
      </w:pPr>
    </w:p>
    <w:p w14:paraId="7AFD299B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TRUST_INFOJ</w:t>
      </w:r>
    </w:p>
    <w:p w14:paraId="5D32201C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Célébrités</w:t>
      </w:r>
    </w:p>
    <w:p w14:paraId="6706B54D" w14:textId="77777777" w:rsidR="001F5B0D" w:rsidRDefault="009C125E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76630BB" w14:textId="77777777" w:rsidR="001F5B0D" w:rsidRDefault="009C125E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6681CAB" w14:textId="77777777" w:rsidR="001F5B0D" w:rsidRDefault="009C125E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320C8CE" w14:textId="77777777" w:rsidR="001F5B0D" w:rsidRDefault="009C125E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BC443E6" w14:textId="77777777" w:rsidR="001F5B0D" w:rsidRDefault="009C125E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36DD02E" w14:textId="77777777" w:rsidR="001F5B0D" w:rsidRDefault="001F5B0D">
      <w:pPr>
        <w:pStyle w:val="Reponse"/>
      </w:pPr>
    </w:p>
    <w:p w14:paraId="06D857D8" w14:textId="77777777" w:rsidR="001F5B0D" w:rsidRPr="007A698D" w:rsidRDefault="001F5B0D">
      <w:pPr>
        <w:pStyle w:val="EndQuestion"/>
        <w:rPr>
          <w:lang w:val="fr-CA"/>
        </w:rPr>
      </w:pPr>
    </w:p>
    <w:p w14:paraId="34AEB8DC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TRUST_INFOK</w:t>
      </w:r>
    </w:p>
    <w:p w14:paraId="2DF69D06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Moteurs de recherche en ligne (p. ex., Google)</w:t>
      </w:r>
    </w:p>
    <w:p w14:paraId="68F2C57F" w14:textId="77777777" w:rsidR="001F5B0D" w:rsidRDefault="009C125E">
      <w:pPr>
        <w:pStyle w:val="Reponse"/>
      </w:pPr>
      <w:r>
        <w:lastRenderedPageBreak/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48F7C91" w14:textId="77777777" w:rsidR="001F5B0D" w:rsidRDefault="009C125E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FAAA1F0" w14:textId="77777777" w:rsidR="001F5B0D" w:rsidRDefault="009C125E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013572B" w14:textId="77777777" w:rsidR="001F5B0D" w:rsidRDefault="009C125E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103E46F" w14:textId="77777777" w:rsidR="001F5B0D" w:rsidRDefault="009C125E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D5F7207" w14:textId="77777777" w:rsidR="001F5B0D" w:rsidRDefault="001F5B0D">
      <w:pPr>
        <w:pStyle w:val="Reponse"/>
      </w:pPr>
    </w:p>
    <w:p w14:paraId="01A6727A" w14:textId="77777777" w:rsidR="001F5B0D" w:rsidRPr="007A698D" w:rsidRDefault="001F5B0D">
      <w:pPr>
        <w:pStyle w:val="EndQuestion"/>
        <w:rPr>
          <w:lang w:val="fr-CA"/>
        </w:rPr>
      </w:pPr>
    </w:p>
    <w:p w14:paraId="69827694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TRUST_INFOL</w:t>
      </w:r>
    </w:p>
    <w:p w14:paraId="4D0BF7D0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Famille et amis</w:t>
      </w:r>
    </w:p>
    <w:p w14:paraId="5F2EC904" w14:textId="77777777" w:rsidR="001F5B0D" w:rsidRDefault="009C125E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0E29238" w14:textId="77777777" w:rsidR="001F5B0D" w:rsidRDefault="009C125E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F103A2C" w14:textId="77777777" w:rsidR="001F5B0D" w:rsidRDefault="009C125E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C947CEF" w14:textId="77777777" w:rsidR="001F5B0D" w:rsidRDefault="009C125E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789933A" w14:textId="77777777" w:rsidR="001F5B0D" w:rsidRDefault="009C125E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3E1C69A" w14:textId="77777777" w:rsidR="001F5B0D" w:rsidRDefault="001F5B0D">
      <w:pPr>
        <w:pStyle w:val="Reponse"/>
      </w:pPr>
    </w:p>
    <w:p w14:paraId="478CD411" w14:textId="77777777" w:rsidR="001F5B0D" w:rsidRPr="007A698D" w:rsidRDefault="001F5B0D">
      <w:pPr>
        <w:pStyle w:val="EndQuestion"/>
        <w:rPr>
          <w:lang w:val="fr-CA"/>
        </w:rPr>
      </w:pPr>
    </w:p>
    <w:p w14:paraId="00B06D04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TRUST_INFOM</w:t>
      </w:r>
    </w:p>
    <w:p w14:paraId="0B52E7F5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Collègues du travail ou de l'école</w:t>
      </w:r>
    </w:p>
    <w:p w14:paraId="069949A5" w14:textId="77777777" w:rsidR="001F5B0D" w:rsidRDefault="009C125E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1AB014A" w14:textId="77777777" w:rsidR="001F5B0D" w:rsidRDefault="009C125E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85D5ADF" w14:textId="77777777" w:rsidR="001F5B0D" w:rsidRDefault="009C125E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073FD39" w14:textId="77777777" w:rsidR="001F5B0D" w:rsidRDefault="009C125E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CC62FE0" w14:textId="77777777" w:rsidR="001F5B0D" w:rsidRDefault="009C125E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A2778BE" w14:textId="77777777" w:rsidR="001F5B0D" w:rsidRDefault="001F5B0D">
      <w:pPr>
        <w:pStyle w:val="Reponse"/>
      </w:pPr>
    </w:p>
    <w:p w14:paraId="074FFF19" w14:textId="77777777" w:rsidR="001F5B0D" w:rsidRPr="007A698D" w:rsidRDefault="001F5B0D">
      <w:pPr>
        <w:pStyle w:val="EndQuestion"/>
        <w:rPr>
          <w:lang w:val="fr-CA"/>
        </w:rPr>
      </w:pPr>
    </w:p>
    <w:p w14:paraId="22FA0F0B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TRUST_INFON</w:t>
      </w:r>
    </w:p>
    <w:p w14:paraId="6E1FCBDF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Dirigeants fédéraux de santé publique</w:t>
      </w:r>
    </w:p>
    <w:p w14:paraId="54DD10AA" w14:textId="77777777" w:rsidR="001F5B0D" w:rsidRDefault="009C125E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FD51DE7" w14:textId="77777777" w:rsidR="001F5B0D" w:rsidRDefault="009C125E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DE90015" w14:textId="77777777" w:rsidR="001F5B0D" w:rsidRDefault="009C125E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EB50551" w14:textId="77777777" w:rsidR="001F5B0D" w:rsidRDefault="009C125E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199A641" w14:textId="77777777" w:rsidR="001F5B0D" w:rsidRDefault="009C125E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E8BDD70" w14:textId="77777777" w:rsidR="001F5B0D" w:rsidRDefault="001F5B0D">
      <w:pPr>
        <w:pStyle w:val="Reponse"/>
      </w:pPr>
    </w:p>
    <w:p w14:paraId="76BAD2A6" w14:textId="77777777" w:rsidR="001F5B0D" w:rsidRPr="007A698D" w:rsidRDefault="001F5B0D">
      <w:pPr>
        <w:pStyle w:val="EndQuestion"/>
        <w:rPr>
          <w:lang w:val="fr-CA"/>
        </w:rPr>
      </w:pPr>
    </w:p>
    <w:p w14:paraId="783016A6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TRUST_INFOO</w:t>
      </w:r>
    </w:p>
    <w:p w14:paraId="67E1D151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Dirigeants provinciaux de santé publique</w:t>
      </w:r>
    </w:p>
    <w:p w14:paraId="5D2809BC" w14:textId="77777777" w:rsidR="001F5B0D" w:rsidRDefault="009C125E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40A4E0E" w14:textId="77777777" w:rsidR="001F5B0D" w:rsidRDefault="009C125E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A616A57" w14:textId="77777777" w:rsidR="001F5B0D" w:rsidRDefault="009C125E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6398418" w14:textId="77777777" w:rsidR="001F5B0D" w:rsidRDefault="009C125E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78D4331" w14:textId="77777777" w:rsidR="001F5B0D" w:rsidRDefault="009C125E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1578AAA" w14:textId="77777777" w:rsidR="001F5B0D" w:rsidRDefault="001F5B0D">
      <w:pPr>
        <w:pStyle w:val="Reponse"/>
      </w:pPr>
    </w:p>
    <w:p w14:paraId="066F69C3" w14:textId="77777777" w:rsidR="001F5B0D" w:rsidRPr="007A698D" w:rsidRDefault="001F5B0D">
      <w:pPr>
        <w:pStyle w:val="EndQuestion"/>
        <w:rPr>
          <w:lang w:val="fr-CA"/>
        </w:rPr>
      </w:pPr>
    </w:p>
    <w:p w14:paraId="7B3914AF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lastRenderedPageBreak/>
        <w:t>NEWS</w:t>
      </w:r>
    </w:p>
    <w:p w14:paraId="57DB7C47" w14:textId="77777777" w:rsidR="001F5B0D" w:rsidRDefault="009C125E">
      <w:pPr>
        <w:pStyle w:val="Question"/>
      </w:pPr>
      <w:r>
        <w:t xml:space="preserve"> Le cas échéant, dans quelle mesure avez-vous suivi de près les nouvelles traitant de la COVID-19 au cours du dernier mois?</w:t>
      </w:r>
    </w:p>
    <w:p w14:paraId="1A3B8FA1" w14:textId="77777777" w:rsidR="001F5B0D" w:rsidRDefault="009C125E">
      <w:pPr>
        <w:pStyle w:val="Reponse"/>
      </w:pPr>
      <w:r>
        <w:t>Je les ai suivies de très près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A01D32D" w14:textId="77777777" w:rsidR="001F5B0D" w:rsidRDefault="009C125E">
      <w:pPr>
        <w:pStyle w:val="Reponse"/>
      </w:pPr>
      <w:r>
        <w:t>Je les ai suivies de près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30F4E53" w14:textId="77777777" w:rsidR="001F5B0D" w:rsidRDefault="009C125E">
      <w:pPr>
        <w:pStyle w:val="Reponse"/>
      </w:pPr>
      <w:r>
        <w:t>Je les ai suivies un peu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D3C8C0F" w14:textId="77777777" w:rsidR="001F5B0D" w:rsidRDefault="009C125E">
      <w:pPr>
        <w:pStyle w:val="Reponse"/>
      </w:pPr>
      <w:r>
        <w:t>Je ne les ai pas suivies du tout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6D60759" w14:textId="77777777" w:rsidR="001F5B0D" w:rsidRDefault="001F5B0D">
      <w:pPr>
        <w:pStyle w:val="Reponse"/>
      </w:pPr>
    </w:p>
    <w:p w14:paraId="1BE4AA64" w14:textId="77777777" w:rsidR="001F5B0D" w:rsidRPr="007A698D" w:rsidRDefault="001F5B0D">
      <w:pPr>
        <w:pStyle w:val="EndQuestion"/>
        <w:rPr>
          <w:lang w:val="fr-CA"/>
        </w:rPr>
      </w:pPr>
    </w:p>
    <w:p w14:paraId="2E6975A0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GOVT_TRUST</w:t>
      </w:r>
    </w:p>
    <w:p w14:paraId="1ED256EA" w14:textId="77777777" w:rsidR="001F5B0D" w:rsidRDefault="009C125E">
      <w:pPr>
        <w:pStyle w:val="Question"/>
      </w:pPr>
      <w:r>
        <w:t xml:space="preserve"> Veuillez indiquer si, en général, vous vous fiez au gouvernement fédéral du Canada ou si vous vous en méfiez.</w:t>
      </w:r>
    </w:p>
    <w:p w14:paraId="065D160B" w14:textId="77777777" w:rsidR="001F5B0D" w:rsidRDefault="009C125E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C235EF7" w14:textId="77777777" w:rsidR="001F5B0D" w:rsidRDefault="009C125E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3FF01B3" w14:textId="77777777" w:rsidR="001F5B0D" w:rsidRDefault="009C125E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8F0ECF1" w14:textId="77777777" w:rsidR="001F5B0D" w:rsidRDefault="009C125E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DBECD3E" w14:textId="77777777" w:rsidR="001F5B0D" w:rsidRDefault="009C125E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BD48863" w14:textId="77777777" w:rsidR="001F5B0D" w:rsidRDefault="001F5B0D">
      <w:pPr>
        <w:pStyle w:val="Reponse"/>
      </w:pPr>
    </w:p>
    <w:p w14:paraId="7380EEAA" w14:textId="77777777" w:rsidR="001F5B0D" w:rsidRPr="007A698D" w:rsidRDefault="001F5B0D">
      <w:pPr>
        <w:pStyle w:val="EndQuestion"/>
        <w:rPr>
          <w:lang w:val="fr-CA"/>
        </w:rPr>
      </w:pPr>
    </w:p>
    <w:p w14:paraId="3450F282" w14:textId="77777777" w:rsidR="001F5B0D" w:rsidRPr="007A698D" w:rsidRDefault="001F5B0D">
      <w:pPr>
        <w:pStyle w:val="EndQuestion"/>
        <w:rPr>
          <w:lang w:val="fr-CA"/>
        </w:rPr>
      </w:pPr>
    </w:p>
    <w:p w14:paraId="20743DB8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 xml:space="preserve">SECTC </w:t>
      </w:r>
    </w:p>
    <w:p w14:paraId="2670832D" w14:textId="77777777" w:rsidR="001F5B0D" w:rsidRPr="007A698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Cette section traite de vos connaissances et de vos opinions sur la COVID-19.</w:t>
      </w:r>
    </w:p>
    <w:p w14:paraId="45652C31" w14:textId="77777777" w:rsidR="001F5B0D" w:rsidRPr="007A698D" w:rsidRDefault="001F5B0D">
      <w:pPr>
        <w:pStyle w:val="QUESTION0"/>
        <w:rPr>
          <w:lang w:val="fr-CA"/>
        </w:rPr>
      </w:pPr>
    </w:p>
    <w:p w14:paraId="555D1B48" w14:textId="77777777" w:rsidR="001F5B0D" w:rsidRDefault="001F5B0D">
      <w:pPr>
        <w:pStyle w:val="Question"/>
      </w:pPr>
    </w:p>
    <w:p w14:paraId="6FEC7DEF" w14:textId="77777777" w:rsidR="001F5B0D" w:rsidRPr="007A698D" w:rsidRDefault="001F5B0D">
      <w:pPr>
        <w:pStyle w:val="EndQuestion"/>
        <w:rPr>
          <w:lang w:val="fr-CA"/>
        </w:rPr>
      </w:pPr>
    </w:p>
    <w:p w14:paraId="5EA81F6D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 xml:space="preserve">PREMIDI_ACCURACY6 </w:t>
      </w:r>
    </w:p>
    <w:p w14:paraId="72CA7E1F" w14:textId="77777777" w:rsidR="001F5B0D" w:rsidRPr="007A698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À votre connaissance, dans quelle mesure les affirmations suivantes sont-elles exactes ou inexactes?</w:t>
      </w:r>
    </w:p>
    <w:p w14:paraId="5D55702F" w14:textId="77777777" w:rsidR="001F5B0D" w:rsidRPr="007A698D" w:rsidRDefault="001F5B0D">
      <w:pPr>
        <w:pStyle w:val="QUESTION0"/>
        <w:rPr>
          <w:lang w:val="fr-CA"/>
        </w:rPr>
      </w:pPr>
    </w:p>
    <w:p w14:paraId="31BD9DE8" w14:textId="77777777" w:rsidR="001F5B0D" w:rsidRDefault="001F5B0D">
      <w:pPr>
        <w:pStyle w:val="Question"/>
      </w:pPr>
    </w:p>
    <w:p w14:paraId="525F9729" w14:textId="77777777" w:rsidR="001F5B0D" w:rsidRPr="007A698D" w:rsidRDefault="001F5B0D">
      <w:pPr>
        <w:pStyle w:val="EndQuestion"/>
        <w:rPr>
          <w:lang w:val="fr-CA"/>
        </w:rPr>
      </w:pPr>
    </w:p>
    <w:p w14:paraId="3836DD7B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MIDI_ACCURACY6A</w:t>
      </w:r>
    </w:p>
    <w:p w14:paraId="2BDB8C81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44 % des femmes enceintes qui ont participé à un essai de Pfizer pour un vaccin contre la COVID-19 ont eu une fausse couche</w:t>
      </w:r>
    </w:p>
    <w:p w14:paraId="20A9FC05" w14:textId="77777777" w:rsidR="001F5B0D" w:rsidRDefault="009C125E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4360669" w14:textId="77777777" w:rsidR="001F5B0D" w:rsidRDefault="009C125E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7A0C5A2" w14:textId="77777777" w:rsidR="001F5B0D" w:rsidRDefault="009C125E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DCAA960" w14:textId="77777777" w:rsidR="001F5B0D" w:rsidRDefault="009C125E">
      <w:pPr>
        <w:pStyle w:val="Reponse"/>
      </w:pPr>
      <w:r>
        <w:t>Je ne sais pas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2D09354" w14:textId="77777777" w:rsidR="001F5B0D" w:rsidRDefault="009C125E">
      <w:pPr>
        <w:pStyle w:val="Reponse"/>
      </w:pPr>
      <w:r>
        <w:t>Plutôt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6B0D3FD" w14:textId="77777777" w:rsidR="001F5B0D" w:rsidRDefault="009C125E">
      <w:pPr>
        <w:pStyle w:val="Reponse"/>
      </w:pPr>
      <w:r>
        <w:t>En grande partie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8C1358D" w14:textId="77777777" w:rsidR="001F5B0D" w:rsidRDefault="009C125E">
      <w:pPr>
        <w:pStyle w:val="Reponse"/>
      </w:pPr>
      <w:r>
        <w:t>Tout à fait exacte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730353E" w14:textId="77777777" w:rsidR="001F5B0D" w:rsidRDefault="001F5B0D">
      <w:pPr>
        <w:pStyle w:val="Reponse"/>
      </w:pPr>
    </w:p>
    <w:p w14:paraId="4F776F41" w14:textId="77777777" w:rsidR="001F5B0D" w:rsidRPr="007A698D" w:rsidRDefault="001F5B0D">
      <w:pPr>
        <w:pStyle w:val="EndQuestion"/>
        <w:rPr>
          <w:lang w:val="fr-CA"/>
        </w:rPr>
      </w:pPr>
    </w:p>
    <w:p w14:paraId="33F3E163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MIDI_ACCURACY6B</w:t>
      </w:r>
    </w:p>
    <w:p w14:paraId="2E1A6576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Les experts de la santé de l'ONU admettent que les ingrédients toxiques du vaccin font du tort à des enfants du monde entier</w:t>
      </w:r>
    </w:p>
    <w:p w14:paraId="45B3392F" w14:textId="77777777" w:rsidR="001F5B0D" w:rsidRDefault="009C125E">
      <w:pPr>
        <w:pStyle w:val="Reponse"/>
      </w:pPr>
      <w:r>
        <w:lastRenderedPageBreak/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7A58756" w14:textId="77777777" w:rsidR="001F5B0D" w:rsidRDefault="009C125E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44597C0" w14:textId="77777777" w:rsidR="001F5B0D" w:rsidRDefault="009C125E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CDB92B8" w14:textId="77777777" w:rsidR="001F5B0D" w:rsidRDefault="009C125E">
      <w:pPr>
        <w:pStyle w:val="Reponse"/>
      </w:pPr>
      <w:r>
        <w:t>Je ne sais pas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E985AF5" w14:textId="77777777" w:rsidR="001F5B0D" w:rsidRDefault="009C125E">
      <w:pPr>
        <w:pStyle w:val="Reponse"/>
      </w:pPr>
      <w:r>
        <w:t>Plutôt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5E65919" w14:textId="77777777" w:rsidR="001F5B0D" w:rsidRDefault="009C125E">
      <w:pPr>
        <w:pStyle w:val="Reponse"/>
      </w:pPr>
      <w:r>
        <w:t>En grande partie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0F4E3BB" w14:textId="77777777" w:rsidR="001F5B0D" w:rsidRDefault="009C125E">
      <w:pPr>
        <w:pStyle w:val="Reponse"/>
      </w:pPr>
      <w:r>
        <w:t>Tout à fait exacte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DD159FF" w14:textId="77777777" w:rsidR="001F5B0D" w:rsidRDefault="001F5B0D">
      <w:pPr>
        <w:pStyle w:val="Reponse"/>
      </w:pPr>
    </w:p>
    <w:p w14:paraId="5376560A" w14:textId="77777777" w:rsidR="001F5B0D" w:rsidRPr="007A698D" w:rsidRDefault="001F5B0D">
      <w:pPr>
        <w:pStyle w:val="EndQuestion"/>
        <w:rPr>
          <w:lang w:val="fr-CA"/>
        </w:rPr>
      </w:pPr>
    </w:p>
    <w:p w14:paraId="7DCFA5A1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MIDI_ACCURACY6C</w:t>
      </w:r>
    </w:p>
    <w:p w14:paraId="22121630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Obtenir un vaccin annuel contre la grippe signifie que vous n'avez pas besoin d'une dose de rappel contre la COVID-19</w:t>
      </w:r>
    </w:p>
    <w:p w14:paraId="2AE9FD4A" w14:textId="77777777" w:rsidR="001F5B0D" w:rsidRDefault="009C125E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DA6CF28" w14:textId="77777777" w:rsidR="001F5B0D" w:rsidRDefault="009C125E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366121D" w14:textId="77777777" w:rsidR="001F5B0D" w:rsidRDefault="009C125E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DD1C19E" w14:textId="77777777" w:rsidR="001F5B0D" w:rsidRDefault="009C125E">
      <w:pPr>
        <w:pStyle w:val="Reponse"/>
      </w:pPr>
      <w:r>
        <w:t>Je ne sais pas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2FDB77F" w14:textId="77777777" w:rsidR="001F5B0D" w:rsidRDefault="009C125E">
      <w:pPr>
        <w:pStyle w:val="Reponse"/>
      </w:pPr>
      <w:r>
        <w:t>Plutôt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A754898" w14:textId="77777777" w:rsidR="001F5B0D" w:rsidRDefault="009C125E">
      <w:pPr>
        <w:pStyle w:val="Reponse"/>
      </w:pPr>
      <w:r>
        <w:t>En grande partie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06ED7AC" w14:textId="77777777" w:rsidR="001F5B0D" w:rsidRDefault="009C125E">
      <w:pPr>
        <w:pStyle w:val="Reponse"/>
      </w:pPr>
      <w:r>
        <w:t>Tout à fait exacte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7549D0E" w14:textId="77777777" w:rsidR="001F5B0D" w:rsidRDefault="001F5B0D">
      <w:pPr>
        <w:pStyle w:val="Reponse"/>
      </w:pPr>
    </w:p>
    <w:p w14:paraId="4419E513" w14:textId="77777777" w:rsidR="001F5B0D" w:rsidRPr="007A698D" w:rsidRDefault="001F5B0D">
      <w:pPr>
        <w:pStyle w:val="EndQuestion"/>
        <w:rPr>
          <w:lang w:val="fr-CA"/>
        </w:rPr>
      </w:pPr>
    </w:p>
    <w:p w14:paraId="3075D7AE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MIDI_ACCURACY6D</w:t>
      </w:r>
    </w:p>
    <w:p w14:paraId="33DFF685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Le vaccin contre la COVID-19 nuit au développement du placenta pendant la grossesse</w:t>
      </w:r>
    </w:p>
    <w:p w14:paraId="32010AA8" w14:textId="77777777" w:rsidR="001F5B0D" w:rsidRDefault="009C125E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D02ADAA" w14:textId="77777777" w:rsidR="001F5B0D" w:rsidRDefault="009C125E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ACD3C69" w14:textId="77777777" w:rsidR="001F5B0D" w:rsidRDefault="009C125E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E93401E" w14:textId="77777777" w:rsidR="001F5B0D" w:rsidRDefault="009C125E">
      <w:pPr>
        <w:pStyle w:val="Reponse"/>
      </w:pPr>
      <w:r>
        <w:t>Je ne sais pas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20F8CAE" w14:textId="77777777" w:rsidR="001F5B0D" w:rsidRDefault="009C125E">
      <w:pPr>
        <w:pStyle w:val="Reponse"/>
      </w:pPr>
      <w:r>
        <w:t>Plutôt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9949128" w14:textId="77777777" w:rsidR="001F5B0D" w:rsidRDefault="009C125E">
      <w:pPr>
        <w:pStyle w:val="Reponse"/>
      </w:pPr>
      <w:r>
        <w:t>En grande partie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39169E0" w14:textId="77777777" w:rsidR="001F5B0D" w:rsidRDefault="009C125E">
      <w:pPr>
        <w:pStyle w:val="Reponse"/>
      </w:pPr>
      <w:r>
        <w:t>Tout à fait exacte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C9785A6" w14:textId="77777777" w:rsidR="001F5B0D" w:rsidRDefault="001F5B0D">
      <w:pPr>
        <w:pStyle w:val="Reponse"/>
      </w:pPr>
    </w:p>
    <w:p w14:paraId="1BEF11E4" w14:textId="77777777" w:rsidR="001F5B0D" w:rsidRPr="007A698D" w:rsidRDefault="001F5B0D">
      <w:pPr>
        <w:pStyle w:val="EndQuestion"/>
        <w:rPr>
          <w:lang w:val="fr-CA"/>
        </w:rPr>
      </w:pPr>
    </w:p>
    <w:p w14:paraId="3D8E1079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MIDI_ACCURACY6E</w:t>
      </w:r>
    </w:p>
    <w:p w14:paraId="0E1AD816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Le vaccin contre la COVID-19 pénètre dans les cellules et modifie l'ADN</w:t>
      </w:r>
    </w:p>
    <w:p w14:paraId="36E08D93" w14:textId="77777777" w:rsidR="001F5B0D" w:rsidRDefault="009C125E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FA4021D" w14:textId="77777777" w:rsidR="001F5B0D" w:rsidRDefault="009C125E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1F1F7D7" w14:textId="77777777" w:rsidR="001F5B0D" w:rsidRDefault="009C125E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ABDBCC3" w14:textId="77777777" w:rsidR="001F5B0D" w:rsidRDefault="009C125E">
      <w:pPr>
        <w:pStyle w:val="Reponse"/>
      </w:pPr>
      <w:r>
        <w:t>Je ne sais pas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BFF4D85" w14:textId="77777777" w:rsidR="001F5B0D" w:rsidRDefault="009C125E">
      <w:pPr>
        <w:pStyle w:val="Reponse"/>
      </w:pPr>
      <w:r>
        <w:t>Plutôt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C4DC880" w14:textId="77777777" w:rsidR="001F5B0D" w:rsidRDefault="009C125E">
      <w:pPr>
        <w:pStyle w:val="Reponse"/>
      </w:pPr>
      <w:r>
        <w:t>En grande partie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F11A087" w14:textId="77777777" w:rsidR="001F5B0D" w:rsidRDefault="009C125E">
      <w:pPr>
        <w:pStyle w:val="Reponse"/>
      </w:pPr>
      <w:r>
        <w:t>Tout à fait exacte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2484691" w14:textId="77777777" w:rsidR="001F5B0D" w:rsidRDefault="001F5B0D">
      <w:pPr>
        <w:pStyle w:val="Reponse"/>
      </w:pPr>
    </w:p>
    <w:p w14:paraId="79C7F553" w14:textId="77777777" w:rsidR="001F5B0D" w:rsidRPr="007A698D" w:rsidRDefault="001F5B0D">
      <w:pPr>
        <w:pStyle w:val="EndQuestion"/>
        <w:rPr>
          <w:lang w:val="fr-CA"/>
        </w:rPr>
      </w:pPr>
    </w:p>
    <w:p w14:paraId="071B6A64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MIDI_ACCURACY6F</w:t>
      </w:r>
    </w:p>
    <w:p w14:paraId="41CD2DE8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La variole du singe n'était répandue que dans les pays qui administraient le vaccin Pfizer contre la COVID-19</w:t>
      </w:r>
    </w:p>
    <w:p w14:paraId="7767043B" w14:textId="77777777" w:rsidR="001F5B0D" w:rsidRDefault="009C125E">
      <w:pPr>
        <w:pStyle w:val="Reponse"/>
      </w:pPr>
      <w:r>
        <w:lastRenderedPageBreak/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61A3B4D" w14:textId="77777777" w:rsidR="001F5B0D" w:rsidRDefault="009C125E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761DA27" w14:textId="77777777" w:rsidR="001F5B0D" w:rsidRDefault="009C125E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FFAFA8F" w14:textId="77777777" w:rsidR="001F5B0D" w:rsidRDefault="009C125E">
      <w:pPr>
        <w:pStyle w:val="Reponse"/>
      </w:pPr>
      <w:r>
        <w:t>Je ne sais pas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A6B2B78" w14:textId="77777777" w:rsidR="001F5B0D" w:rsidRDefault="009C125E">
      <w:pPr>
        <w:pStyle w:val="Reponse"/>
      </w:pPr>
      <w:r>
        <w:t>Plutôt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C6F8D9B" w14:textId="77777777" w:rsidR="001F5B0D" w:rsidRDefault="009C125E">
      <w:pPr>
        <w:pStyle w:val="Reponse"/>
      </w:pPr>
      <w:r>
        <w:t>En grande partie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E986C8B" w14:textId="77777777" w:rsidR="001F5B0D" w:rsidRDefault="009C125E">
      <w:pPr>
        <w:pStyle w:val="Reponse"/>
      </w:pPr>
      <w:r>
        <w:t>Tout à fait exacte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888E649" w14:textId="77777777" w:rsidR="001F5B0D" w:rsidRDefault="001F5B0D">
      <w:pPr>
        <w:pStyle w:val="Reponse"/>
      </w:pPr>
    </w:p>
    <w:p w14:paraId="36F77DE6" w14:textId="77777777" w:rsidR="001F5B0D" w:rsidRPr="007A698D" w:rsidRDefault="001F5B0D">
      <w:pPr>
        <w:pStyle w:val="EndQuestion"/>
        <w:rPr>
          <w:lang w:val="fr-CA"/>
        </w:rPr>
      </w:pPr>
    </w:p>
    <w:p w14:paraId="4FA5B24D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MIDI_ACCURACY6G</w:t>
      </w:r>
    </w:p>
    <w:p w14:paraId="22B61455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L'unité des soins cardiaques d'un hôpital canadien pour enfants a été agrandie pour traiter les effets secondaires des vaccins</w:t>
      </w:r>
    </w:p>
    <w:p w14:paraId="3E36CAFC" w14:textId="77777777" w:rsidR="001F5B0D" w:rsidRDefault="009C125E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715F1AC" w14:textId="77777777" w:rsidR="001F5B0D" w:rsidRDefault="009C125E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FE5424D" w14:textId="77777777" w:rsidR="001F5B0D" w:rsidRDefault="009C125E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92D769E" w14:textId="77777777" w:rsidR="001F5B0D" w:rsidRDefault="009C125E">
      <w:pPr>
        <w:pStyle w:val="Reponse"/>
      </w:pPr>
      <w:r>
        <w:t>Je ne sais pas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02C3B95" w14:textId="77777777" w:rsidR="001F5B0D" w:rsidRDefault="009C125E">
      <w:pPr>
        <w:pStyle w:val="Reponse"/>
      </w:pPr>
      <w:r>
        <w:t>Plutôt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BF66EBD" w14:textId="77777777" w:rsidR="001F5B0D" w:rsidRDefault="009C125E">
      <w:pPr>
        <w:pStyle w:val="Reponse"/>
      </w:pPr>
      <w:r>
        <w:t>En grande partie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803178F" w14:textId="77777777" w:rsidR="001F5B0D" w:rsidRDefault="009C125E">
      <w:pPr>
        <w:pStyle w:val="Reponse"/>
      </w:pPr>
      <w:r>
        <w:t>Tout à fait exacte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9ABBB71" w14:textId="77777777" w:rsidR="001F5B0D" w:rsidRDefault="001F5B0D">
      <w:pPr>
        <w:pStyle w:val="Reponse"/>
      </w:pPr>
    </w:p>
    <w:p w14:paraId="3C42A682" w14:textId="77777777" w:rsidR="001F5B0D" w:rsidRPr="007A698D" w:rsidRDefault="001F5B0D">
      <w:pPr>
        <w:pStyle w:val="EndQuestion"/>
        <w:rPr>
          <w:lang w:val="fr-CA"/>
        </w:rPr>
      </w:pPr>
    </w:p>
    <w:p w14:paraId="63FA9580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MIDI_ACCURACY6H</w:t>
      </w:r>
    </w:p>
    <w:p w14:paraId="1F464C42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Des effets secondaires comme de la fièvre, des frissons, de la fatigue et des maux de tête peuvent survenir après avoir reçu un vaccin contre la COVID-19</w:t>
      </w:r>
    </w:p>
    <w:p w14:paraId="66E84402" w14:textId="77777777" w:rsidR="001F5B0D" w:rsidRDefault="009C125E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785FE3A" w14:textId="77777777" w:rsidR="001F5B0D" w:rsidRDefault="009C125E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A7700C9" w14:textId="77777777" w:rsidR="001F5B0D" w:rsidRDefault="009C125E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26619D3" w14:textId="77777777" w:rsidR="001F5B0D" w:rsidRDefault="009C125E">
      <w:pPr>
        <w:pStyle w:val="Reponse"/>
      </w:pPr>
      <w:r>
        <w:t>Je ne sais pas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1F9A8B1" w14:textId="77777777" w:rsidR="001F5B0D" w:rsidRDefault="009C125E">
      <w:pPr>
        <w:pStyle w:val="Reponse"/>
      </w:pPr>
      <w:r>
        <w:t>Plutôt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1C95DA6" w14:textId="77777777" w:rsidR="001F5B0D" w:rsidRDefault="009C125E">
      <w:pPr>
        <w:pStyle w:val="Reponse"/>
      </w:pPr>
      <w:r>
        <w:t>En grande partie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51A90DB" w14:textId="77777777" w:rsidR="001F5B0D" w:rsidRDefault="009C125E">
      <w:pPr>
        <w:pStyle w:val="Reponse"/>
      </w:pPr>
      <w:r>
        <w:t>Tout à fait exacte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733FC98" w14:textId="77777777" w:rsidR="001F5B0D" w:rsidRDefault="001F5B0D">
      <w:pPr>
        <w:pStyle w:val="Reponse"/>
      </w:pPr>
    </w:p>
    <w:p w14:paraId="206E47A9" w14:textId="77777777" w:rsidR="001F5B0D" w:rsidRPr="007A698D" w:rsidRDefault="001F5B0D">
      <w:pPr>
        <w:pStyle w:val="EndQuestion"/>
        <w:rPr>
          <w:lang w:val="fr-CA"/>
        </w:rPr>
      </w:pPr>
    </w:p>
    <w:p w14:paraId="41BFDC5C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MIDI_ACCURACY6I</w:t>
      </w:r>
    </w:p>
    <w:p w14:paraId="78759793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Le système immunitaire des femmes enceintes peut subir des changements susceptibles de les rendre plus vulnérables aux virus respiratoires comme la COVID-19</w:t>
      </w:r>
    </w:p>
    <w:p w14:paraId="5244E0A8" w14:textId="77777777" w:rsidR="001F5B0D" w:rsidRDefault="009C125E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76B696B" w14:textId="77777777" w:rsidR="001F5B0D" w:rsidRDefault="009C125E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EB8064A" w14:textId="77777777" w:rsidR="001F5B0D" w:rsidRDefault="009C125E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4D6053F" w14:textId="77777777" w:rsidR="001F5B0D" w:rsidRDefault="009C125E">
      <w:pPr>
        <w:pStyle w:val="Reponse"/>
      </w:pPr>
      <w:r>
        <w:t>Je ne sais pas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1941CDB" w14:textId="77777777" w:rsidR="001F5B0D" w:rsidRDefault="009C125E">
      <w:pPr>
        <w:pStyle w:val="Reponse"/>
      </w:pPr>
      <w:r>
        <w:t>Plutôt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A239E4E" w14:textId="77777777" w:rsidR="001F5B0D" w:rsidRDefault="009C125E">
      <w:pPr>
        <w:pStyle w:val="Reponse"/>
      </w:pPr>
      <w:r>
        <w:t>En grande partie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37CD846" w14:textId="77777777" w:rsidR="001F5B0D" w:rsidRDefault="009C125E">
      <w:pPr>
        <w:pStyle w:val="Reponse"/>
      </w:pPr>
      <w:r>
        <w:t>Tout à fait exacte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781D4C6" w14:textId="77777777" w:rsidR="001F5B0D" w:rsidRDefault="001F5B0D">
      <w:pPr>
        <w:pStyle w:val="Reponse"/>
      </w:pPr>
    </w:p>
    <w:p w14:paraId="2ACCA23C" w14:textId="77777777" w:rsidR="001F5B0D" w:rsidRPr="007A698D" w:rsidRDefault="001F5B0D">
      <w:pPr>
        <w:pStyle w:val="EndQuestion"/>
        <w:rPr>
          <w:lang w:val="fr-CA"/>
        </w:rPr>
      </w:pPr>
    </w:p>
    <w:p w14:paraId="0778A1FB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MIDI_ACCURACY6J</w:t>
      </w:r>
    </w:p>
    <w:p w14:paraId="39EAC6EB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Des gens de tous âges, y compris des enfants, peuvent être infectés par le virus de la COVID-19</w:t>
      </w:r>
    </w:p>
    <w:p w14:paraId="7EDDE9B4" w14:textId="77777777" w:rsidR="001F5B0D" w:rsidRDefault="009C125E">
      <w:pPr>
        <w:pStyle w:val="Reponse"/>
      </w:pPr>
      <w:r>
        <w:lastRenderedPageBreak/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25B9168" w14:textId="77777777" w:rsidR="001F5B0D" w:rsidRDefault="009C125E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DE615BA" w14:textId="77777777" w:rsidR="001F5B0D" w:rsidRDefault="009C125E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EDC5D54" w14:textId="77777777" w:rsidR="001F5B0D" w:rsidRDefault="009C125E">
      <w:pPr>
        <w:pStyle w:val="Reponse"/>
      </w:pPr>
      <w:r>
        <w:t>Je ne sais pas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6F55AC7" w14:textId="77777777" w:rsidR="001F5B0D" w:rsidRDefault="009C125E">
      <w:pPr>
        <w:pStyle w:val="Reponse"/>
      </w:pPr>
      <w:r>
        <w:t>Plutôt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DA83020" w14:textId="77777777" w:rsidR="001F5B0D" w:rsidRDefault="009C125E">
      <w:pPr>
        <w:pStyle w:val="Reponse"/>
      </w:pPr>
      <w:r>
        <w:t>En grande partie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84B1F6F" w14:textId="77777777" w:rsidR="001F5B0D" w:rsidRDefault="009C125E">
      <w:pPr>
        <w:pStyle w:val="Reponse"/>
      </w:pPr>
      <w:r>
        <w:t>Tout à fait exacte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50196B4" w14:textId="77777777" w:rsidR="001F5B0D" w:rsidRDefault="001F5B0D">
      <w:pPr>
        <w:pStyle w:val="Reponse"/>
      </w:pPr>
    </w:p>
    <w:p w14:paraId="78FF45C3" w14:textId="77777777" w:rsidR="001F5B0D" w:rsidRPr="007A698D" w:rsidRDefault="001F5B0D">
      <w:pPr>
        <w:pStyle w:val="EndQuestion"/>
        <w:rPr>
          <w:lang w:val="fr-CA"/>
        </w:rPr>
      </w:pPr>
    </w:p>
    <w:p w14:paraId="742449E4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MIDI_ACCURACY6K</w:t>
      </w:r>
    </w:p>
    <w:p w14:paraId="2F339A01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La plupart des personnes qui contractent la COVID-19 ont des symptômes légers ou modérés et s'en remettent</w:t>
      </w:r>
    </w:p>
    <w:p w14:paraId="69A7DAAC" w14:textId="77777777" w:rsidR="001F5B0D" w:rsidRDefault="009C125E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77CEF2B" w14:textId="77777777" w:rsidR="001F5B0D" w:rsidRDefault="009C125E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EF03A09" w14:textId="77777777" w:rsidR="001F5B0D" w:rsidRDefault="009C125E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0EF36F3" w14:textId="77777777" w:rsidR="001F5B0D" w:rsidRDefault="009C125E">
      <w:pPr>
        <w:pStyle w:val="Reponse"/>
      </w:pPr>
      <w:r>
        <w:t>Je ne sais pas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41BCD4A" w14:textId="77777777" w:rsidR="001F5B0D" w:rsidRDefault="009C125E">
      <w:pPr>
        <w:pStyle w:val="Reponse"/>
      </w:pPr>
      <w:r>
        <w:t>Plutôt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99F4E87" w14:textId="77777777" w:rsidR="001F5B0D" w:rsidRDefault="009C125E">
      <w:pPr>
        <w:pStyle w:val="Reponse"/>
      </w:pPr>
      <w:r>
        <w:t>En grande partie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F943ED3" w14:textId="77777777" w:rsidR="001F5B0D" w:rsidRDefault="009C125E">
      <w:pPr>
        <w:pStyle w:val="Reponse"/>
      </w:pPr>
      <w:r>
        <w:t>Tout à fait exacte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53AFDD1" w14:textId="77777777" w:rsidR="001F5B0D" w:rsidRDefault="001F5B0D">
      <w:pPr>
        <w:pStyle w:val="Reponse"/>
      </w:pPr>
    </w:p>
    <w:p w14:paraId="33281A9C" w14:textId="77777777" w:rsidR="001F5B0D" w:rsidRPr="007A698D" w:rsidRDefault="001F5B0D">
      <w:pPr>
        <w:pStyle w:val="EndQuestion"/>
        <w:rPr>
          <w:lang w:val="fr-CA"/>
        </w:rPr>
      </w:pPr>
    </w:p>
    <w:p w14:paraId="2491AACA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MIDI_ACCURACY6L</w:t>
      </w:r>
    </w:p>
    <w:p w14:paraId="0351D23D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Certains patients atteints de COVID-19 ont encore la COVID-19 après la disparition des symptômes</w:t>
      </w:r>
    </w:p>
    <w:p w14:paraId="74FB333E" w14:textId="77777777" w:rsidR="001F5B0D" w:rsidRDefault="009C125E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3E9BD7F" w14:textId="77777777" w:rsidR="001F5B0D" w:rsidRDefault="009C125E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917982A" w14:textId="77777777" w:rsidR="001F5B0D" w:rsidRDefault="009C125E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93553BB" w14:textId="77777777" w:rsidR="001F5B0D" w:rsidRDefault="009C125E">
      <w:pPr>
        <w:pStyle w:val="Reponse"/>
      </w:pPr>
      <w:r>
        <w:t>Je ne sais pas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DDA09EB" w14:textId="77777777" w:rsidR="001F5B0D" w:rsidRDefault="009C125E">
      <w:pPr>
        <w:pStyle w:val="Reponse"/>
      </w:pPr>
      <w:r>
        <w:t>Plutôt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0BB662C" w14:textId="77777777" w:rsidR="001F5B0D" w:rsidRDefault="009C125E">
      <w:pPr>
        <w:pStyle w:val="Reponse"/>
      </w:pPr>
      <w:r>
        <w:t>En grande partie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04B6BBD" w14:textId="77777777" w:rsidR="001F5B0D" w:rsidRDefault="009C125E">
      <w:pPr>
        <w:pStyle w:val="Reponse"/>
      </w:pPr>
      <w:r>
        <w:t>Tout à fait exacte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87135FC" w14:textId="77777777" w:rsidR="001F5B0D" w:rsidRDefault="001F5B0D">
      <w:pPr>
        <w:pStyle w:val="Reponse"/>
      </w:pPr>
    </w:p>
    <w:p w14:paraId="4A30D5FE" w14:textId="77777777" w:rsidR="001F5B0D" w:rsidRPr="007A698D" w:rsidRDefault="001F5B0D">
      <w:pPr>
        <w:pStyle w:val="EndQuestion"/>
        <w:rPr>
          <w:lang w:val="fr-CA"/>
        </w:rPr>
      </w:pPr>
    </w:p>
    <w:p w14:paraId="4E8E5C1F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MIDI_ACCURACY6M</w:t>
      </w:r>
    </w:p>
    <w:p w14:paraId="4670EBDA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Les lecteurs thermiques et les thermomètres NE PEUVENT PAS détecter la COVID-19</w:t>
      </w:r>
    </w:p>
    <w:p w14:paraId="7514D4D2" w14:textId="77777777" w:rsidR="001F5B0D" w:rsidRDefault="009C125E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B357932" w14:textId="77777777" w:rsidR="001F5B0D" w:rsidRDefault="009C125E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D774537" w14:textId="77777777" w:rsidR="001F5B0D" w:rsidRDefault="009C125E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3A6FE7C" w14:textId="77777777" w:rsidR="001F5B0D" w:rsidRDefault="009C125E">
      <w:pPr>
        <w:pStyle w:val="Reponse"/>
      </w:pPr>
      <w:r>
        <w:t>Je ne sais pas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87DBB08" w14:textId="77777777" w:rsidR="001F5B0D" w:rsidRDefault="009C125E">
      <w:pPr>
        <w:pStyle w:val="Reponse"/>
      </w:pPr>
      <w:r>
        <w:t>Plutôt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A7CEF87" w14:textId="77777777" w:rsidR="001F5B0D" w:rsidRDefault="009C125E">
      <w:pPr>
        <w:pStyle w:val="Reponse"/>
      </w:pPr>
      <w:r>
        <w:t>En grande partie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5FE1524" w14:textId="77777777" w:rsidR="001F5B0D" w:rsidRDefault="009C125E">
      <w:pPr>
        <w:pStyle w:val="Reponse"/>
      </w:pPr>
      <w:r>
        <w:t>Tout à fait exacte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F7DCCBD" w14:textId="77777777" w:rsidR="001F5B0D" w:rsidRDefault="001F5B0D">
      <w:pPr>
        <w:pStyle w:val="Reponse"/>
      </w:pPr>
    </w:p>
    <w:p w14:paraId="38242D27" w14:textId="77777777" w:rsidR="001F5B0D" w:rsidRPr="007A698D" w:rsidRDefault="001F5B0D">
      <w:pPr>
        <w:pStyle w:val="EndQuestion"/>
        <w:rPr>
          <w:lang w:val="fr-CA"/>
        </w:rPr>
      </w:pPr>
    </w:p>
    <w:p w14:paraId="5EE4F760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MIDI_ACCURACY6N</w:t>
      </w:r>
    </w:p>
    <w:p w14:paraId="10F2FF49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Aucun des vaccins contre la COVID-19 autorisés au Canada ne contient le virus vivant du SRAS-COV-2</w:t>
      </w:r>
    </w:p>
    <w:p w14:paraId="55384C17" w14:textId="77777777" w:rsidR="001F5B0D" w:rsidRDefault="009C125E">
      <w:pPr>
        <w:pStyle w:val="Reponse"/>
      </w:pPr>
      <w:r>
        <w:lastRenderedPageBreak/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BCBED83" w14:textId="77777777" w:rsidR="001F5B0D" w:rsidRDefault="009C125E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963AEA8" w14:textId="77777777" w:rsidR="001F5B0D" w:rsidRDefault="009C125E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0302471" w14:textId="77777777" w:rsidR="001F5B0D" w:rsidRDefault="009C125E">
      <w:pPr>
        <w:pStyle w:val="Reponse"/>
      </w:pPr>
      <w:r>
        <w:t>Je ne sais pas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1F2F2D8" w14:textId="77777777" w:rsidR="001F5B0D" w:rsidRDefault="009C125E">
      <w:pPr>
        <w:pStyle w:val="Reponse"/>
      </w:pPr>
      <w:r>
        <w:t>Plutôt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05B229C" w14:textId="77777777" w:rsidR="001F5B0D" w:rsidRDefault="009C125E">
      <w:pPr>
        <w:pStyle w:val="Reponse"/>
      </w:pPr>
      <w:r>
        <w:t>En grande partie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34B81DC" w14:textId="77777777" w:rsidR="001F5B0D" w:rsidRDefault="009C125E">
      <w:pPr>
        <w:pStyle w:val="Reponse"/>
      </w:pPr>
      <w:r>
        <w:t>Tout à fait exacte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2C17778" w14:textId="77777777" w:rsidR="001F5B0D" w:rsidRDefault="001F5B0D">
      <w:pPr>
        <w:pStyle w:val="Reponse"/>
      </w:pPr>
    </w:p>
    <w:p w14:paraId="5310DFF5" w14:textId="77777777" w:rsidR="001F5B0D" w:rsidRPr="007A698D" w:rsidRDefault="001F5B0D">
      <w:pPr>
        <w:pStyle w:val="EndQuestion"/>
        <w:rPr>
          <w:lang w:val="fr-CA"/>
        </w:rPr>
      </w:pPr>
    </w:p>
    <w:p w14:paraId="496C8EAB" w14:textId="77777777" w:rsidR="001F5B0D" w:rsidRPr="006D2407" w:rsidRDefault="009C125E">
      <w:pPr>
        <w:pStyle w:val="Variable"/>
        <w:rPr>
          <w:lang w:val="fr-CA"/>
        </w:rPr>
      </w:pPr>
      <w:r w:rsidRPr="006D2407">
        <w:rPr>
          <w:lang w:val="fr-CA"/>
        </w:rPr>
        <w:t xml:space="preserve">PRESOCIAL_MEDIA </w:t>
      </w:r>
    </w:p>
    <w:p w14:paraId="64AA120E" w14:textId="77777777" w:rsidR="001F5B0D" w:rsidRPr="006D2407" w:rsidRDefault="009C125E">
      <w:pPr>
        <w:pStyle w:val="Condition"/>
        <w:rPr>
          <w:lang w:val="fr-CA"/>
        </w:rPr>
      </w:pPr>
      <w:r w:rsidRPr="006D2407">
        <w:rPr>
          <w:lang w:val="fr-CA"/>
        </w:rPr>
        <w:t xml:space="preserve"> If... </w:t>
      </w:r>
      <w:r w:rsidR="005B5922" w:rsidRPr="006D2407">
        <w:rPr>
          <w:lang w:val="fr-CA"/>
        </w:rPr>
        <w:t>New respondent</w:t>
      </w:r>
    </w:p>
    <w:p w14:paraId="6B839E6A" w14:textId="77777777" w:rsidR="001F5B0D" w:rsidRPr="007A698D" w:rsidRDefault="009C125E">
      <w:pPr>
        <w:pStyle w:val="QUESTION0"/>
        <w:rPr>
          <w:lang w:val="fr-CA"/>
        </w:rPr>
      </w:pPr>
      <w:r w:rsidRPr="006D2407">
        <w:rPr>
          <w:lang w:val="fr-CA"/>
        </w:rPr>
        <w:t xml:space="preserve"> </w:t>
      </w:r>
      <w:r w:rsidRPr="007A698D">
        <w:rPr>
          <w:lang w:val="fr-CA"/>
        </w:rPr>
        <w:t>Au cours du dernier mois, à quelle fréquence avez-vous utilisé chacune des plates-formes suivantes?</w:t>
      </w:r>
    </w:p>
    <w:p w14:paraId="336147F6" w14:textId="77777777" w:rsidR="001F5B0D" w:rsidRPr="007A698D" w:rsidRDefault="001F5B0D">
      <w:pPr>
        <w:pStyle w:val="QUESTION0"/>
        <w:rPr>
          <w:lang w:val="fr-CA"/>
        </w:rPr>
      </w:pPr>
    </w:p>
    <w:p w14:paraId="36128128" w14:textId="77777777" w:rsidR="001F5B0D" w:rsidRDefault="001F5B0D">
      <w:pPr>
        <w:pStyle w:val="Question"/>
      </w:pPr>
    </w:p>
    <w:p w14:paraId="7EF1BEBC" w14:textId="77777777" w:rsidR="001F5B0D" w:rsidRPr="007A698D" w:rsidRDefault="001F5B0D">
      <w:pPr>
        <w:pStyle w:val="EndQuestion"/>
        <w:rPr>
          <w:lang w:val="fr-CA"/>
        </w:rPr>
      </w:pPr>
    </w:p>
    <w:p w14:paraId="1B2F1F05" w14:textId="77777777" w:rsidR="001F5B0D" w:rsidRDefault="009C125E">
      <w:pPr>
        <w:pStyle w:val="Variable"/>
      </w:pPr>
      <w:r>
        <w:t>SOCIAL_MEDIAA</w:t>
      </w:r>
    </w:p>
    <w:p w14:paraId="79C5CBDE" w14:textId="77777777" w:rsidR="001F5B0D" w:rsidRDefault="009C125E">
      <w:pPr>
        <w:pStyle w:val="Condition"/>
      </w:pPr>
      <w:r>
        <w:t xml:space="preserve"> If... </w:t>
      </w:r>
      <w:r w:rsidR="005B5922">
        <w:t>New respondent</w:t>
      </w:r>
    </w:p>
    <w:p w14:paraId="342B07AC" w14:textId="77777777" w:rsidR="001F5B0D" w:rsidRPr="006D2407" w:rsidRDefault="009C125E">
      <w:pPr>
        <w:pStyle w:val="Note"/>
        <w:rPr>
          <w:lang w:val="en-US"/>
        </w:rPr>
      </w:pPr>
      <w:r>
        <w:t xml:space="preserve"> </w:t>
      </w:r>
      <w:r w:rsidRPr="006D2407">
        <w:rPr>
          <w:lang w:val="en-US"/>
        </w:rPr>
        <w:t>Facebook</w:t>
      </w:r>
    </w:p>
    <w:p w14:paraId="71D22D6B" w14:textId="77777777" w:rsidR="001F5B0D" w:rsidRDefault="009C125E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7255D34" w14:textId="77777777" w:rsidR="001F5B0D" w:rsidRDefault="009C125E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F756D21" w14:textId="77777777" w:rsidR="001F5B0D" w:rsidRDefault="009C125E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6E871A4" w14:textId="77777777" w:rsidR="001F5B0D" w:rsidRDefault="009C125E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E5C7493" w14:textId="77777777" w:rsidR="001F5B0D" w:rsidRDefault="009C125E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BF0F6A2" w14:textId="77777777" w:rsidR="001F5B0D" w:rsidRDefault="001F5B0D">
      <w:pPr>
        <w:pStyle w:val="Reponse"/>
      </w:pPr>
    </w:p>
    <w:p w14:paraId="3632666A" w14:textId="77777777" w:rsidR="001F5B0D" w:rsidRPr="007A698D" w:rsidRDefault="001F5B0D">
      <w:pPr>
        <w:pStyle w:val="EndQuestion"/>
        <w:rPr>
          <w:lang w:val="fr-CA"/>
        </w:rPr>
      </w:pPr>
    </w:p>
    <w:p w14:paraId="468FC7E0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SOCIAL_MEDIAB</w:t>
      </w:r>
    </w:p>
    <w:p w14:paraId="14F3AE46" w14:textId="77777777" w:rsidR="001F5B0D" w:rsidRDefault="009C125E">
      <w:pPr>
        <w:pStyle w:val="Condition"/>
      </w:pPr>
      <w:r w:rsidRPr="007A698D">
        <w:rPr>
          <w:lang w:val="fr-CA"/>
        </w:rPr>
        <w:t xml:space="preserve"> </w:t>
      </w:r>
      <w:r>
        <w:t xml:space="preserve">If... </w:t>
      </w:r>
      <w:r w:rsidR="005B5922">
        <w:t>New respondent</w:t>
      </w:r>
    </w:p>
    <w:p w14:paraId="63717B5C" w14:textId="77777777" w:rsidR="001F5B0D" w:rsidRDefault="009C125E">
      <w:pPr>
        <w:pStyle w:val="Note"/>
      </w:pPr>
      <w:r>
        <w:t xml:space="preserve"> Twitter</w:t>
      </w:r>
    </w:p>
    <w:p w14:paraId="139660A6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Jamais</w:t>
      </w:r>
      <w:r w:rsidRPr="007A698D">
        <w:rPr>
          <w:lang w:val="en-CA"/>
        </w:rPr>
        <w:tab/>
        <w:t>1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0B068D2F" w14:textId="77777777" w:rsidR="001F5B0D" w:rsidRDefault="009C125E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563057D" w14:textId="77777777" w:rsidR="001F5B0D" w:rsidRDefault="009C125E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2D655D8" w14:textId="77777777" w:rsidR="001F5B0D" w:rsidRDefault="009C125E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3A7F33F" w14:textId="77777777" w:rsidR="001F5B0D" w:rsidRDefault="009C125E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D2B7F12" w14:textId="77777777" w:rsidR="001F5B0D" w:rsidRDefault="001F5B0D">
      <w:pPr>
        <w:pStyle w:val="Reponse"/>
      </w:pPr>
    </w:p>
    <w:p w14:paraId="28B69E72" w14:textId="77777777" w:rsidR="001F5B0D" w:rsidRPr="007A698D" w:rsidRDefault="001F5B0D">
      <w:pPr>
        <w:pStyle w:val="EndQuestion"/>
        <w:rPr>
          <w:lang w:val="fr-CA"/>
        </w:rPr>
      </w:pPr>
    </w:p>
    <w:p w14:paraId="00E94B24" w14:textId="77777777" w:rsidR="001F5B0D" w:rsidRDefault="009C125E">
      <w:pPr>
        <w:pStyle w:val="Variable"/>
      </w:pPr>
      <w:r>
        <w:t>SOCIAL_MEDIAC</w:t>
      </w:r>
    </w:p>
    <w:p w14:paraId="10F461BF" w14:textId="77777777" w:rsidR="001F5B0D" w:rsidRDefault="009C125E">
      <w:pPr>
        <w:pStyle w:val="Condition"/>
      </w:pPr>
      <w:r>
        <w:t xml:space="preserve"> If... </w:t>
      </w:r>
      <w:r w:rsidR="005B5922">
        <w:t>New respondent</w:t>
      </w:r>
    </w:p>
    <w:p w14:paraId="0A56A2AD" w14:textId="77777777" w:rsidR="001F5B0D" w:rsidRPr="006D2407" w:rsidRDefault="009C125E">
      <w:pPr>
        <w:pStyle w:val="Note"/>
        <w:rPr>
          <w:lang w:val="en-US"/>
        </w:rPr>
      </w:pPr>
      <w:r>
        <w:t xml:space="preserve"> </w:t>
      </w:r>
      <w:r w:rsidRPr="006D2407">
        <w:rPr>
          <w:lang w:val="en-US"/>
        </w:rPr>
        <w:t>Instagram</w:t>
      </w:r>
    </w:p>
    <w:p w14:paraId="38AB6E00" w14:textId="77777777" w:rsidR="001F5B0D" w:rsidRDefault="009C125E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3A7B91A" w14:textId="77777777" w:rsidR="001F5B0D" w:rsidRDefault="009C125E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474D3FD" w14:textId="77777777" w:rsidR="001F5B0D" w:rsidRDefault="009C125E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0F57DEE" w14:textId="77777777" w:rsidR="001F5B0D" w:rsidRDefault="009C125E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4ECF864" w14:textId="77777777" w:rsidR="001F5B0D" w:rsidRDefault="009C125E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201E181" w14:textId="77777777" w:rsidR="001F5B0D" w:rsidRDefault="001F5B0D">
      <w:pPr>
        <w:pStyle w:val="Reponse"/>
      </w:pPr>
    </w:p>
    <w:p w14:paraId="0D34EF27" w14:textId="77777777" w:rsidR="001F5B0D" w:rsidRPr="007A698D" w:rsidRDefault="001F5B0D">
      <w:pPr>
        <w:pStyle w:val="EndQuestion"/>
        <w:rPr>
          <w:lang w:val="fr-CA"/>
        </w:rPr>
      </w:pPr>
    </w:p>
    <w:p w14:paraId="42C7641D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lastRenderedPageBreak/>
        <w:t>SOCIAL_MEDIAD</w:t>
      </w:r>
    </w:p>
    <w:p w14:paraId="7658882B" w14:textId="77777777" w:rsidR="001F5B0D" w:rsidRDefault="009C125E">
      <w:pPr>
        <w:pStyle w:val="Condition"/>
      </w:pPr>
      <w:r w:rsidRPr="007A698D">
        <w:rPr>
          <w:lang w:val="fr-CA"/>
        </w:rPr>
        <w:t xml:space="preserve"> </w:t>
      </w:r>
      <w:r>
        <w:t xml:space="preserve">If... </w:t>
      </w:r>
      <w:r w:rsidR="005B5922">
        <w:t>New respondent</w:t>
      </w:r>
    </w:p>
    <w:p w14:paraId="3D6CDF72" w14:textId="77777777" w:rsidR="001F5B0D" w:rsidRDefault="009C125E">
      <w:pPr>
        <w:pStyle w:val="Note"/>
      </w:pPr>
      <w:r>
        <w:t xml:space="preserve"> TikTok</w:t>
      </w:r>
    </w:p>
    <w:p w14:paraId="14C4DBC7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Jamais</w:t>
      </w:r>
      <w:r w:rsidRPr="007A698D">
        <w:rPr>
          <w:lang w:val="en-CA"/>
        </w:rPr>
        <w:tab/>
        <w:t>1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5F302015" w14:textId="77777777" w:rsidR="001F5B0D" w:rsidRDefault="009C125E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44BA7B6" w14:textId="77777777" w:rsidR="001F5B0D" w:rsidRDefault="009C125E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56DC209" w14:textId="77777777" w:rsidR="001F5B0D" w:rsidRDefault="009C125E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EB9DA12" w14:textId="77777777" w:rsidR="001F5B0D" w:rsidRDefault="009C125E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AEF8F54" w14:textId="77777777" w:rsidR="001F5B0D" w:rsidRDefault="001F5B0D">
      <w:pPr>
        <w:pStyle w:val="Reponse"/>
      </w:pPr>
    </w:p>
    <w:p w14:paraId="235A3221" w14:textId="77777777" w:rsidR="001F5B0D" w:rsidRPr="007A698D" w:rsidRDefault="001F5B0D">
      <w:pPr>
        <w:pStyle w:val="EndQuestion"/>
        <w:rPr>
          <w:lang w:val="fr-CA"/>
        </w:rPr>
      </w:pPr>
    </w:p>
    <w:p w14:paraId="5641E0B2" w14:textId="77777777" w:rsidR="001F5B0D" w:rsidRDefault="009C125E">
      <w:pPr>
        <w:pStyle w:val="Variable"/>
      </w:pPr>
      <w:r>
        <w:t>SOCIAL_MEDIAE</w:t>
      </w:r>
    </w:p>
    <w:p w14:paraId="3855FC28" w14:textId="77777777" w:rsidR="001F5B0D" w:rsidRDefault="009C125E">
      <w:pPr>
        <w:pStyle w:val="Condition"/>
      </w:pPr>
      <w:r>
        <w:t xml:space="preserve"> If... </w:t>
      </w:r>
      <w:r w:rsidR="005B5922">
        <w:t>New respondent</w:t>
      </w:r>
    </w:p>
    <w:p w14:paraId="55B76F29" w14:textId="77777777" w:rsidR="001F5B0D" w:rsidRPr="006D2407" w:rsidRDefault="009C125E">
      <w:pPr>
        <w:pStyle w:val="Note"/>
        <w:rPr>
          <w:lang w:val="en-US"/>
        </w:rPr>
      </w:pPr>
      <w:r>
        <w:t xml:space="preserve"> </w:t>
      </w:r>
      <w:r w:rsidRPr="006D2407">
        <w:rPr>
          <w:lang w:val="en-US"/>
        </w:rPr>
        <w:t>Reddit</w:t>
      </w:r>
    </w:p>
    <w:p w14:paraId="79304F8F" w14:textId="77777777" w:rsidR="001F5B0D" w:rsidRDefault="009C125E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D690EB8" w14:textId="77777777" w:rsidR="001F5B0D" w:rsidRDefault="009C125E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26686BA" w14:textId="77777777" w:rsidR="001F5B0D" w:rsidRDefault="009C125E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24B7E43" w14:textId="77777777" w:rsidR="001F5B0D" w:rsidRDefault="009C125E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537B15F" w14:textId="77777777" w:rsidR="001F5B0D" w:rsidRDefault="009C125E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49C6BF8" w14:textId="77777777" w:rsidR="001F5B0D" w:rsidRDefault="001F5B0D">
      <w:pPr>
        <w:pStyle w:val="Reponse"/>
      </w:pPr>
    </w:p>
    <w:p w14:paraId="1FE6D67F" w14:textId="77777777" w:rsidR="001F5B0D" w:rsidRPr="007A698D" w:rsidRDefault="001F5B0D">
      <w:pPr>
        <w:pStyle w:val="EndQuestion"/>
        <w:rPr>
          <w:lang w:val="fr-CA"/>
        </w:rPr>
      </w:pPr>
    </w:p>
    <w:p w14:paraId="75BF91F6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SOCIAL_MEDIAF</w:t>
      </w:r>
    </w:p>
    <w:p w14:paraId="514F83AD" w14:textId="77777777" w:rsidR="001F5B0D" w:rsidRDefault="009C125E">
      <w:pPr>
        <w:pStyle w:val="Condition"/>
      </w:pPr>
      <w:r w:rsidRPr="007A698D">
        <w:rPr>
          <w:lang w:val="fr-CA"/>
        </w:rPr>
        <w:t xml:space="preserve"> </w:t>
      </w:r>
      <w:r>
        <w:t xml:space="preserve">If... </w:t>
      </w:r>
      <w:r w:rsidR="005B5922">
        <w:t>New respondent</w:t>
      </w:r>
    </w:p>
    <w:p w14:paraId="727B60AE" w14:textId="77777777" w:rsidR="001F5B0D" w:rsidRDefault="009C125E">
      <w:pPr>
        <w:pStyle w:val="Note"/>
      </w:pPr>
      <w:r>
        <w:t xml:space="preserve"> YouTube</w:t>
      </w:r>
    </w:p>
    <w:p w14:paraId="0238F571" w14:textId="77777777" w:rsidR="001F5B0D" w:rsidRPr="007A698D" w:rsidRDefault="009C125E">
      <w:pPr>
        <w:pStyle w:val="Reponse"/>
        <w:rPr>
          <w:lang w:val="en-CA"/>
        </w:rPr>
      </w:pPr>
      <w:r w:rsidRPr="007A698D">
        <w:rPr>
          <w:lang w:val="en-CA"/>
        </w:rPr>
        <w:t>Jamais</w:t>
      </w:r>
      <w:r w:rsidRPr="007A698D">
        <w:rPr>
          <w:lang w:val="en-CA"/>
        </w:rPr>
        <w:tab/>
        <w:t>1</w:t>
      </w:r>
      <w:r w:rsidRPr="007A698D">
        <w:rPr>
          <w:lang w:val="en-CA"/>
        </w:rPr>
        <w:tab/>
      </w:r>
      <w:r w:rsidRPr="007A698D">
        <w:rPr>
          <w:lang w:val="en-CA"/>
        </w:rPr>
        <w:tab/>
        <w:t xml:space="preserve"> </w:t>
      </w:r>
      <w:r w:rsidRPr="007A698D">
        <w:rPr>
          <w:lang w:val="en-CA"/>
        </w:rPr>
        <w:tab/>
        <w:t xml:space="preserve">  </w:t>
      </w:r>
    </w:p>
    <w:p w14:paraId="5E2C97D6" w14:textId="77777777" w:rsidR="001F5B0D" w:rsidRDefault="009C125E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FC9D7E4" w14:textId="77777777" w:rsidR="001F5B0D" w:rsidRDefault="009C125E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D6C2CEE" w14:textId="77777777" w:rsidR="001F5B0D" w:rsidRDefault="009C125E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A047DE7" w14:textId="77777777" w:rsidR="001F5B0D" w:rsidRDefault="009C125E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95EDFC9" w14:textId="77777777" w:rsidR="001F5B0D" w:rsidRDefault="001F5B0D">
      <w:pPr>
        <w:pStyle w:val="Reponse"/>
      </w:pPr>
    </w:p>
    <w:p w14:paraId="17BBE5D5" w14:textId="77777777" w:rsidR="001F5B0D" w:rsidRPr="007A698D" w:rsidRDefault="001F5B0D">
      <w:pPr>
        <w:pStyle w:val="EndQuestion"/>
        <w:rPr>
          <w:lang w:val="fr-CA"/>
        </w:rPr>
      </w:pPr>
    </w:p>
    <w:p w14:paraId="1E6CDE9E" w14:textId="77777777" w:rsidR="001F5B0D" w:rsidRPr="006D2407" w:rsidRDefault="009C125E">
      <w:pPr>
        <w:pStyle w:val="Variable"/>
        <w:rPr>
          <w:lang w:val="fr-CA"/>
        </w:rPr>
      </w:pPr>
      <w:r w:rsidRPr="006D2407">
        <w:rPr>
          <w:lang w:val="fr-CA"/>
        </w:rPr>
        <w:t xml:space="preserve">PRECONS_MENT </w:t>
      </w:r>
    </w:p>
    <w:p w14:paraId="51A51CC1" w14:textId="77777777" w:rsidR="001F5B0D" w:rsidRPr="006D2407" w:rsidRDefault="009C125E">
      <w:pPr>
        <w:pStyle w:val="Condition"/>
        <w:rPr>
          <w:lang w:val="fr-CA"/>
        </w:rPr>
      </w:pPr>
      <w:r w:rsidRPr="006D2407">
        <w:rPr>
          <w:lang w:val="fr-CA"/>
        </w:rPr>
        <w:t xml:space="preserve"> If... </w:t>
      </w:r>
      <w:r w:rsidR="005B5922" w:rsidRPr="006D2407">
        <w:rPr>
          <w:lang w:val="fr-CA"/>
        </w:rPr>
        <w:t>New respondent</w:t>
      </w:r>
    </w:p>
    <w:p w14:paraId="464CEB49" w14:textId="77777777" w:rsidR="001F5B0D" w:rsidRPr="007A698D" w:rsidRDefault="009C125E">
      <w:pPr>
        <w:pStyle w:val="QUESTION0"/>
        <w:rPr>
          <w:lang w:val="fr-CA"/>
        </w:rPr>
      </w:pPr>
      <w:r w:rsidRPr="006D2407">
        <w:rPr>
          <w:lang w:val="fr-CA"/>
        </w:rPr>
        <w:t xml:space="preserve"> </w:t>
      </w:r>
      <w:r w:rsidRPr="007A698D">
        <w:rPr>
          <w:lang w:val="fr-CA"/>
        </w:rPr>
        <w:t>Pour chacun des énoncés ci-dessous, veuillez utiliser l'échelle (0 %-100 %) pour indiquer la probabilité que l'énoncé soit vrai. Rappelez-vous que, « objectivement », il n'y a pas de bonnes réponses ou de mauvaises réponses. Nous souhaitons simplement connaître votre opinion.</w:t>
      </w:r>
    </w:p>
    <w:p w14:paraId="0FEB1AD3" w14:textId="77777777" w:rsidR="001F5B0D" w:rsidRPr="007A698D" w:rsidRDefault="001F5B0D">
      <w:pPr>
        <w:pStyle w:val="QUESTION0"/>
        <w:rPr>
          <w:lang w:val="fr-CA"/>
        </w:rPr>
      </w:pPr>
    </w:p>
    <w:p w14:paraId="4970D92F" w14:textId="77777777" w:rsidR="001F5B0D" w:rsidRDefault="001F5B0D">
      <w:pPr>
        <w:pStyle w:val="Question"/>
      </w:pPr>
    </w:p>
    <w:p w14:paraId="0948B353" w14:textId="77777777" w:rsidR="001F5B0D" w:rsidRPr="007A698D" w:rsidRDefault="001F5B0D">
      <w:pPr>
        <w:pStyle w:val="EndQuestion"/>
        <w:rPr>
          <w:lang w:val="fr-CA"/>
        </w:rPr>
      </w:pPr>
    </w:p>
    <w:p w14:paraId="4514230F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CONS_MENTA</w:t>
      </w:r>
    </w:p>
    <w:p w14:paraId="3091E139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</w:t>
      </w:r>
      <w:r w:rsidR="005B5922">
        <w:rPr>
          <w:lang w:val="fr-CA"/>
        </w:rPr>
        <w:t>New respondent</w:t>
      </w:r>
    </w:p>
    <w:p w14:paraId="677A1B53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Je pense que beaucoup de choses très importantes ont lieu dans le monde dont le public n'est jamais informé</w:t>
      </w:r>
    </w:p>
    <w:p w14:paraId="52773444" w14:textId="77777777" w:rsidR="001F5B0D" w:rsidRDefault="009C125E">
      <w:pPr>
        <w:pStyle w:val="Reponse"/>
      </w:pPr>
      <w:r>
        <w:lastRenderedPageBreak/>
        <w:t>Certainement pas 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21CEADF" w14:textId="77777777" w:rsidR="001F5B0D" w:rsidRDefault="009C125E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A6B4281" w14:textId="77777777" w:rsidR="001F5B0D" w:rsidRDefault="009C125E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FE3325F" w14:textId="77777777" w:rsidR="001F5B0D" w:rsidRDefault="009C125E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A102261" w14:textId="77777777" w:rsidR="001F5B0D" w:rsidRDefault="009C125E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803C21A" w14:textId="77777777" w:rsidR="001F5B0D" w:rsidRDefault="009C125E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33A1145" w14:textId="77777777" w:rsidR="001F5B0D" w:rsidRDefault="009C125E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5B57C40" w14:textId="77777777" w:rsidR="001F5B0D" w:rsidRDefault="009C125E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E6C8A93" w14:textId="77777777" w:rsidR="001F5B0D" w:rsidRDefault="009C125E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050D15C1" w14:textId="77777777" w:rsidR="001F5B0D" w:rsidRDefault="009C125E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62083340" w14:textId="77777777" w:rsidR="001F5B0D" w:rsidRDefault="009C125E">
      <w:pPr>
        <w:pStyle w:val="Reponse"/>
      </w:pPr>
      <w:r>
        <w:t>Certainement 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6FA3098B" w14:textId="77777777" w:rsidR="001F5B0D" w:rsidRDefault="001F5B0D">
      <w:pPr>
        <w:pStyle w:val="Reponse"/>
      </w:pPr>
    </w:p>
    <w:p w14:paraId="5CB21DE5" w14:textId="77777777" w:rsidR="001F5B0D" w:rsidRPr="007A698D" w:rsidRDefault="001F5B0D">
      <w:pPr>
        <w:pStyle w:val="EndQuestion"/>
        <w:rPr>
          <w:lang w:val="fr-CA"/>
        </w:rPr>
      </w:pPr>
    </w:p>
    <w:p w14:paraId="3831B288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CONS_MENTB</w:t>
      </w:r>
    </w:p>
    <w:p w14:paraId="659AEB2A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</w:t>
      </w:r>
      <w:r w:rsidR="005B5922">
        <w:rPr>
          <w:lang w:val="fr-CA"/>
        </w:rPr>
        <w:t>New respondent</w:t>
      </w:r>
    </w:p>
    <w:p w14:paraId="033C8959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Je pense que les politiciens ne nous disent généralement pas les véritables motifs de leurs décisions</w:t>
      </w:r>
    </w:p>
    <w:p w14:paraId="446DBBB3" w14:textId="77777777" w:rsidR="001F5B0D" w:rsidRDefault="009C125E">
      <w:pPr>
        <w:pStyle w:val="Reponse"/>
      </w:pPr>
      <w:r>
        <w:t>Certainement pas 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0C6ADDA" w14:textId="77777777" w:rsidR="001F5B0D" w:rsidRDefault="009C125E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1085D4A" w14:textId="77777777" w:rsidR="001F5B0D" w:rsidRDefault="009C125E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8EF923C" w14:textId="77777777" w:rsidR="001F5B0D" w:rsidRDefault="009C125E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9C9E408" w14:textId="77777777" w:rsidR="001F5B0D" w:rsidRDefault="009C125E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13DF7BF" w14:textId="77777777" w:rsidR="001F5B0D" w:rsidRDefault="009C125E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1564981" w14:textId="77777777" w:rsidR="001F5B0D" w:rsidRDefault="009C125E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64EC203" w14:textId="77777777" w:rsidR="001F5B0D" w:rsidRDefault="009C125E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4675D95C" w14:textId="77777777" w:rsidR="001F5B0D" w:rsidRDefault="009C125E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32208A65" w14:textId="77777777" w:rsidR="001F5B0D" w:rsidRDefault="009C125E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256A14B7" w14:textId="77777777" w:rsidR="001F5B0D" w:rsidRDefault="009C125E">
      <w:pPr>
        <w:pStyle w:val="Reponse"/>
      </w:pPr>
      <w:r>
        <w:t>Certainement 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71A98A04" w14:textId="77777777" w:rsidR="001F5B0D" w:rsidRDefault="001F5B0D">
      <w:pPr>
        <w:pStyle w:val="Reponse"/>
      </w:pPr>
    </w:p>
    <w:p w14:paraId="1020BDFB" w14:textId="77777777" w:rsidR="001F5B0D" w:rsidRPr="007A698D" w:rsidRDefault="001F5B0D">
      <w:pPr>
        <w:pStyle w:val="EndQuestion"/>
        <w:rPr>
          <w:lang w:val="fr-CA"/>
        </w:rPr>
      </w:pPr>
    </w:p>
    <w:p w14:paraId="532509D8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CONS_MENTC</w:t>
      </w:r>
    </w:p>
    <w:p w14:paraId="4EF77E22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</w:t>
      </w:r>
      <w:r w:rsidR="005B5922">
        <w:rPr>
          <w:lang w:val="fr-CA"/>
        </w:rPr>
        <w:t>New respondent</w:t>
      </w:r>
    </w:p>
    <w:p w14:paraId="07AEAFF4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Je pense que les organismes gouvernementaux surveillent de près tous les citoyens</w:t>
      </w:r>
    </w:p>
    <w:p w14:paraId="53A0CFB3" w14:textId="77777777" w:rsidR="001F5B0D" w:rsidRDefault="009C125E">
      <w:pPr>
        <w:pStyle w:val="Reponse"/>
      </w:pPr>
      <w:r>
        <w:t>Certainement pas 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B4CD85F" w14:textId="77777777" w:rsidR="001F5B0D" w:rsidRDefault="009C125E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E15A641" w14:textId="77777777" w:rsidR="001F5B0D" w:rsidRDefault="009C125E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F97DB1E" w14:textId="77777777" w:rsidR="001F5B0D" w:rsidRDefault="009C125E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FBDB6A9" w14:textId="77777777" w:rsidR="001F5B0D" w:rsidRDefault="009C125E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C15440A" w14:textId="77777777" w:rsidR="001F5B0D" w:rsidRDefault="009C125E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6E01AE3" w14:textId="77777777" w:rsidR="001F5B0D" w:rsidRDefault="009C125E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E74357B" w14:textId="77777777" w:rsidR="001F5B0D" w:rsidRDefault="009C125E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3B34804F" w14:textId="77777777" w:rsidR="001F5B0D" w:rsidRDefault="009C125E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682B1B42" w14:textId="77777777" w:rsidR="001F5B0D" w:rsidRDefault="009C125E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58C19488" w14:textId="77777777" w:rsidR="001F5B0D" w:rsidRDefault="009C125E">
      <w:pPr>
        <w:pStyle w:val="Reponse"/>
      </w:pPr>
      <w:r>
        <w:t>Certainement 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156C1248" w14:textId="77777777" w:rsidR="001F5B0D" w:rsidRDefault="001F5B0D">
      <w:pPr>
        <w:pStyle w:val="Reponse"/>
      </w:pPr>
    </w:p>
    <w:p w14:paraId="6E0604B5" w14:textId="77777777" w:rsidR="001F5B0D" w:rsidRPr="007A698D" w:rsidRDefault="001F5B0D">
      <w:pPr>
        <w:pStyle w:val="EndQuestion"/>
        <w:rPr>
          <w:lang w:val="fr-CA"/>
        </w:rPr>
      </w:pPr>
    </w:p>
    <w:p w14:paraId="77EF8890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CONS_MENTD</w:t>
      </w:r>
    </w:p>
    <w:p w14:paraId="3B570369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</w:t>
      </w:r>
      <w:r w:rsidR="005B5922">
        <w:rPr>
          <w:lang w:val="fr-CA"/>
        </w:rPr>
        <w:t>New respondent</w:t>
      </w:r>
    </w:p>
    <w:p w14:paraId="142A99CE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Je pense que certains événements qui, à première vue, ne semblent pas avoir de lien avec quoi que ce soit sont souvent le résultat d'activités secrètes</w:t>
      </w:r>
    </w:p>
    <w:p w14:paraId="415B3254" w14:textId="77777777" w:rsidR="001F5B0D" w:rsidRDefault="009C125E">
      <w:pPr>
        <w:pStyle w:val="Reponse"/>
      </w:pPr>
      <w:r>
        <w:lastRenderedPageBreak/>
        <w:t>Certainement pas 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2A686B9" w14:textId="77777777" w:rsidR="001F5B0D" w:rsidRDefault="009C125E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98B489E" w14:textId="77777777" w:rsidR="001F5B0D" w:rsidRDefault="009C125E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F6D8DF8" w14:textId="77777777" w:rsidR="001F5B0D" w:rsidRDefault="009C125E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8EC4242" w14:textId="77777777" w:rsidR="001F5B0D" w:rsidRDefault="009C125E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AB68550" w14:textId="77777777" w:rsidR="001F5B0D" w:rsidRDefault="009C125E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72535C3" w14:textId="77777777" w:rsidR="001F5B0D" w:rsidRDefault="009C125E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698C62AA" w14:textId="77777777" w:rsidR="001F5B0D" w:rsidRDefault="009C125E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49B1F218" w14:textId="77777777" w:rsidR="001F5B0D" w:rsidRDefault="009C125E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4AA1507E" w14:textId="77777777" w:rsidR="001F5B0D" w:rsidRDefault="009C125E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2999E072" w14:textId="77777777" w:rsidR="001F5B0D" w:rsidRDefault="009C125E">
      <w:pPr>
        <w:pStyle w:val="Reponse"/>
      </w:pPr>
      <w:r>
        <w:t>Certainement 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0F4433C2" w14:textId="77777777" w:rsidR="001F5B0D" w:rsidRDefault="001F5B0D">
      <w:pPr>
        <w:pStyle w:val="Reponse"/>
      </w:pPr>
    </w:p>
    <w:p w14:paraId="468251BF" w14:textId="77777777" w:rsidR="001F5B0D" w:rsidRPr="007A698D" w:rsidRDefault="001F5B0D">
      <w:pPr>
        <w:pStyle w:val="EndQuestion"/>
        <w:rPr>
          <w:lang w:val="fr-CA"/>
        </w:rPr>
      </w:pPr>
    </w:p>
    <w:p w14:paraId="1086F60A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CONS_MENTE</w:t>
      </w:r>
    </w:p>
    <w:p w14:paraId="24999575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</w:t>
      </w:r>
      <w:r w:rsidR="005B5922">
        <w:rPr>
          <w:lang w:val="fr-CA"/>
        </w:rPr>
        <w:t>New respondent</w:t>
      </w:r>
    </w:p>
    <w:p w14:paraId="33076958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Je pense qu'il existe des organisations secrètes qui influencent grandement les décisions politiques</w:t>
      </w:r>
    </w:p>
    <w:p w14:paraId="3E612584" w14:textId="77777777" w:rsidR="001F5B0D" w:rsidRDefault="009C125E">
      <w:pPr>
        <w:pStyle w:val="Reponse"/>
      </w:pPr>
      <w:r>
        <w:t>Certainement pas 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FE91CE9" w14:textId="77777777" w:rsidR="001F5B0D" w:rsidRDefault="009C125E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D06D5F6" w14:textId="77777777" w:rsidR="001F5B0D" w:rsidRDefault="009C125E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A4B0480" w14:textId="77777777" w:rsidR="001F5B0D" w:rsidRDefault="009C125E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AF87CF1" w14:textId="77777777" w:rsidR="001F5B0D" w:rsidRDefault="009C125E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9DDE63E" w14:textId="77777777" w:rsidR="001F5B0D" w:rsidRDefault="009C125E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0D6B74E" w14:textId="77777777" w:rsidR="001F5B0D" w:rsidRDefault="009C125E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84322EC" w14:textId="77777777" w:rsidR="001F5B0D" w:rsidRDefault="009C125E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329F8DAE" w14:textId="77777777" w:rsidR="001F5B0D" w:rsidRDefault="009C125E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2E0B0CCD" w14:textId="77777777" w:rsidR="001F5B0D" w:rsidRDefault="009C125E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78F6DDF9" w14:textId="77777777" w:rsidR="001F5B0D" w:rsidRDefault="009C125E">
      <w:pPr>
        <w:pStyle w:val="Reponse"/>
      </w:pPr>
      <w:r>
        <w:t>Certainement 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31AEA0EE" w14:textId="77777777" w:rsidR="001F5B0D" w:rsidRDefault="001F5B0D">
      <w:pPr>
        <w:pStyle w:val="Reponse"/>
      </w:pPr>
    </w:p>
    <w:p w14:paraId="13608D86" w14:textId="77777777" w:rsidR="001F5B0D" w:rsidRPr="007A698D" w:rsidRDefault="001F5B0D">
      <w:pPr>
        <w:pStyle w:val="EndQuestion"/>
        <w:rPr>
          <w:lang w:val="fr-CA"/>
        </w:rPr>
      </w:pPr>
    </w:p>
    <w:p w14:paraId="7A2216F5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 xml:space="preserve">PREQAOTE </w:t>
      </w:r>
    </w:p>
    <w:p w14:paraId="08D7A793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</w:t>
      </w:r>
      <w:r w:rsidR="005B5922">
        <w:rPr>
          <w:lang w:val="fr-CA"/>
        </w:rPr>
        <w:t>New respondent</w:t>
      </w:r>
    </w:p>
    <w:p w14:paraId="54445B89" w14:textId="77777777" w:rsidR="001F5B0D" w:rsidRPr="007A698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Veuillez indiquer la mesure dans laquelle vous êtes d'accord avec les énoncés suivants.</w:t>
      </w:r>
    </w:p>
    <w:p w14:paraId="5D788C41" w14:textId="77777777" w:rsidR="001F5B0D" w:rsidRPr="007A698D" w:rsidRDefault="001F5B0D">
      <w:pPr>
        <w:pStyle w:val="QUESTION0"/>
        <w:rPr>
          <w:lang w:val="fr-CA"/>
        </w:rPr>
      </w:pPr>
    </w:p>
    <w:p w14:paraId="74A9929F" w14:textId="77777777" w:rsidR="001F5B0D" w:rsidRDefault="001F5B0D">
      <w:pPr>
        <w:pStyle w:val="Question"/>
      </w:pPr>
    </w:p>
    <w:p w14:paraId="286AC504" w14:textId="77777777" w:rsidR="001F5B0D" w:rsidRPr="007A698D" w:rsidRDefault="001F5B0D">
      <w:pPr>
        <w:pStyle w:val="EndQuestion"/>
        <w:rPr>
          <w:lang w:val="fr-CA"/>
        </w:rPr>
      </w:pPr>
    </w:p>
    <w:p w14:paraId="2314E99F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QAOTEA</w:t>
      </w:r>
    </w:p>
    <w:p w14:paraId="745330F4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</w:t>
      </w:r>
      <w:r w:rsidR="005B5922">
        <w:rPr>
          <w:lang w:val="fr-CA"/>
        </w:rPr>
        <w:t>New respondent</w:t>
      </w:r>
    </w:p>
    <w:p w14:paraId="368A09AF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Il est important d'être fidèle à vos croyances, même lorsqu'il y a des preuves contre elles.</w:t>
      </w:r>
    </w:p>
    <w:p w14:paraId="68A260F4" w14:textId="77777777" w:rsidR="001F5B0D" w:rsidRDefault="009C125E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86E5D70" w14:textId="77777777" w:rsidR="001F5B0D" w:rsidRDefault="009C125E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D0361A2" w14:textId="77777777" w:rsidR="001F5B0D" w:rsidRDefault="009C125E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5C57CCA" w14:textId="77777777" w:rsidR="001F5B0D" w:rsidRDefault="009C125E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4510B75" w14:textId="77777777" w:rsidR="001F5B0D" w:rsidRDefault="009C125E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4313237" w14:textId="77777777" w:rsidR="001F5B0D" w:rsidRDefault="009C125E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E602FFC" w14:textId="77777777" w:rsidR="001F5B0D" w:rsidRDefault="009C125E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B1DC5BE" w14:textId="77777777" w:rsidR="001F5B0D" w:rsidRDefault="001F5B0D">
      <w:pPr>
        <w:pStyle w:val="Reponse"/>
      </w:pPr>
    </w:p>
    <w:p w14:paraId="3037D2C8" w14:textId="77777777" w:rsidR="001F5B0D" w:rsidRPr="007A698D" w:rsidRDefault="001F5B0D">
      <w:pPr>
        <w:pStyle w:val="EndQuestion"/>
        <w:rPr>
          <w:lang w:val="fr-CA"/>
        </w:rPr>
      </w:pPr>
    </w:p>
    <w:p w14:paraId="689E0471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lastRenderedPageBreak/>
        <w:t>QAOTEB</w:t>
      </w:r>
    </w:p>
    <w:p w14:paraId="111D4F53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</w:t>
      </w:r>
      <w:r w:rsidR="005B5922">
        <w:rPr>
          <w:lang w:val="fr-CA"/>
        </w:rPr>
        <w:t>New respondent</w:t>
      </w:r>
    </w:p>
    <w:p w14:paraId="2C78E8B0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Le fait que quelque chose semble vrai est plus important que les preuves.</w:t>
      </w:r>
    </w:p>
    <w:p w14:paraId="358370FE" w14:textId="77777777" w:rsidR="001F5B0D" w:rsidRDefault="009C125E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E929DF0" w14:textId="77777777" w:rsidR="001F5B0D" w:rsidRDefault="009C125E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9C1B59D" w14:textId="77777777" w:rsidR="001F5B0D" w:rsidRDefault="009C125E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7610F12" w14:textId="77777777" w:rsidR="001F5B0D" w:rsidRDefault="009C125E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18BE082" w14:textId="77777777" w:rsidR="001F5B0D" w:rsidRDefault="009C125E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E30B331" w14:textId="77777777" w:rsidR="001F5B0D" w:rsidRDefault="009C125E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D574216" w14:textId="77777777" w:rsidR="001F5B0D" w:rsidRDefault="009C125E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678EECF4" w14:textId="77777777" w:rsidR="001F5B0D" w:rsidRDefault="001F5B0D">
      <w:pPr>
        <w:pStyle w:val="Reponse"/>
      </w:pPr>
    </w:p>
    <w:p w14:paraId="712537DC" w14:textId="77777777" w:rsidR="001F5B0D" w:rsidRPr="007A698D" w:rsidRDefault="001F5B0D">
      <w:pPr>
        <w:pStyle w:val="EndQuestion"/>
        <w:rPr>
          <w:lang w:val="fr-CA"/>
        </w:rPr>
      </w:pPr>
    </w:p>
    <w:p w14:paraId="3BDCF05A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QAOTEC</w:t>
      </w:r>
    </w:p>
    <w:p w14:paraId="25FD893C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</w:t>
      </w:r>
      <w:r w:rsidR="005B5922">
        <w:rPr>
          <w:lang w:val="fr-CA"/>
        </w:rPr>
        <w:t>New respondent</w:t>
      </w:r>
    </w:p>
    <w:p w14:paraId="0A8682CA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Le simple fait que des preuves vont à l'encontre de mes croyances ne signifie pas que mes croyances sont fausses.</w:t>
      </w:r>
    </w:p>
    <w:p w14:paraId="65543781" w14:textId="77777777" w:rsidR="001F5B0D" w:rsidRDefault="009C125E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AE22B93" w14:textId="77777777" w:rsidR="001F5B0D" w:rsidRDefault="009C125E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1AE8CD5" w14:textId="77777777" w:rsidR="001F5B0D" w:rsidRDefault="009C125E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05D868C" w14:textId="77777777" w:rsidR="001F5B0D" w:rsidRDefault="009C125E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EFF610F" w14:textId="77777777" w:rsidR="001F5B0D" w:rsidRDefault="009C125E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63B4FC4" w14:textId="77777777" w:rsidR="001F5B0D" w:rsidRDefault="009C125E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C7011CF" w14:textId="77777777" w:rsidR="001F5B0D" w:rsidRDefault="009C125E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267F27D" w14:textId="77777777" w:rsidR="001F5B0D" w:rsidRDefault="001F5B0D">
      <w:pPr>
        <w:pStyle w:val="Reponse"/>
      </w:pPr>
    </w:p>
    <w:p w14:paraId="28CE7968" w14:textId="77777777" w:rsidR="001F5B0D" w:rsidRPr="007A698D" w:rsidRDefault="001F5B0D">
      <w:pPr>
        <w:pStyle w:val="EndQuestion"/>
        <w:rPr>
          <w:lang w:val="fr-CA"/>
        </w:rPr>
      </w:pPr>
    </w:p>
    <w:p w14:paraId="14145603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QAOTED</w:t>
      </w:r>
    </w:p>
    <w:p w14:paraId="6B3472A6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</w:t>
      </w:r>
      <w:r w:rsidR="005B5922">
        <w:rPr>
          <w:lang w:val="fr-CA"/>
        </w:rPr>
        <w:t>New respondent</w:t>
      </w:r>
    </w:p>
    <w:p w14:paraId="561F4809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Il peut y avoir des preuves qui vont à l'encontre de ce que vous croyez, mais cela ne signifie pas que vous devez modifier vos croyances.</w:t>
      </w:r>
    </w:p>
    <w:p w14:paraId="091B5352" w14:textId="77777777" w:rsidR="001F5B0D" w:rsidRDefault="009C125E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858204A" w14:textId="77777777" w:rsidR="001F5B0D" w:rsidRDefault="009C125E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7DBBD3A" w14:textId="77777777" w:rsidR="001F5B0D" w:rsidRDefault="009C125E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3F74E22" w14:textId="77777777" w:rsidR="001F5B0D" w:rsidRDefault="009C125E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17D560D" w14:textId="77777777" w:rsidR="001F5B0D" w:rsidRDefault="009C125E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05B198B" w14:textId="77777777" w:rsidR="001F5B0D" w:rsidRDefault="009C125E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1EFEE31" w14:textId="77777777" w:rsidR="001F5B0D" w:rsidRDefault="009C125E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C91C204" w14:textId="77777777" w:rsidR="001F5B0D" w:rsidRDefault="001F5B0D">
      <w:pPr>
        <w:pStyle w:val="Reponse"/>
      </w:pPr>
    </w:p>
    <w:p w14:paraId="1ECCE2CE" w14:textId="77777777" w:rsidR="001F5B0D" w:rsidRPr="007A698D" w:rsidRDefault="001F5B0D">
      <w:pPr>
        <w:pStyle w:val="EndQuestion"/>
        <w:rPr>
          <w:lang w:val="fr-CA"/>
        </w:rPr>
      </w:pPr>
    </w:p>
    <w:p w14:paraId="3525BA06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QAOTEE</w:t>
      </w:r>
    </w:p>
    <w:p w14:paraId="035E5312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</w:t>
      </w:r>
      <w:r w:rsidR="005B5922">
        <w:rPr>
          <w:lang w:val="fr-CA"/>
        </w:rPr>
        <w:t>New respondent</w:t>
      </w:r>
    </w:p>
    <w:p w14:paraId="54A599AD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Même s'il y a des preuves concrètes qui vont à l'encontre de ce qui selon vous est vrai, il est acceptable de maintenir les croyances qui vous sont chères.</w:t>
      </w:r>
    </w:p>
    <w:p w14:paraId="70056E44" w14:textId="77777777" w:rsidR="001F5B0D" w:rsidRDefault="009C125E">
      <w:pPr>
        <w:pStyle w:val="Reponse"/>
      </w:pPr>
      <w:r>
        <w:lastRenderedPageBreak/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B64208A" w14:textId="77777777" w:rsidR="001F5B0D" w:rsidRDefault="009C125E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B410F18" w14:textId="77777777" w:rsidR="001F5B0D" w:rsidRDefault="009C125E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9ECF811" w14:textId="77777777" w:rsidR="001F5B0D" w:rsidRDefault="009C125E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2F570D4" w14:textId="77777777" w:rsidR="001F5B0D" w:rsidRDefault="009C125E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CF647E3" w14:textId="77777777" w:rsidR="001F5B0D" w:rsidRDefault="009C125E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F30A541" w14:textId="77777777" w:rsidR="001F5B0D" w:rsidRDefault="009C125E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840ADFF" w14:textId="77777777" w:rsidR="001F5B0D" w:rsidRDefault="001F5B0D">
      <w:pPr>
        <w:pStyle w:val="Reponse"/>
      </w:pPr>
    </w:p>
    <w:p w14:paraId="345FBB05" w14:textId="77777777" w:rsidR="001F5B0D" w:rsidRPr="007A698D" w:rsidRDefault="001F5B0D">
      <w:pPr>
        <w:pStyle w:val="EndQuestion"/>
        <w:rPr>
          <w:lang w:val="fr-CA"/>
        </w:rPr>
      </w:pPr>
    </w:p>
    <w:p w14:paraId="57968F2C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QAOTEF</w:t>
      </w:r>
    </w:p>
    <w:p w14:paraId="45FF7B74" w14:textId="77777777" w:rsidR="001F5B0D" w:rsidRPr="007A698D" w:rsidRDefault="009C125E">
      <w:pPr>
        <w:pStyle w:val="Condition"/>
        <w:rPr>
          <w:lang w:val="fr-CA"/>
        </w:rPr>
      </w:pPr>
      <w:r w:rsidRPr="007A698D">
        <w:rPr>
          <w:lang w:val="fr-CA"/>
        </w:rPr>
        <w:t xml:space="preserve"> If... </w:t>
      </w:r>
      <w:r w:rsidR="005B5922">
        <w:rPr>
          <w:lang w:val="fr-CA"/>
        </w:rPr>
        <w:t>New respondent</w:t>
      </w:r>
    </w:p>
    <w:p w14:paraId="752FDD44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Quel que soit le sujet, ce que vous croyez être vrai est plus important que les preuves qui vont à l'encontre de vos croyances.</w:t>
      </w:r>
    </w:p>
    <w:p w14:paraId="48486886" w14:textId="77777777" w:rsidR="001F5B0D" w:rsidRDefault="009C125E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CDEA909" w14:textId="77777777" w:rsidR="001F5B0D" w:rsidRDefault="009C125E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5077545" w14:textId="77777777" w:rsidR="001F5B0D" w:rsidRDefault="009C125E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A2A97FB" w14:textId="77777777" w:rsidR="001F5B0D" w:rsidRDefault="009C125E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F154FB3" w14:textId="77777777" w:rsidR="001F5B0D" w:rsidRDefault="009C125E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F9F65DD" w14:textId="77777777" w:rsidR="001F5B0D" w:rsidRDefault="009C125E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1138EFA" w14:textId="77777777" w:rsidR="001F5B0D" w:rsidRDefault="009C125E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660CF6F" w14:textId="77777777" w:rsidR="001F5B0D" w:rsidRDefault="001F5B0D">
      <w:pPr>
        <w:pStyle w:val="Reponse"/>
      </w:pPr>
    </w:p>
    <w:p w14:paraId="3B029B28" w14:textId="77777777" w:rsidR="001F5B0D" w:rsidRPr="007A698D" w:rsidRDefault="001F5B0D">
      <w:pPr>
        <w:pStyle w:val="EndQuestion"/>
        <w:rPr>
          <w:lang w:val="fr-CA"/>
        </w:rPr>
      </w:pPr>
    </w:p>
    <w:p w14:paraId="6E073275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 xml:space="preserve">SECTD </w:t>
      </w:r>
    </w:p>
    <w:p w14:paraId="2527A60C" w14:textId="77777777" w:rsidR="001F5B0D" w:rsidRPr="007A698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La section suivante traite de la façon dont la pandémie a affecté votre bien-être et votre santé mentale.</w:t>
      </w:r>
    </w:p>
    <w:p w14:paraId="7D19D16E" w14:textId="77777777" w:rsidR="001F5B0D" w:rsidRPr="007A698D" w:rsidRDefault="001F5B0D">
      <w:pPr>
        <w:pStyle w:val="QUESTION0"/>
        <w:rPr>
          <w:lang w:val="fr-CA"/>
        </w:rPr>
      </w:pPr>
    </w:p>
    <w:p w14:paraId="62845634" w14:textId="77777777" w:rsidR="001F5B0D" w:rsidRDefault="001F5B0D">
      <w:pPr>
        <w:pStyle w:val="Question"/>
      </w:pPr>
    </w:p>
    <w:p w14:paraId="09EC02CD" w14:textId="77777777" w:rsidR="001F5B0D" w:rsidRPr="007A698D" w:rsidRDefault="001F5B0D">
      <w:pPr>
        <w:pStyle w:val="EndQuestion"/>
        <w:rPr>
          <w:lang w:val="fr-CA"/>
        </w:rPr>
      </w:pPr>
    </w:p>
    <w:p w14:paraId="3E343A41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LIFE_SATISFACTION</w:t>
      </w:r>
    </w:p>
    <w:p w14:paraId="74ABA9E6" w14:textId="77777777" w:rsidR="001F5B0D" w:rsidRDefault="009C125E">
      <w:pPr>
        <w:pStyle w:val="Question"/>
      </w:pPr>
      <w:r>
        <w:t xml:space="preserve"> Tout bien considéré, à quel point êtes-vous satisfait(e) de votre vie en général?</w:t>
      </w:r>
    </w:p>
    <w:p w14:paraId="78A1D809" w14:textId="77777777" w:rsidR="001F5B0D" w:rsidRDefault="009C125E">
      <w:pPr>
        <w:pStyle w:val="Reponse"/>
      </w:pPr>
      <w:r>
        <w:t>Totalement insatisfait(e)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3E9B84B" w14:textId="77777777" w:rsidR="001F5B0D" w:rsidRDefault="009C125E">
      <w:pPr>
        <w:pStyle w:val="Reponse"/>
      </w:pPr>
      <w:r>
        <w:t>Principalement insatisfait(e)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8500C28" w14:textId="77777777" w:rsidR="001F5B0D" w:rsidRDefault="009C125E">
      <w:pPr>
        <w:pStyle w:val="Reponse"/>
      </w:pPr>
      <w:r>
        <w:t>Plutôt insatisfait(e)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1EF3E8F" w14:textId="77777777" w:rsidR="001F5B0D" w:rsidRDefault="009C125E">
      <w:pPr>
        <w:pStyle w:val="Reponse"/>
      </w:pPr>
      <w:r>
        <w:t>Ni satisfait(e) ni insatisfait(e)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23FE099" w14:textId="77777777" w:rsidR="001F5B0D" w:rsidRDefault="009C125E">
      <w:pPr>
        <w:pStyle w:val="Reponse"/>
      </w:pPr>
      <w:r>
        <w:t>Plutôt satisfait(e)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7980F98" w14:textId="77777777" w:rsidR="001F5B0D" w:rsidRDefault="009C125E">
      <w:pPr>
        <w:pStyle w:val="Reponse"/>
      </w:pPr>
      <w:r>
        <w:t>Principalement satisfait(e)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F9B1507" w14:textId="77777777" w:rsidR="001F5B0D" w:rsidRDefault="009C125E">
      <w:pPr>
        <w:pStyle w:val="Reponse"/>
      </w:pPr>
      <w:r>
        <w:t>Totalement satisfait(e)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B82B370" w14:textId="77777777" w:rsidR="001F5B0D" w:rsidRDefault="001F5B0D">
      <w:pPr>
        <w:pStyle w:val="Reponse"/>
      </w:pPr>
    </w:p>
    <w:p w14:paraId="602AC04E" w14:textId="77777777" w:rsidR="001F5B0D" w:rsidRPr="007A698D" w:rsidRDefault="001F5B0D">
      <w:pPr>
        <w:pStyle w:val="EndQuestion"/>
        <w:rPr>
          <w:lang w:val="fr-CA"/>
        </w:rPr>
      </w:pPr>
    </w:p>
    <w:p w14:paraId="63204A79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MENTAL_HEALTH1</w:t>
      </w:r>
    </w:p>
    <w:p w14:paraId="68D5F180" w14:textId="77777777" w:rsidR="001F5B0D" w:rsidRDefault="009C125E">
      <w:pPr>
        <w:pStyle w:val="Question"/>
      </w:pPr>
      <w:r>
        <w:t xml:space="preserve"> En général, diriez-vous que votre santé mentale est :</w:t>
      </w:r>
    </w:p>
    <w:p w14:paraId="729EAAC4" w14:textId="77777777" w:rsidR="001F5B0D" w:rsidRDefault="009C125E">
      <w:pPr>
        <w:pStyle w:val="Reponse"/>
      </w:pPr>
      <w:r>
        <w:t>Mauvaise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C0A174A" w14:textId="77777777" w:rsidR="001F5B0D" w:rsidRDefault="009C125E">
      <w:pPr>
        <w:pStyle w:val="Reponse"/>
      </w:pPr>
      <w:r>
        <w:t>Correcte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A2C55EA" w14:textId="77777777" w:rsidR="001F5B0D" w:rsidRDefault="009C125E">
      <w:pPr>
        <w:pStyle w:val="Reponse"/>
      </w:pPr>
      <w:r>
        <w:t>Bonne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1E8B84A" w14:textId="77777777" w:rsidR="001F5B0D" w:rsidRDefault="009C125E">
      <w:pPr>
        <w:pStyle w:val="Reponse"/>
      </w:pPr>
      <w:r>
        <w:t>Très bonne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7F2D741" w14:textId="77777777" w:rsidR="001F5B0D" w:rsidRDefault="009C125E">
      <w:pPr>
        <w:pStyle w:val="Reponse"/>
      </w:pPr>
      <w:r>
        <w:t>Excellente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A38D9CA" w14:textId="77777777" w:rsidR="001F5B0D" w:rsidRDefault="001F5B0D">
      <w:pPr>
        <w:pStyle w:val="Reponse"/>
      </w:pPr>
    </w:p>
    <w:p w14:paraId="2207F9EB" w14:textId="77777777" w:rsidR="001F5B0D" w:rsidRPr="007A698D" w:rsidRDefault="001F5B0D">
      <w:pPr>
        <w:pStyle w:val="EndQuestion"/>
        <w:rPr>
          <w:lang w:val="fr-CA"/>
        </w:rPr>
      </w:pPr>
    </w:p>
    <w:p w14:paraId="270B768D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lastRenderedPageBreak/>
        <w:t>PHYSICAL_HEALTH</w:t>
      </w:r>
    </w:p>
    <w:p w14:paraId="7DCFD251" w14:textId="77777777" w:rsidR="001F5B0D" w:rsidRDefault="009C125E">
      <w:pPr>
        <w:pStyle w:val="Question"/>
      </w:pPr>
      <w:r>
        <w:t xml:space="preserve"> En général, diriez-vous que votre santé physique est :</w:t>
      </w:r>
    </w:p>
    <w:p w14:paraId="28C45820" w14:textId="77777777" w:rsidR="001F5B0D" w:rsidRDefault="009C125E">
      <w:pPr>
        <w:pStyle w:val="Reponse"/>
      </w:pPr>
      <w:r>
        <w:t>Mauvaise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F759048" w14:textId="77777777" w:rsidR="001F5B0D" w:rsidRDefault="009C125E">
      <w:pPr>
        <w:pStyle w:val="Reponse"/>
      </w:pPr>
      <w:r>
        <w:t>Correcte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C2CC6AA" w14:textId="77777777" w:rsidR="001F5B0D" w:rsidRDefault="009C125E">
      <w:pPr>
        <w:pStyle w:val="Reponse"/>
      </w:pPr>
      <w:r>
        <w:t>Bonne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CCE3D8D" w14:textId="77777777" w:rsidR="001F5B0D" w:rsidRDefault="009C125E">
      <w:pPr>
        <w:pStyle w:val="Reponse"/>
      </w:pPr>
      <w:r>
        <w:t>Très bonne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F1C233D" w14:textId="77777777" w:rsidR="001F5B0D" w:rsidRDefault="009C125E">
      <w:pPr>
        <w:pStyle w:val="Reponse"/>
      </w:pPr>
      <w:r>
        <w:t>Excellente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580ACE9" w14:textId="77777777" w:rsidR="001F5B0D" w:rsidRDefault="001F5B0D">
      <w:pPr>
        <w:pStyle w:val="Reponse"/>
      </w:pPr>
    </w:p>
    <w:p w14:paraId="047620A5" w14:textId="77777777" w:rsidR="001F5B0D" w:rsidRPr="007A698D" w:rsidRDefault="001F5B0D">
      <w:pPr>
        <w:pStyle w:val="EndQuestion"/>
        <w:rPr>
          <w:lang w:val="fr-CA"/>
        </w:rPr>
      </w:pPr>
    </w:p>
    <w:p w14:paraId="42CEFDAF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 xml:space="preserve">PREMOOD1 </w:t>
      </w:r>
    </w:p>
    <w:p w14:paraId="19E6EEB4" w14:textId="77777777" w:rsidR="001F5B0D" w:rsidRPr="007A698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Au cours des deux dernières semaines, à quelle fréquence avez-vous ressenti...?</w:t>
      </w:r>
    </w:p>
    <w:p w14:paraId="4B6037D9" w14:textId="77777777" w:rsidR="001F5B0D" w:rsidRPr="007A698D" w:rsidRDefault="001F5B0D">
      <w:pPr>
        <w:pStyle w:val="QUESTION0"/>
        <w:rPr>
          <w:lang w:val="fr-CA"/>
        </w:rPr>
      </w:pPr>
    </w:p>
    <w:p w14:paraId="454B4C1C" w14:textId="77777777" w:rsidR="001F5B0D" w:rsidRDefault="001F5B0D">
      <w:pPr>
        <w:pStyle w:val="Question"/>
      </w:pPr>
    </w:p>
    <w:p w14:paraId="74B3A490" w14:textId="77777777" w:rsidR="001F5B0D" w:rsidRPr="007A698D" w:rsidRDefault="001F5B0D">
      <w:pPr>
        <w:pStyle w:val="EndQuestion"/>
        <w:rPr>
          <w:lang w:val="fr-CA"/>
        </w:rPr>
      </w:pPr>
    </w:p>
    <w:p w14:paraId="2ABD12B6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MOOD1A</w:t>
      </w:r>
    </w:p>
    <w:p w14:paraId="3283A743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Une sensation d'anxiété ou de tension</w:t>
      </w:r>
    </w:p>
    <w:p w14:paraId="7FB47254" w14:textId="77777777" w:rsidR="001F5B0D" w:rsidRDefault="009C125E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892FB2C" w14:textId="77777777" w:rsidR="001F5B0D" w:rsidRDefault="009C125E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9BAAE29" w14:textId="77777777" w:rsidR="001F5B0D" w:rsidRDefault="009C125E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9B8394F" w14:textId="77777777" w:rsidR="001F5B0D" w:rsidRDefault="009C125E">
      <w:pPr>
        <w:pStyle w:val="Reponse"/>
      </w:pPr>
      <w:r>
        <w:t>La plupart du temps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B7B3A14" w14:textId="77777777" w:rsidR="001F5B0D" w:rsidRDefault="009C125E">
      <w:pPr>
        <w:pStyle w:val="Reponse"/>
      </w:pPr>
      <w:r>
        <w:t>Tout le temps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16FFBD0" w14:textId="77777777" w:rsidR="001F5B0D" w:rsidRDefault="001F5B0D">
      <w:pPr>
        <w:pStyle w:val="Reponse"/>
      </w:pPr>
    </w:p>
    <w:p w14:paraId="501C3FA4" w14:textId="77777777" w:rsidR="001F5B0D" w:rsidRPr="007A698D" w:rsidRDefault="001F5B0D">
      <w:pPr>
        <w:pStyle w:val="EndQuestion"/>
        <w:rPr>
          <w:lang w:val="fr-CA"/>
        </w:rPr>
      </w:pPr>
    </w:p>
    <w:p w14:paraId="66C251B0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MOOD1B</w:t>
      </w:r>
    </w:p>
    <w:p w14:paraId="47C4C858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Du stress</w:t>
      </w:r>
    </w:p>
    <w:p w14:paraId="6346B806" w14:textId="77777777" w:rsidR="001F5B0D" w:rsidRDefault="009C125E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B0EB923" w14:textId="77777777" w:rsidR="001F5B0D" w:rsidRDefault="009C125E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EE15053" w14:textId="77777777" w:rsidR="001F5B0D" w:rsidRDefault="009C125E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4D36D79" w14:textId="77777777" w:rsidR="001F5B0D" w:rsidRDefault="009C125E">
      <w:pPr>
        <w:pStyle w:val="Reponse"/>
      </w:pPr>
      <w:r>
        <w:t>La plupart du temps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E1B9565" w14:textId="77777777" w:rsidR="001F5B0D" w:rsidRDefault="009C125E">
      <w:pPr>
        <w:pStyle w:val="Reponse"/>
      </w:pPr>
      <w:r>
        <w:t>Tout le temps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33F26C0" w14:textId="77777777" w:rsidR="001F5B0D" w:rsidRDefault="001F5B0D">
      <w:pPr>
        <w:pStyle w:val="Reponse"/>
      </w:pPr>
    </w:p>
    <w:p w14:paraId="78BE4C2B" w14:textId="77777777" w:rsidR="001F5B0D" w:rsidRPr="007A698D" w:rsidRDefault="001F5B0D">
      <w:pPr>
        <w:pStyle w:val="EndQuestion"/>
        <w:rPr>
          <w:lang w:val="fr-CA"/>
        </w:rPr>
      </w:pPr>
    </w:p>
    <w:p w14:paraId="377D0535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MOOD1C</w:t>
      </w:r>
    </w:p>
    <w:p w14:paraId="523D9832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De la solitude</w:t>
      </w:r>
    </w:p>
    <w:p w14:paraId="20049D1E" w14:textId="77777777" w:rsidR="001F5B0D" w:rsidRDefault="009C125E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C0C5167" w14:textId="77777777" w:rsidR="001F5B0D" w:rsidRDefault="009C125E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F9BBD87" w14:textId="77777777" w:rsidR="001F5B0D" w:rsidRDefault="009C125E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4C2A71C" w14:textId="77777777" w:rsidR="001F5B0D" w:rsidRDefault="009C125E">
      <w:pPr>
        <w:pStyle w:val="Reponse"/>
      </w:pPr>
      <w:r>
        <w:t>La plupart du temps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A918017" w14:textId="77777777" w:rsidR="001F5B0D" w:rsidRDefault="009C125E">
      <w:pPr>
        <w:pStyle w:val="Reponse"/>
      </w:pPr>
      <w:r>
        <w:t>Tout le temps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AEBBE8E" w14:textId="77777777" w:rsidR="001F5B0D" w:rsidRDefault="001F5B0D">
      <w:pPr>
        <w:pStyle w:val="Reponse"/>
      </w:pPr>
    </w:p>
    <w:p w14:paraId="40FA4360" w14:textId="77777777" w:rsidR="001F5B0D" w:rsidRPr="007A698D" w:rsidRDefault="001F5B0D">
      <w:pPr>
        <w:pStyle w:val="EndQuestion"/>
        <w:rPr>
          <w:lang w:val="fr-CA"/>
        </w:rPr>
      </w:pPr>
    </w:p>
    <w:p w14:paraId="5BF78208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MOOD1D</w:t>
      </w:r>
    </w:p>
    <w:p w14:paraId="414443AC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Une sensation de dépression</w:t>
      </w:r>
    </w:p>
    <w:p w14:paraId="72E5045C" w14:textId="77777777" w:rsidR="001F5B0D" w:rsidRDefault="009C125E">
      <w:pPr>
        <w:pStyle w:val="Reponse"/>
      </w:pPr>
      <w:r>
        <w:lastRenderedPageBreak/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6E52652" w14:textId="77777777" w:rsidR="001F5B0D" w:rsidRDefault="009C125E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FFBFD05" w14:textId="77777777" w:rsidR="001F5B0D" w:rsidRDefault="009C125E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1266B80" w14:textId="77777777" w:rsidR="001F5B0D" w:rsidRDefault="009C125E">
      <w:pPr>
        <w:pStyle w:val="Reponse"/>
      </w:pPr>
      <w:r>
        <w:t>La plupart du temps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9F700AA" w14:textId="77777777" w:rsidR="001F5B0D" w:rsidRDefault="009C125E">
      <w:pPr>
        <w:pStyle w:val="Reponse"/>
      </w:pPr>
      <w:r>
        <w:t>Tout le temps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3E15AA4" w14:textId="77777777" w:rsidR="001F5B0D" w:rsidRDefault="001F5B0D">
      <w:pPr>
        <w:pStyle w:val="Reponse"/>
      </w:pPr>
    </w:p>
    <w:p w14:paraId="375F1A19" w14:textId="77777777" w:rsidR="001F5B0D" w:rsidRPr="007A698D" w:rsidRDefault="001F5B0D">
      <w:pPr>
        <w:pStyle w:val="EndQuestion"/>
        <w:rPr>
          <w:lang w:val="fr-CA"/>
        </w:rPr>
      </w:pPr>
    </w:p>
    <w:p w14:paraId="567906B9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MOOD1E</w:t>
      </w:r>
    </w:p>
    <w:p w14:paraId="7C03D8A5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De l'épuisement</w:t>
      </w:r>
    </w:p>
    <w:p w14:paraId="3A9B324B" w14:textId="77777777" w:rsidR="001F5B0D" w:rsidRDefault="009C125E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EE546ED" w14:textId="77777777" w:rsidR="001F5B0D" w:rsidRDefault="009C125E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CDEF093" w14:textId="77777777" w:rsidR="001F5B0D" w:rsidRDefault="009C125E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FC0289F" w14:textId="77777777" w:rsidR="001F5B0D" w:rsidRDefault="009C125E">
      <w:pPr>
        <w:pStyle w:val="Reponse"/>
      </w:pPr>
      <w:r>
        <w:t>La plupart du temps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9E320EC" w14:textId="77777777" w:rsidR="001F5B0D" w:rsidRDefault="009C125E">
      <w:pPr>
        <w:pStyle w:val="Reponse"/>
      </w:pPr>
      <w:r>
        <w:t>Tout le temps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972CA50" w14:textId="77777777" w:rsidR="001F5B0D" w:rsidRDefault="001F5B0D">
      <w:pPr>
        <w:pStyle w:val="Reponse"/>
      </w:pPr>
    </w:p>
    <w:p w14:paraId="33C82AF7" w14:textId="77777777" w:rsidR="001F5B0D" w:rsidRPr="007A698D" w:rsidRDefault="001F5B0D">
      <w:pPr>
        <w:pStyle w:val="EndQuestion"/>
        <w:rPr>
          <w:lang w:val="fr-CA"/>
        </w:rPr>
      </w:pPr>
    </w:p>
    <w:p w14:paraId="21251FA6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 xml:space="preserve">PRESOCCAP_BOND </w:t>
      </w:r>
    </w:p>
    <w:p w14:paraId="283BD595" w14:textId="77777777" w:rsidR="001F5B0D" w:rsidRPr="007A698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À quel point êtes-vous d'accord ou en désaccord avec les énoncés suivants?</w:t>
      </w:r>
    </w:p>
    <w:p w14:paraId="1A7D8A66" w14:textId="77777777" w:rsidR="001F5B0D" w:rsidRPr="007A698D" w:rsidRDefault="001F5B0D">
      <w:pPr>
        <w:pStyle w:val="QUESTION0"/>
        <w:rPr>
          <w:lang w:val="fr-CA"/>
        </w:rPr>
      </w:pPr>
    </w:p>
    <w:p w14:paraId="5D3339A7" w14:textId="77777777" w:rsidR="001F5B0D" w:rsidRDefault="001F5B0D">
      <w:pPr>
        <w:pStyle w:val="Question"/>
      </w:pPr>
    </w:p>
    <w:p w14:paraId="1137AA44" w14:textId="77777777" w:rsidR="001F5B0D" w:rsidRPr="007A698D" w:rsidRDefault="001F5B0D">
      <w:pPr>
        <w:pStyle w:val="EndQuestion"/>
        <w:rPr>
          <w:lang w:val="fr-CA"/>
        </w:rPr>
      </w:pPr>
    </w:p>
    <w:p w14:paraId="1F8BAA14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SOCCAPA</w:t>
      </w:r>
    </w:p>
    <w:p w14:paraId="4C087DA8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J'ai quelqu'un vers qui je peux me tourner pour obtenir des conseils sur la prise de décisions très importantes.</w:t>
      </w:r>
    </w:p>
    <w:p w14:paraId="7CC97F4D" w14:textId="77777777" w:rsidR="001F5B0D" w:rsidRDefault="009C125E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925B50B" w14:textId="77777777" w:rsidR="001F5B0D" w:rsidRDefault="009C125E">
      <w:pPr>
        <w:pStyle w:val="Reponse"/>
      </w:pPr>
      <w:r>
        <w:t>Plutôt 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69F3B71" w14:textId="77777777" w:rsidR="001F5B0D" w:rsidRDefault="009C125E">
      <w:pPr>
        <w:pStyle w:val="Reponse"/>
      </w:pPr>
      <w:r>
        <w:t>Ni d'accord ni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5B82CB9" w14:textId="77777777" w:rsidR="001F5B0D" w:rsidRDefault="009C125E">
      <w:pPr>
        <w:pStyle w:val="Reponse"/>
      </w:pPr>
      <w:r>
        <w:t>Plutôt 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598AAC5" w14:textId="77777777" w:rsidR="001F5B0D" w:rsidRDefault="009C125E">
      <w:pPr>
        <w:pStyle w:val="Reponse"/>
      </w:pPr>
      <w:r>
        <w:t>Tout à fait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CDC2142" w14:textId="77777777" w:rsidR="001F5B0D" w:rsidRDefault="001F5B0D">
      <w:pPr>
        <w:pStyle w:val="Reponse"/>
      </w:pPr>
    </w:p>
    <w:p w14:paraId="63F4A4B6" w14:textId="77777777" w:rsidR="001F5B0D" w:rsidRPr="007A698D" w:rsidRDefault="001F5B0D">
      <w:pPr>
        <w:pStyle w:val="EndQuestion"/>
        <w:rPr>
          <w:lang w:val="fr-CA"/>
        </w:rPr>
      </w:pPr>
    </w:p>
    <w:p w14:paraId="3B5FBBC0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SOCCAPB</w:t>
      </w:r>
    </w:p>
    <w:p w14:paraId="62B28239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Quand je me sens seul(e), j'ai plusieurs personnes avec qui je peux parler.</w:t>
      </w:r>
    </w:p>
    <w:p w14:paraId="753ABDDD" w14:textId="77777777" w:rsidR="001F5B0D" w:rsidRDefault="009C125E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992BC79" w14:textId="77777777" w:rsidR="001F5B0D" w:rsidRDefault="009C125E">
      <w:pPr>
        <w:pStyle w:val="Reponse"/>
      </w:pPr>
      <w:r>
        <w:t>Plutôt 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D554B18" w14:textId="77777777" w:rsidR="001F5B0D" w:rsidRDefault="009C125E">
      <w:pPr>
        <w:pStyle w:val="Reponse"/>
      </w:pPr>
      <w:r>
        <w:t>Ni d'accord ni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C2EA918" w14:textId="77777777" w:rsidR="001F5B0D" w:rsidRDefault="009C125E">
      <w:pPr>
        <w:pStyle w:val="Reponse"/>
      </w:pPr>
      <w:r>
        <w:t>Plutôt 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519BB3B" w14:textId="77777777" w:rsidR="001F5B0D" w:rsidRDefault="009C125E">
      <w:pPr>
        <w:pStyle w:val="Reponse"/>
      </w:pPr>
      <w:r>
        <w:t>Tout à fait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730CB81" w14:textId="77777777" w:rsidR="001F5B0D" w:rsidRDefault="001F5B0D">
      <w:pPr>
        <w:pStyle w:val="Reponse"/>
      </w:pPr>
    </w:p>
    <w:p w14:paraId="25FC047C" w14:textId="77777777" w:rsidR="001F5B0D" w:rsidRPr="007A698D" w:rsidRDefault="001F5B0D">
      <w:pPr>
        <w:pStyle w:val="EndQuestion"/>
        <w:rPr>
          <w:lang w:val="fr-CA"/>
        </w:rPr>
      </w:pPr>
    </w:p>
    <w:p w14:paraId="5044BCD2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SOCCAPC</w:t>
      </w:r>
    </w:p>
    <w:p w14:paraId="780CB1D5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Si j'avais besoin d'un prêt d'urgence de 500 dollars, j'ai quelqu'un à qui je pourrais m'adresser.</w:t>
      </w:r>
    </w:p>
    <w:p w14:paraId="1A0F27A6" w14:textId="77777777" w:rsidR="001F5B0D" w:rsidRDefault="009C125E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270DB1A" w14:textId="77777777" w:rsidR="001F5B0D" w:rsidRDefault="009C125E">
      <w:pPr>
        <w:pStyle w:val="Reponse"/>
      </w:pPr>
      <w:r>
        <w:t>Plutôt 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E925F71" w14:textId="77777777" w:rsidR="001F5B0D" w:rsidRDefault="009C125E">
      <w:pPr>
        <w:pStyle w:val="Reponse"/>
      </w:pPr>
      <w:r>
        <w:t>Ni d'accord ni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0645A93" w14:textId="77777777" w:rsidR="001F5B0D" w:rsidRDefault="009C125E">
      <w:pPr>
        <w:pStyle w:val="Reponse"/>
      </w:pPr>
      <w:r>
        <w:t>Plutôt 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4F3A228" w14:textId="77777777" w:rsidR="001F5B0D" w:rsidRDefault="009C125E">
      <w:pPr>
        <w:pStyle w:val="Reponse"/>
      </w:pPr>
      <w:r>
        <w:t>Tout à fait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1A08976" w14:textId="77777777" w:rsidR="001F5B0D" w:rsidRDefault="001F5B0D">
      <w:pPr>
        <w:pStyle w:val="Reponse"/>
      </w:pPr>
    </w:p>
    <w:p w14:paraId="56C63ECB" w14:textId="77777777" w:rsidR="001F5B0D" w:rsidRPr="007A698D" w:rsidRDefault="001F5B0D">
      <w:pPr>
        <w:pStyle w:val="EndQuestion"/>
        <w:rPr>
          <w:lang w:val="fr-CA"/>
        </w:rPr>
      </w:pPr>
    </w:p>
    <w:p w14:paraId="0E63E42A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lastRenderedPageBreak/>
        <w:t xml:space="preserve">SECTE </w:t>
      </w:r>
    </w:p>
    <w:p w14:paraId="2934E0BF" w14:textId="77777777" w:rsidR="001F5B0D" w:rsidRPr="007A698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La section suivante traite de vos points de vue sur la pandémie et sur l'avenir.</w:t>
      </w:r>
    </w:p>
    <w:p w14:paraId="6C9ECFC8" w14:textId="77777777" w:rsidR="001F5B0D" w:rsidRPr="007A698D" w:rsidRDefault="001F5B0D">
      <w:pPr>
        <w:pStyle w:val="QUESTION0"/>
        <w:rPr>
          <w:lang w:val="fr-CA"/>
        </w:rPr>
      </w:pPr>
    </w:p>
    <w:p w14:paraId="2396280A" w14:textId="77777777" w:rsidR="001F5B0D" w:rsidRDefault="001F5B0D">
      <w:pPr>
        <w:pStyle w:val="Question"/>
      </w:pPr>
    </w:p>
    <w:p w14:paraId="528ACF30" w14:textId="77777777" w:rsidR="001F5B0D" w:rsidRPr="007A698D" w:rsidRDefault="001F5B0D">
      <w:pPr>
        <w:pStyle w:val="EndQuestion"/>
        <w:rPr>
          <w:lang w:val="fr-CA"/>
        </w:rPr>
      </w:pPr>
    </w:p>
    <w:p w14:paraId="323B5030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OUTLOOK</w:t>
      </w:r>
    </w:p>
    <w:p w14:paraId="287FFC8F" w14:textId="77777777" w:rsidR="001F5B0D" w:rsidRDefault="009C125E">
      <w:pPr>
        <w:pStyle w:val="Question"/>
      </w:pPr>
      <w:r>
        <w:t xml:space="preserve"> En ce qui concerne la pandémie de la COVID-19...</w:t>
      </w:r>
    </w:p>
    <w:p w14:paraId="5108B97D" w14:textId="77777777" w:rsidR="001F5B0D" w:rsidRDefault="009C125E">
      <w:pPr>
        <w:pStyle w:val="Reponse"/>
      </w:pPr>
      <w:r>
        <w:t>Le pire de la crise est derrière nous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6C0CB72" w14:textId="77777777" w:rsidR="001F5B0D" w:rsidRDefault="009C125E">
      <w:pPr>
        <w:pStyle w:val="Reponse"/>
      </w:pPr>
      <w:r>
        <w:t>Nous traversons actuellement le pire moment de la crise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D49C8DA" w14:textId="77777777" w:rsidR="001F5B0D" w:rsidRDefault="009C125E">
      <w:pPr>
        <w:pStyle w:val="Reponse"/>
      </w:pPr>
      <w:r>
        <w:t>Le pire de la crise est encore à venir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2AB3760" w14:textId="77777777" w:rsidR="001F5B0D" w:rsidRDefault="009C125E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0D783219" w14:textId="77777777" w:rsidR="001F5B0D" w:rsidRDefault="009C125E">
      <w:pPr>
        <w:pStyle w:val="Reponse"/>
      </w:pPr>
      <w:r>
        <w:t>Je ne considère pas la pandémie de COVID-19 comme une crise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726A2DA" w14:textId="77777777" w:rsidR="001F5B0D" w:rsidRDefault="001F5B0D">
      <w:pPr>
        <w:pStyle w:val="Reponse"/>
      </w:pPr>
    </w:p>
    <w:p w14:paraId="004260C3" w14:textId="77777777" w:rsidR="001F5B0D" w:rsidRPr="007A698D" w:rsidRDefault="001F5B0D">
      <w:pPr>
        <w:pStyle w:val="EndQuestion"/>
        <w:rPr>
          <w:lang w:val="fr-CA"/>
        </w:rPr>
      </w:pPr>
    </w:p>
    <w:p w14:paraId="0D86CAF8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OUTLOOK1</w:t>
      </w:r>
    </w:p>
    <w:p w14:paraId="0725536E" w14:textId="77777777" w:rsidR="001F5B0D" w:rsidRDefault="009C125E">
      <w:pPr>
        <w:pStyle w:val="Question"/>
      </w:pPr>
      <w:r>
        <w:t xml:space="preserve"> Quand vous attendez-vous à ce que la vie quotidienne au Canada ressemble à ce qu'elle était avant la pandémie?</w:t>
      </w:r>
    </w:p>
    <w:p w14:paraId="3DFE61CF" w14:textId="77777777" w:rsidR="001F5B0D" w:rsidRDefault="009C125E">
      <w:pPr>
        <w:pStyle w:val="Reponse"/>
      </w:pPr>
      <w:r>
        <w:t>La vie quotidienne ressemble déjà à la période précédant la pandémie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2FB0CBB" w14:textId="77777777" w:rsidR="001F5B0D" w:rsidRDefault="009C125E">
      <w:pPr>
        <w:pStyle w:val="Reponse"/>
      </w:pPr>
      <w:r>
        <w:t>D'ici un ou deux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4245FBD" w14:textId="77777777" w:rsidR="001F5B0D" w:rsidRDefault="009C125E">
      <w:pPr>
        <w:pStyle w:val="Reponse"/>
      </w:pPr>
      <w:r>
        <w:t>D'ici trois à six mois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279AE87" w14:textId="77777777" w:rsidR="001F5B0D" w:rsidRDefault="009C125E">
      <w:pPr>
        <w:pStyle w:val="Reponse"/>
      </w:pPr>
      <w:r>
        <w:t>Dans plus de six mois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12934DA" w14:textId="77777777" w:rsidR="001F5B0D" w:rsidRDefault="009C125E">
      <w:pPr>
        <w:pStyle w:val="Reponse"/>
      </w:pPr>
      <w:r>
        <w:t>Jamais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4DD77CD" w14:textId="77777777" w:rsidR="001F5B0D" w:rsidRDefault="009C125E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F499677" w14:textId="77777777" w:rsidR="001F5B0D" w:rsidRDefault="001F5B0D">
      <w:pPr>
        <w:pStyle w:val="Reponse"/>
      </w:pPr>
    </w:p>
    <w:p w14:paraId="051E2668" w14:textId="77777777" w:rsidR="001F5B0D" w:rsidRPr="007A698D" w:rsidRDefault="001F5B0D">
      <w:pPr>
        <w:pStyle w:val="EndQuestion"/>
        <w:rPr>
          <w:lang w:val="fr-CA"/>
        </w:rPr>
      </w:pPr>
    </w:p>
    <w:p w14:paraId="70B408B8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 xml:space="preserve">PREOUTLOOK2 </w:t>
      </w:r>
    </w:p>
    <w:p w14:paraId="45BF69BD" w14:textId="77777777" w:rsidR="001F5B0D" w:rsidRPr="007A698D" w:rsidRDefault="009C125E">
      <w:pPr>
        <w:pStyle w:val="QUESTION0"/>
        <w:rPr>
          <w:lang w:val="fr-CA"/>
        </w:rPr>
      </w:pPr>
      <w:r w:rsidRPr="007A698D">
        <w:rPr>
          <w:lang w:val="fr-CA"/>
        </w:rPr>
        <w:t xml:space="preserve"> À l'heure actuelle, à quel point les sujets suivants vous préoccupent-ils?</w:t>
      </w:r>
    </w:p>
    <w:p w14:paraId="5B484AE7" w14:textId="77777777" w:rsidR="001F5B0D" w:rsidRPr="007A698D" w:rsidRDefault="001F5B0D">
      <w:pPr>
        <w:pStyle w:val="QUESTION0"/>
        <w:rPr>
          <w:lang w:val="fr-CA"/>
        </w:rPr>
      </w:pPr>
    </w:p>
    <w:p w14:paraId="7F6E788D" w14:textId="77777777" w:rsidR="001F5B0D" w:rsidRDefault="001F5B0D">
      <w:pPr>
        <w:pStyle w:val="Question"/>
      </w:pPr>
    </w:p>
    <w:p w14:paraId="4C13A3FF" w14:textId="77777777" w:rsidR="001F5B0D" w:rsidRPr="007A698D" w:rsidRDefault="001F5B0D">
      <w:pPr>
        <w:pStyle w:val="EndQuestion"/>
        <w:rPr>
          <w:lang w:val="fr-CA"/>
        </w:rPr>
      </w:pPr>
    </w:p>
    <w:p w14:paraId="28874155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OUTLOOK2A</w:t>
      </w:r>
    </w:p>
    <w:p w14:paraId="67E22F98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Les répercussions de la COVID-19 sur l'économie</w:t>
      </w:r>
    </w:p>
    <w:p w14:paraId="6B48D2A0" w14:textId="77777777" w:rsidR="001F5B0D" w:rsidRDefault="009C125E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3C5405B" w14:textId="77777777" w:rsidR="001F5B0D" w:rsidRDefault="009C125E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142C332" w14:textId="77777777" w:rsidR="001F5B0D" w:rsidRDefault="009C125E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9470A5E" w14:textId="77777777" w:rsidR="001F5B0D" w:rsidRDefault="009C125E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5656A46" w14:textId="77777777" w:rsidR="001F5B0D" w:rsidRDefault="009C125E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EAAED20" w14:textId="77777777" w:rsidR="001F5B0D" w:rsidRDefault="001F5B0D">
      <w:pPr>
        <w:pStyle w:val="Reponse"/>
      </w:pPr>
    </w:p>
    <w:p w14:paraId="6E57BB77" w14:textId="77777777" w:rsidR="001F5B0D" w:rsidRPr="007A698D" w:rsidRDefault="001F5B0D">
      <w:pPr>
        <w:pStyle w:val="EndQuestion"/>
        <w:rPr>
          <w:lang w:val="fr-CA"/>
        </w:rPr>
      </w:pPr>
    </w:p>
    <w:p w14:paraId="36BFB214" w14:textId="77777777" w:rsidR="001F5B0D" w:rsidRPr="007A698D" w:rsidRDefault="009C125E">
      <w:pPr>
        <w:pStyle w:val="Variable"/>
        <w:rPr>
          <w:lang w:val="fr-CA"/>
        </w:rPr>
      </w:pPr>
      <w:r w:rsidRPr="007A698D">
        <w:rPr>
          <w:lang w:val="fr-CA"/>
        </w:rPr>
        <w:t>OUTLOOK2B</w:t>
      </w:r>
    </w:p>
    <w:p w14:paraId="731F67D4" w14:textId="77777777" w:rsidR="001F5B0D" w:rsidRPr="007A698D" w:rsidRDefault="009C125E">
      <w:pPr>
        <w:pStyle w:val="Note"/>
        <w:rPr>
          <w:lang w:val="fr-CA"/>
        </w:rPr>
      </w:pPr>
      <w:r w:rsidRPr="007A698D">
        <w:rPr>
          <w:lang w:val="fr-CA"/>
        </w:rPr>
        <w:t xml:space="preserve"> L'augmentation de l'inflation ou du coût de la vie</w:t>
      </w:r>
    </w:p>
    <w:p w14:paraId="16DF238F" w14:textId="77777777" w:rsidR="001F5B0D" w:rsidRDefault="009C125E">
      <w:pPr>
        <w:pStyle w:val="Reponse"/>
      </w:pPr>
      <w:r>
        <w:lastRenderedPageBreak/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963DC06" w14:textId="77777777" w:rsidR="001F5B0D" w:rsidRDefault="009C125E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6FC9910" w14:textId="77777777" w:rsidR="001F5B0D" w:rsidRDefault="009C125E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388CE35" w14:textId="77777777" w:rsidR="001F5B0D" w:rsidRDefault="009C125E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25BA777" w14:textId="77777777" w:rsidR="001F5B0D" w:rsidRDefault="009C125E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1343C66" w14:textId="77777777" w:rsidR="001F5B0D" w:rsidRDefault="001F5B0D">
      <w:pPr>
        <w:pStyle w:val="Reponse"/>
      </w:pPr>
    </w:p>
    <w:p w14:paraId="3BFDE96D" w14:textId="77777777" w:rsidR="001F5B0D" w:rsidRPr="007A698D" w:rsidRDefault="001F5B0D">
      <w:pPr>
        <w:pStyle w:val="EndQuestion"/>
        <w:rPr>
          <w:lang w:val="fr-CA"/>
        </w:rPr>
      </w:pPr>
    </w:p>
    <w:p w14:paraId="16F0C24F" w14:textId="77777777" w:rsidR="001F5B0D" w:rsidRPr="00ED38F0" w:rsidRDefault="009C125E">
      <w:pPr>
        <w:pStyle w:val="Variable"/>
        <w:rPr>
          <w:lang w:val="fr-CA"/>
        </w:rPr>
      </w:pPr>
      <w:r w:rsidRPr="00ED38F0">
        <w:rPr>
          <w:lang w:val="fr-CA"/>
        </w:rPr>
        <w:t>OUTLOOK2L</w:t>
      </w:r>
    </w:p>
    <w:p w14:paraId="2D5AFDA8" w14:textId="77777777" w:rsidR="001F5B0D" w:rsidRPr="00ED38F0" w:rsidRDefault="009C125E">
      <w:pPr>
        <w:pStyle w:val="Note"/>
        <w:rPr>
          <w:lang w:val="fr-CA"/>
        </w:rPr>
      </w:pPr>
      <w:r w:rsidRPr="00ED38F0">
        <w:rPr>
          <w:lang w:val="fr-CA"/>
        </w:rPr>
        <w:t xml:space="preserve"> La possibilité d'une récession</w:t>
      </w:r>
    </w:p>
    <w:p w14:paraId="16C1EF46" w14:textId="77777777" w:rsidR="001F5B0D" w:rsidRDefault="009C125E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90510B8" w14:textId="77777777" w:rsidR="001F5B0D" w:rsidRDefault="009C125E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25F36D7" w14:textId="77777777" w:rsidR="001F5B0D" w:rsidRDefault="009C125E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9C7A155" w14:textId="77777777" w:rsidR="001F5B0D" w:rsidRDefault="009C125E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A8521CE" w14:textId="77777777" w:rsidR="001F5B0D" w:rsidRDefault="009C125E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06EB334" w14:textId="77777777" w:rsidR="001F5B0D" w:rsidRDefault="001F5B0D">
      <w:pPr>
        <w:pStyle w:val="Reponse"/>
      </w:pPr>
    </w:p>
    <w:p w14:paraId="71DDA3C9" w14:textId="77777777" w:rsidR="001F5B0D" w:rsidRPr="00ED38F0" w:rsidRDefault="001F5B0D">
      <w:pPr>
        <w:pStyle w:val="EndQuestion"/>
        <w:rPr>
          <w:lang w:val="fr-CA"/>
        </w:rPr>
      </w:pPr>
    </w:p>
    <w:p w14:paraId="5EE14450" w14:textId="77777777" w:rsidR="001F5B0D" w:rsidRPr="00ED38F0" w:rsidRDefault="009C125E">
      <w:pPr>
        <w:pStyle w:val="Variable"/>
        <w:rPr>
          <w:lang w:val="fr-CA"/>
        </w:rPr>
      </w:pPr>
      <w:r w:rsidRPr="00ED38F0">
        <w:rPr>
          <w:lang w:val="fr-CA"/>
        </w:rPr>
        <w:t>OUTLOOK2N</w:t>
      </w:r>
    </w:p>
    <w:p w14:paraId="0306994B" w14:textId="77777777" w:rsidR="001F5B0D" w:rsidRPr="00ED38F0" w:rsidRDefault="009C125E">
      <w:pPr>
        <w:pStyle w:val="Note"/>
        <w:rPr>
          <w:lang w:val="fr-CA"/>
        </w:rPr>
      </w:pPr>
      <w:r w:rsidRPr="00ED38F0">
        <w:rPr>
          <w:lang w:val="fr-CA"/>
        </w:rPr>
        <w:t xml:space="preserve"> Les changements climatiques</w:t>
      </w:r>
    </w:p>
    <w:p w14:paraId="2F3378C3" w14:textId="77777777" w:rsidR="001F5B0D" w:rsidRDefault="009C125E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4AC9241" w14:textId="77777777" w:rsidR="001F5B0D" w:rsidRDefault="009C125E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B73A80C" w14:textId="77777777" w:rsidR="001F5B0D" w:rsidRDefault="009C125E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F02A56F" w14:textId="77777777" w:rsidR="001F5B0D" w:rsidRDefault="009C125E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3915B55" w14:textId="77777777" w:rsidR="001F5B0D" w:rsidRDefault="009C125E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A6994B5" w14:textId="77777777" w:rsidR="001F5B0D" w:rsidRDefault="001F5B0D">
      <w:pPr>
        <w:pStyle w:val="Reponse"/>
      </w:pPr>
    </w:p>
    <w:p w14:paraId="4F7AD2DF" w14:textId="77777777" w:rsidR="001F5B0D" w:rsidRPr="00ED38F0" w:rsidRDefault="001F5B0D">
      <w:pPr>
        <w:pStyle w:val="EndQuestion"/>
        <w:rPr>
          <w:lang w:val="fr-CA"/>
        </w:rPr>
      </w:pPr>
    </w:p>
    <w:p w14:paraId="35F89D2A" w14:textId="77777777" w:rsidR="001F5B0D" w:rsidRPr="00ED38F0" w:rsidRDefault="009C125E">
      <w:pPr>
        <w:pStyle w:val="Variable"/>
        <w:rPr>
          <w:lang w:val="fr-CA"/>
        </w:rPr>
      </w:pPr>
      <w:r w:rsidRPr="00ED38F0">
        <w:rPr>
          <w:lang w:val="fr-CA"/>
        </w:rPr>
        <w:t>OUTLOOK2O</w:t>
      </w:r>
    </w:p>
    <w:p w14:paraId="1DB21A2B" w14:textId="77777777" w:rsidR="001F5B0D" w:rsidRPr="00ED38F0" w:rsidRDefault="009C125E">
      <w:pPr>
        <w:pStyle w:val="Note"/>
        <w:rPr>
          <w:lang w:val="fr-CA"/>
        </w:rPr>
      </w:pPr>
      <w:r w:rsidRPr="00ED38F0">
        <w:rPr>
          <w:lang w:val="fr-CA"/>
        </w:rPr>
        <w:t xml:space="preserve"> La discorde ou les conflits qui prennent de l'ampleur au sein de la société</w:t>
      </w:r>
    </w:p>
    <w:p w14:paraId="54A2A927" w14:textId="77777777" w:rsidR="001F5B0D" w:rsidRDefault="009C125E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F402C95" w14:textId="77777777" w:rsidR="001F5B0D" w:rsidRDefault="009C125E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BFB5427" w14:textId="77777777" w:rsidR="001F5B0D" w:rsidRDefault="009C125E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3D8381B" w14:textId="77777777" w:rsidR="001F5B0D" w:rsidRDefault="009C125E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8ED38C7" w14:textId="77777777" w:rsidR="001F5B0D" w:rsidRDefault="009C125E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FA80362" w14:textId="77777777" w:rsidR="001F5B0D" w:rsidRDefault="001F5B0D">
      <w:pPr>
        <w:pStyle w:val="Reponse"/>
      </w:pPr>
    </w:p>
    <w:p w14:paraId="5B969F51" w14:textId="77777777" w:rsidR="001F5B0D" w:rsidRPr="00ED38F0" w:rsidRDefault="001F5B0D">
      <w:pPr>
        <w:pStyle w:val="EndQuestion"/>
        <w:rPr>
          <w:lang w:val="fr-CA"/>
        </w:rPr>
      </w:pPr>
    </w:p>
    <w:p w14:paraId="3C6AC2AA" w14:textId="77777777" w:rsidR="001F5B0D" w:rsidRPr="00ED38F0" w:rsidRDefault="009C125E">
      <w:pPr>
        <w:pStyle w:val="Variable"/>
        <w:rPr>
          <w:lang w:val="fr-CA"/>
        </w:rPr>
      </w:pPr>
      <w:r w:rsidRPr="00ED38F0">
        <w:rPr>
          <w:lang w:val="fr-CA"/>
        </w:rPr>
        <w:t xml:space="preserve">PREOUTLOOK3 </w:t>
      </w:r>
    </w:p>
    <w:p w14:paraId="66BABE3C" w14:textId="77777777" w:rsidR="001F5B0D" w:rsidRPr="00ED38F0" w:rsidRDefault="009C125E">
      <w:pPr>
        <w:pStyle w:val="QUESTION0"/>
        <w:rPr>
          <w:lang w:val="fr-CA"/>
        </w:rPr>
      </w:pPr>
      <w:r w:rsidRPr="00ED38F0">
        <w:rPr>
          <w:lang w:val="fr-CA"/>
        </w:rPr>
        <w:t xml:space="preserve"> À l'heure actuelle, à quel point les sujets suivants liés à la santé vous préoccupent-ils?</w:t>
      </w:r>
    </w:p>
    <w:p w14:paraId="2520F2C5" w14:textId="77777777" w:rsidR="001F5B0D" w:rsidRPr="00ED38F0" w:rsidRDefault="001F5B0D">
      <w:pPr>
        <w:pStyle w:val="QUESTION0"/>
        <w:rPr>
          <w:lang w:val="fr-CA"/>
        </w:rPr>
      </w:pPr>
    </w:p>
    <w:p w14:paraId="7C0E236A" w14:textId="77777777" w:rsidR="001F5B0D" w:rsidRDefault="001F5B0D">
      <w:pPr>
        <w:pStyle w:val="Question"/>
      </w:pPr>
    </w:p>
    <w:p w14:paraId="45718E05" w14:textId="77777777" w:rsidR="001F5B0D" w:rsidRPr="00ED38F0" w:rsidRDefault="001F5B0D">
      <w:pPr>
        <w:pStyle w:val="EndQuestion"/>
        <w:rPr>
          <w:lang w:val="fr-CA"/>
        </w:rPr>
      </w:pPr>
    </w:p>
    <w:p w14:paraId="3062410A" w14:textId="77777777" w:rsidR="001F5B0D" w:rsidRPr="00ED38F0" w:rsidRDefault="009C125E">
      <w:pPr>
        <w:pStyle w:val="Variable"/>
        <w:rPr>
          <w:lang w:val="fr-CA"/>
        </w:rPr>
      </w:pPr>
      <w:r w:rsidRPr="00ED38F0">
        <w:rPr>
          <w:lang w:val="fr-CA"/>
        </w:rPr>
        <w:t>OUTLOOK3A</w:t>
      </w:r>
    </w:p>
    <w:p w14:paraId="4465F3B3" w14:textId="77777777" w:rsidR="001F5B0D" w:rsidRPr="00ED38F0" w:rsidRDefault="009C125E">
      <w:pPr>
        <w:pStyle w:val="Note"/>
        <w:rPr>
          <w:lang w:val="fr-CA"/>
        </w:rPr>
      </w:pPr>
      <w:r w:rsidRPr="00ED38F0">
        <w:rPr>
          <w:lang w:val="fr-CA"/>
        </w:rPr>
        <w:t xml:space="preserve"> L'impact de la pandémie sur la santé mentale des Canadiens</w:t>
      </w:r>
    </w:p>
    <w:p w14:paraId="1642F66B" w14:textId="77777777" w:rsidR="001F5B0D" w:rsidRDefault="009C125E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1F418ED" w14:textId="77777777" w:rsidR="001F5B0D" w:rsidRDefault="009C125E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C6CFC76" w14:textId="77777777" w:rsidR="001F5B0D" w:rsidRDefault="009C125E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C1E15D4" w14:textId="77777777" w:rsidR="001F5B0D" w:rsidRDefault="009C125E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938537C" w14:textId="77777777" w:rsidR="001F5B0D" w:rsidRDefault="009C125E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0E7A46C" w14:textId="77777777" w:rsidR="001F5B0D" w:rsidRDefault="001F5B0D">
      <w:pPr>
        <w:pStyle w:val="Reponse"/>
      </w:pPr>
    </w:p>
    <w:p w14:paraId="319B9E0C" w14:textId="77777777" w:rsidR="001F5B0D" w:rsidRPr="00ED38F0" w:rsidRDefault="001F5B0D">
      <w:pPr>
        <w:pStyle w:val="EndQuestion"/>
        <w:rPr>
          <w:lang w:val="fr-CA"/>
        </w:rPr>
      </w:pPr>
    </w:p>
    <w:p w14:paraId="3A0B11E5" w14:textId="77777777" w:rsidR="001F5B0D" w:rsidRPr="00ED38F0" w:rsidRDefault="009C125E">
      <w:pPr>
        <w:pStyle w:val="Variable"/>
        <w:rPr>
          <w:lang w:val="fr-CA"/>
        </w:rPr>
      </w:pPr>
      <w:r w:rsidRPr="00ED38F0">
        <w:rPr>
          <w:lang w:val="fr-CA"/>
        </w:rPr>
        <w:lastRenderedPageBreak/>
        <w:t>OUTLOOK3B</w:t>
      </w:r>
    </w:p>
    <w:p w14:paraId="55BA485F" w14:textId="77777777" w:rsidR="001F5B0D" w:rsidRPr="00ED38F0" w:rsidRDefault="009C125E">
      <w:pPr>
        <w:pStyle w:val="Note"/>
        <w:rPr>
          <w:lang w:val="fr-CA"/>
        </w:rPr>
      </w:pPr>
      <w:r w:rsidRPr="00ED38F0">
        <w:rPr>
          <w:lang w:val="fr-CA"/>
        </w:rPr>
        <w:t xml:space="preserve"> L'émergence d'une autre vague de COVID-19</w:t>
      </w:r>
    </w:p>
    <w:p w14:paraId="6677379B" w14:textId="77777777" w:rsidR="001F5B0D" w:rsidRDefault="009C125E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69D2003" w14:textId="77777777" w:rsidR="001F5B0D" w:rsidRDefault="009C125E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4E1B961" w14:textId="77777777" w:rsidR="001F5B0D" w:rsidRDefault="009C125E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291911B" w14:textId="77777777" w:rsidR="001F5B0D" w:rsidRDefault="009C125E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578B4F7" w14:textId="77777777" w:rsidR="001F5B0D" w:rsidRDefault="009C125E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2C340D3" w14:textId="77777777" w:rsidR="001F5B0D" w:rsidRDefault="001F5B0D">
      <w:pPr>
        <w:pStyle w:val="Reponse"/>
      </w:pPr>
    </w:p>
    <w:p w14:paraId="679A9101" w14:textId="77777777" w:rsidR="001F5B0D" w:rsidRPr="00ED38F0" w:rsidRDefault="001F5B0D">
      <w:pPr>
        <w:pStyle w:val="EndQuestion"/>
        <w:rPr>
          <w:lang w:val="fr-CA"/>
        </w:rPr>
      </w:pPr>
    </w:p>
    <w:p w14:paraId="2FB9AF9A" w14:textId="77777777" w:rsidR="001F5B0D" w:rsidRPr="00ED38F0" w:rsidRDefault="009C125E">
      <w:pPr>
        <w:pStyle w:val="Variable"/>
        <w:rPr>
          <w:lang w:val="fr-CA"/>
        </w:rPr>
      </w:pPr>
      <w:r w:rsidRPr="00ED38F0">
        <w:rPr>
          <w:lang w:val="fr-CA"/>
        </w:rPr>
        <w:t>OUTLOOK3C</w:t>
      </w:r>
    </w:p>
    <w:p w14:paraId="0192716E" w14:textId="77777777" w:rsidR="001F5B0D" w:rsidRPr="00ED38F0" w:rsidRDefault="009C125E">
      <w:pPr>
        <w:pStyle w:val="Note"/>
        <w:rPr>
          <w:lang w:val="fr-CA"/>
        </w:rPr>
      </w:pPr>
      <w:r w:rsidRPr="00ED38F0">
        <w:rPr>
          <w:lang w:val="fr-CA"/>
        </w:rPr>
        <w:t xml:space="preserve"> L'émergence d'un nouveau variant de la COVID-19</w:t>
      </w:r>
    </w:p>
    <w:p w14:paraId="6A162B33" w14:textId="77777777" w:rsidR="001F5B0D" w:rsidRDefault="009C125E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F84441A" w14:textId="77777777" w:rsidR="001F5B0D" w:rsidRDefault="009C125E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035996C" w14:textId="77777777" w:rsidR="001F5B0D" w:rsidRDefault="009C125E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34BA75D" w14:textId="77777777" w:rsidR="001F5B0D" w:rsidRDefault="009C125E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8608089" w14:textId="77777777" w:rsidR="001F5B0D" w:rsidRDefault="009C125E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92FFB3C" w14:textId="77777777" w:rsidR="001F5B0D" w:rsidRDefault="001F5B0D">
      <w:pPr>
        <w:pStyle w:val="Reponse"/>
      </w:pPr>
    </w:p>
    <w:p w14:paraId="20C6031E" w14:textId="77777777" w:rsidR="001F5B0D" w:rsidRPr="00ED38F0" w:rsidRDefault="001F5B0D">
      <w:pPr>
        <w:pStyle w:val="EndQuestion"/>
        <w:rPr>
          <w:lang w:val="fr-CA"/>
        </w:rPr>
      </w:pPr>
    </w:p>
    <w:p w14:paraId="677252F7" w14:textId="77777777" w:rsidR="001F5B0D" w:rsidRPr="00ED38F0" w:rsidRDefault="009C125E">
      <w:pPr>
        <w:pStyle w:val="Variable"/>
        <w:rPr>
          <w:lang w:val="fr-CA"/>
        </w:rPr>
      </w:pPr>
      <w:r w:rsidRPr="00ED38F0">
        <w:rPr>
          <w:lang w:val="fr-CA"/>
        </w:rPr>
        <w:t>OUTLOOK3D</w:t>
      </w:r>
    </w:p>
    <w:p w14:paraId="27E5A8FF" w14:textId="77777777" w:rsidR="001F5B0D" w:rsidRPr="00ED38F0" w:rsidRDefault="009C125E">
      <w:pPr>
        <w:pStyle w:val="Note"/>
        <w:rPr>
          <w:lang w:val="fr-CA"/>
        </w:rPr>
      </w:pPr>
      <w:r w:rsidRPr="00ED38F0">
        <w:rPr>
          <w:lang w:val="fr-CA"/>
        </w:rPr>
        <w:t xml:space="preserve"> Les confinements et l'adoption d'autres restrictions de santé publique</w:t>
      </w:r>
    </w:p>
    <w:p w14:paraId="3090FB41" w14:textId="77777777" w:rsidR="001F5B0D" w:rsidRDefault="009C125E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503C46E" w14:textId="77777777" w:rsidR="001F5B0D" w:rsidRDefault="009C125E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C93854E" w14:textId="77777777" w:rsidR="001F5B0D" w:rsidRDefault="009C125E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26DD6E8" w14:textId="77777777" w:rsidR="001F5B0D" w:rsidRDefault="009C125E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ADA4664" w14:textId="77777777" w:rsidR="001F5B0D" w:rsidRDefault="009C125E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2CB4871" w14:textId="77777777" w:rsidR="001F5B0D" w:rsidRDefault="001F5B0D">
      <w:pPr>
        <w:pStyle w:val="Reponse"/>
      </w:pPr>
    </w:p>
    <w:p w14:paraId="3BA6E6ED" w14:textId="77777777" w:rsidR="001F5B0D" w:rsidRPr="00ED38F0" w:rsidRDefault="001F5B0D">
      <w:pPr>
        <w:pStyle w:val="EndQuestion"/>
        <w:rPr>
          <w:lang w:val="fr-CA"/>
        </w:rPr>
      </w:pPr>
    </w:p>
    <w:p w14:paraId="0CF5DDB4" w14:textId="77777777" w:rsidR="001F5B0D" w:rsidRPr="00ED38F0" w:rsidRDefault="009C125E">
      <w:pPr>
        <w:pStyle w:val="Variable"/>
        <w:rPr>
          <w:lang w:val="fr-CA"/>
        </w:rPr>
      </w:pPr>
      <w:r w:rsidRPr="00ED38F0">
        <w:rPr>
          <w:lang w:val="fr-CA"/>
        </w:rPr>
        <w:t>OUTLOOK3E</w:t>
      </w:r>
    </w:p>
    <w:p w14:paraId="4F47006E" w14:textId="77777777" w:rsidR="001F5B0D" w:rsidRPr="00ED38F0" w:rsidRDefault="009C125E">
      <w:pPr>
        <w:pStyle w:val="Note"/>
        <w:rPr>
          <w:lang w:val="fr-CA"/>
        </w:rPr>
      </w:pPr>
      <w:r w:rsidRPr="00ED38F0">
        <w:rPr>
          <w:lang w:val="fr-CA"/>
        </w:rPr>
        <w:t xml:space="preserve"> La saturation du système de santé</w:t>
      </w:r>
    </w:p>
    <w:p w14:paraId="71E86515" w14:textId="77777777" w:rsidR="001F5B0D" w:rsidRDefault="009C125E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B7AD0C2" w14:textId="77777777" w:rsidR="001F5B0D" w:rsidRDefault="009C125E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1A7A5AD" w14:textId="77777777" w:rsidR="001F5B0D" w:rsidRDefault="009C125E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78BB9CA" w14:textId="77777777" w:rsidR="001F5B0D" w:rsidRDefault="009C125E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66328FE" w14:textId="77777777" w:rsidR="001F5B0D" w:rsidRDefault="009C125E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5284AFF" w14:textId="77777777" w:rsidR="001F5B0D" w:rsidRDefault="001F5B0D">
      <w:pPr>
        <w:pStyle w:val="Reponse"/>
      </w:pPr>
    </w:p>
    <w:p w14:paraId="25D217B8" w14:textId="77777777" w:rsidR="001F5B0D" w:rsidRPr="00ED38F0" w:rsidRDefault="001F5B0D">
      <w:pPr>
        <w:pStyle w:val="EndQuestion"/>
        <w:rPr>
          <w:lang w:val="fr-CA"/>
        </w:rPr>
      </w:pPr>
    </w:p>
    <w:p w14:paraId="07E4A3B9" w14:textId="77777777" w:rsidR="001F5B0D" w:rsidRPr="00ED38F0" w:rsidRDefault="009C125E">
      <w:pPr>
        <w:pStyle w:val="Variable"/>
        <w:rPr>
          <w:lang w:val="fr-CA"/>
        </w:rPr>
      </w:pPr>
      <w:r w:rsidRPr="00ED38F0">
        <w:rPr>
          <w:lang w:val="fr-CA"/>
        </w:rPr>
        <w:t>OUTLOOK3G</w:t>
      </w:r>
    </w:p>
    <w:p w14:paraId="69699452" w14:textId="77777777" w:rsidR="001F5B0D" w:rsidRPr="00ED38F0" w:rsidRDefault="009C125E">
      <w:pPr>
        <w:pStyle w:val="Note"/>
        <w:rPr>
          <w:lang w:val="fr-CA"/>
        </w:rPr>
      </w:pPr>
      <w:r w:rsidRPr="00ED38F0">
        <w:rPr>
          <w:lang w:val="fr-CA"/>
        </w:rPr>
        <w:t xml:space="preserve"> Les effets de la COVID longue (c.-à-d. les personnes qui éprouvent des symptômes pendant des semaines ou des mois après une infection à la COVID-19)</w:t>
      </w:r>
    </w:p>
    <w:p w14:paraId="126BFCC3" w14:textId="77777777" w:rsidR="001F5B0D" w:rsidRDefault="009C125E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3CC78B0" w14:textId="77777777" w:rsidR="001F5B0D" w:rsidRDefault="009C125E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63EEC73" w14:textId="77777777" w:rsidR="001F5B0D" w:rsidRDefault="009C125E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701E2ED" w14:textId="77777777" w:rsidR="001F5B0D" w:rsidRDefault="009C125E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E6B6E32" w14:textId="77777777" w:rsidR="001F5B0D" w:rsidRDefault="009C125E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A6F54AC" w14:textId="77777777" w:rsidR="001F5B0D" w:rsidRDefault="001F5B0D">
      <w:pPr>
        <w:pStyle w:val="Reponse"/>
      </w:pPr>
    </w:p>
    <w:p w14:paraId="5C102286" w14:textId="77777777" w:rsidR="001F5B0D" w:rsidRPr="00ED38F0" w:rsidRDefault="001F5B0D">
      <w:pPr>
        <w:pStyle w:val="EndQuestion"/>
        <w:rPr>
          <w:lang w:val="fr-CA"/>
        </w:rPr>
      </w:pPr>
    </w:p>
    <w:p w14:paraId="720958ED" w14:textId="77777777" w:rsidR="001F5B0D" w:rsidRPr="00ED38F0" w:rsidRDefault="009C125E">
      <w:pPr>
        <w:pStyle w:val="Variable"/>
        <w:rPr>
          <w:lang w:val="fr-CA"/>
        </w:rPr>
      </w:pPr>
      <w:r w:rsidRPr="00ED38F0">
        <w:rPr>
          <w:lang w:val="fr-CA"/>
        </w:rPr>
        <w:t>OUTLOOK3I</w:t>
      </w:r>
    </w:p>
    <w:p w14:paraId="6BA56BAA" w14:textId="77777777" w:rsidR="001F5B0D" w:rsidRPr="00ED38F0" w:rsidRDefault="009C125E">
      <w:pPr>
        <w:pStyle w:val="Note"/>
        <w:rPr>
          <w:lang w:val="fr-CA"/>
        </w:rPr>
      </w:pPr>
      <w:r w:rsidRPr="00ED38F0">
        <w:rPr>
          <w:lang w:val="fr-CA"/>
        </w:rPr>
        <w:t xml:space="preserve"> Les effets à long terme de la pandémie sur le développement des enfants</w:t>
      </w:r>
    </w:p>
    <w:p w14:paraId="4420446E" w14:textId="77777777" w:rsidR="001F5B0D" w:rsidRDefault="009C125E">
      <w:pPr>
        <w:pStyle w:val="Reponse"/>
      </w:pPr>
      <w:r>
        <w:lastRenderedPageBreak/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4EE0A8D" w14:textId="77777777" w:rsidR="001F5B0D" w:rsidRDefault="009C125E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B178DDA" w14:textId="77777777" w:rsidR="001F5B0D" w:rsidRDefault="009C125E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1A9BABD" w14:textId="77777777" w:rsidR="001F5B0D" w:rsidRDefault="009C125E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76DB6A1" w14:textId="77777777" w:rsidR="001F5B0D" w:rsidRDefault="009C125E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70433C1" w14:textId="77777777" w:rsidR="001F5B0D" w:rsidRDefault="001F5B0D">
      <w:pPr>
        <w:pStyle w:val="Reponse"/>
      </w:pPr>
    </w:p>
    <w:p w14:paraId="674230DA" w14:textId="77777777" w:rsidR="001F5B0D" w:rsidRPr="00ED38F0" w:rsidRDefault="001F5B0D">
      <w:pPr>
        <w:pStyle w:val="EndQuestion"/>
        <w:rPr>
          <w:lang w:val="fr-CA"/>
        </w:rPr>
      </w:pPr>
    </w:p>
    <w:p w14:paraId="71590ECF" w14:textId="77777777" w:rsidR="001F5B0D" w:rsidRPr="00ED38F0" w:rsidRDefault="009C125E">
      <w:pPr>
        <w:pStyle w:val="Variable"/>
        <w:rPr>
          <w:lang w:val="fr-CA"/>
        </w:rPr>
      </w:pPr>
      <w:r w:rsidRPr="00ED38F0">
        <w:rPr>
          <w:lang w:val="fr-CA"/>
        </w:rPr>
        <w:t>OUTLOOK3K</w:t>
      </w:r>
    </w:p>
    <w:p w14:paraId="0099FF75" w14:textId="77777777" w:rsidR="001F5B0D" w:rsidRPr="00ED38F0" w:rsidRDefault="009C125E">
      <w:pPr>
        <w:pStyle w:val="Note"/>
        <w:rPr>
          <w:lang w:val="fr-CA"/>
        </w:rPr>
      </w:pPr>
      <w:r w:rsidRPr="00ED38F0">
        <w:rPr>
          <w:lang w:val="fr-CA"/>
        </w:rPr>
        <w:t xml:space="preserve"> Être infecté(e) ou réinfecté par la COVID-19</w:t>
      </w:r>
    </w:p>
    <w:p w14:paraId="2EE9E07B" w14:textId="77777777" w:rsidR="001F5B0D" w:rsidRDefault="009C125E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D559245" w14:textId="77777777" w:rsidR="001F5B0D" w:rsidRDefault="009C125E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6D94044" w14:textId="77777777" w:rsidR="001F5B0D" w:rsidRDefault="009C125E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7832EBE" w14:textId="77777777" w:rsidR="001F5B0D" w:rsidRDefault="009C125E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EA51827" w14:textId="77777777" w:rsidR="001F5B0D" w:rsidRDefault="009C125E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E9C3D92" w14:textId="77777777" w:rsidR="001F5B0D" w:rsidRDefault="001F5B0D">
      <w:pPr>
        <w:pStyle w:val="Reponse"/>
      </w:pPr>
    </w:p>
    <w:p w14:paraId="7AF30D16" w14:textId="77777777" w:rsidR="001F5B0D" w:rsidRPr="00ED38F0" w:rsidRDefault="001F5B0D">
      <w:pPr>
        <w:pStyle w:val="EndQuestion"/>
        <w:rPr>
          <w:lang w:val="fr-CA"/>
        </w:rPr>
      </w:pPr>
    </w:p>
    <w:p w14:paraId="5949F95B" w14:textId="77777777" w:rsidR="001F5B0D" w:rsidRPr="00ED38F0" w:rsidRDefault="009C125E">
      <w:pPr>
        <w:pStyle w:val="Variable"/>
        <w:rPr>
          <w:lang w:val="fr-CA"/>
        </w:rPr>
      </w:pPr>
      <w:r w:rsidRPr="00ED38F0">
        <w:rPr>
          <w:lang w:val="fr-CA"/>
        </w:rPr>
        <w:t>OUTLOOK3L</w:t>
      </w:r>
    </w:p>
    <w:p w14:paraId="05EFF559" w14:textId="77777777" w:rsidR="001F5B0D" w:rsidRPr="00ED38F0" w:rsidRDefault="009C125E">
      <w:pPr>
        <w:pStyle w:val="Note"/>
        <w:rPr>
          <w:lang w:val="fr-CA"/>
        </w:rPr>
      </w:pPr>
      <w:r w:rsidRPr="00ED38F0">
        <w:rPr>
          <w:lang w:val="fr-CA"/>
        </w:rPr>
        <w:t xml:space="preserve"> Une épidémie de variole simienne</w:t>
      </w:r>
    </w:p>
    <w:p w14:paraId="61A41047" w14:textId="77777777" w:rsidR="001F5B0D" w:rsidRDefault="009C125E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E114F6E" w14:textId="77777777" w:rsidR="001F5B0D" w:rsidRDefault="009C125E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9210E6C" w14:textId="77777777" w:rsidR="001F5B0D" w:rsidRDefault="009C125E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4330898" w14:textId="77777777" w:rsidR="001F5B0D" w:rsidRDefault="009C125E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4DD945F" w14:textId="77777777" w:rsidR="001F5B0D" w:rsidRDefault="009C125E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391E2BF" w14:textId="77777777" w:rsidR="001F5B0D" w:rsidRDefault="001F5B0D">
      <w:pPr>
        <w:pStyle w:val="Reponse"/>
      </w:pPr>
    </w:p>
    <w:p w14:paraId="2EB471E2" w14:textId="77777777" w:rsidR="001F5B0D" w:rsidRPr="00ED38F0" w:rsidRDefault="001F5B0D">
      <w:pPr>
        <w:pStyle w:val="EndQuestion"/>
        <w:rPr>
          <w:lang w:val="fr-CA"/>
        </w:rPr>
      </w:pPr>
    </w:p>
    <w:p w14:paraId="5B81C34A" w14:textId="77777777" w:rsidR="001F5B0D" w:rsidRPr="00ED38F0" w:rsidRDefault="009C125E">
      <w:pPr>
        <w:pStyle w:val="Variable"/>
        <w:rPr>
          <w:lang w:val="fr-CA"/>
        </w:rPr>
      </w:pPr>
      <w:r w:rsidRPr="00ED38F0">
        <w:rPr>
          <w:lang w:val="fr-CA"/>
        </w:rPr>
        <w:t>OUTLOOK3M</w:t>
      </w:r>
    </w:p>
    <w:p w14:paraId="1C2DE612" w14:textId="77777777" w:rsidR="001F5B0D" w:rsidRPr="00ED38F0" w:rsidRDefault="009C125E">
      <w:pPr>
        <w:pStyle w:val="Note"/>
        <w:rPr>
          <w:lang w:val="fr-CA"/>
        </w:rPr>
      </w:pPr>
      <w:r w:rsidRPr="00ED38F0">
        <w:rPr>
          <w:lang w:val="fr-CA"/>
        </w:rPr>
        <w:t xml:space="preserve"> Une recrudescence des cas de polio</w:t>
      </w:r>
    </w:p>
    <w:p w14:paraId="27E00181" w14:textId="77777777" w:rsidR="001F5B0D" w:rsidRDefault="009C125E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7A677D8" w14:textId="77777777" w:rsidR="001F5B0D" w:rsidRDefault="009C125E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8508C56" w14:textId="77777777" w:rsidR="001F5B0D" w:rsidRDefault="009C125E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524842D" w14:textId="77777777" w:rsidR="001F5B0D" w:rsidRDefault="009C125E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4EF9062" w14:textId="77777777" w:rsidR="001F5B0D" w:rsidRDefault="009C125E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582D7DF" w14:textId="77777777" w:rsidR="001F5B0D" w:rsidRDefault="001F5B0D">
      <w:pPr>
        <w:pStyle w:val="Reponse"/>
      </w:pPr>
    </w:p>
    <w:p w14:paraId="07A03871" w14:textId="77777777" w:rsidR="001F5B0D" w:rsidRPr="00ED38F0" w:rsidRDefault="001F5B0D">
      <w:pPr>
        <w:pStyle w:val="EndQuestion"/>
        <w:rPr>
          <w:lang w:val="fr-CA"/>
        </w:rPr>
      </w:pPr>
    </w:p>
    <w:p w14:paraId="28A203E5" w14:textId="77777777" w:rsidR="001F5B0D" w:rsidRPr="00ED38F0" w:rsidRDefault="009C125E">
      <w:pPr>
        <w:pStyle w:val="Variable"/>
        <w:rPr>
          <w:lang w:val="fr-CA"/>
        </w:rPr>
      </w:pPr>
      <w:r w:rsidRPr="00ED38F0">
        <w:rPr>
          <w:lang w:val="fr-CA"/>
        </w:rPr>
        <w:t xml:space="preserve">THNK </w:t>
      </w:r>
    </w:p>
    <w:p w14:paraId="6A7C2E8C" w14:textId="77777777" w:rsidR="001F5B0D" w:rsidRPr="007649C1" w:rsidRDefault="009C125E">
      <w:pPr>
        <w:pStyle w:val="QUESTION0"/>
        <w:rPr>
          <w:b/>
          <w:bCs/>
          <w:lang w:val="fr-CA"/>
        </w:rPr>
      </w:pPr>
      <w:r w:rsidRPr="00ED38F0">
        <w:rPr>
          <w:lang w:val="fr-CA"/>
        </w:rPr>
        <w:t xml:space="preserve"> </w:t>
      </w:r>
      <w:r w:rsidRPr="007649C1">
        <w:rPr>
          <w:b/>
          <w:bCs/>
          <w:lang w:val="fr-CA"/>
        </w:rPr>
        <w:t>Merci d'avoir pris le temps de répondre à ce sondage! Nous espérons que vous participerez à notre prochain sondage.</w:t>
      </w:r>
    </w:p>
    <w:p w14:paraId="3912A034" w14:textId="77777777" w:rsidR="007649C1" w:rsidRDefault="007649C1">
      <w:pPr>
        <w:pStyle w:val="QUESTION0"/>
        <w:rPr>
          <w:lang w:val="fr-CA"/>
        </w:rPr>
      </w:pPr>
    </w:p>
    <w:p w14:paraId="1A98C196" w14:textId="77777777" w:rsidR="007649C1" w:rsidRDefault="009C125E">
      <w:pPr>
        <w:pStyle w:val="QUESTION0"/>
        <w:rPr>
          <w:lang w:val="fr-CA"/>
        </w:rPr>
      </w:pPr>
      <w:r w:rsidRPr="00ED38F0">
        <w:rPr>
          <w:lang w:val="fr-CA"/>
        </w:rPr>
        <w:t xml:space="preserve"> La présente étude porte sur des sujets liés à la pandémie de la COVID-19 qui vous ont peut-être semblé inquiétants. Si vous avez ressenti de l'angoisse en participant, nous vous encourageons à envisager de recourir à des services de santé mentale gratuits, notamment les suivants :  </w:t>
      </w:r>
    </w:p>
    <w:p w14:paraId="71475109" w14:textId="77777777" w:rsidR="007649C1" w:rsidRDefault="007649C1">
      <w:pPr>
        <w:pStyle w:val="QUESTION0"/>
        <w:rPr>
          <w:lang w:val="fr-CA"/>
        </w:rPr>
      </w:pPr>
    </w:p>
    <w:p w14:paraId="57FCB34A" w14:textId="77777777" w:rsidR="001F5B0D" w:rsidRPr="00ED38F0" w:rsidRDefault="009C125E">
      <w:pPr>
        <w:pStyle w:val="QUESTION0"/>
        <w:rPr>
          <w:lang w:val="fr-CA"/>
        </w:rPr>
      </w:pPr>
      <w:r w:rsidRPr="00ED38F0">
        <w:rPr>
          <w:lang w:val="fr-CA"/>
        </w:rPr>
        <w:t>Services de crise du Canada et autres ressources :</w:t>
      </w:r>
    </w:p>
    <w:p w14:paraId="147702D0" w14:textId="77777777" w:rsidR="001F5B0D" w:rsidRPr="00ED38F0" w:rsidRDefault="009C125E">
      <w:pPr>
        <w:pStyle w:val="QUESTION0"/>
        <w:rPr>
          <w:lang w:val="fr-CA"/>
        </w:rPr>
      </w:pPr>
      <w:r w:rsidRPr="00ED38F0">
        <w:rPr>
          <w:lang w:val="fr-CA"/>
        </w:rPr>
        <w:t xml:space="preserve"> https://www.canada.ca/sante-mentale-covid</w:t>
      </w:r>
    </w:p>
    <w:p w14:paraId="34B3B2BD" w14:textId="77777777" w:rsidR="001F5B0D" w:rsidRPr="00ED38F0" w:rsidRDefault="001F5B0D">
      <w:pPr>
        <w:pStyle w:val="QUESTION0"/>
        <w:rPr>
          <w:lang w:val="fr-CA"/>
        </w:rPr>
      </w:pPr>
    </w:p>
    <w:p w14:paraId="6CDCD9F2" w14:textId="77777777" w:rsidR="001F5B0D" w:rsidRDefault="001F5B0D">
      <w:pPr>
        <w:pStyle w:val="Question"/>
      </w:pPr>
    </w:p>
    <w:p w14:paraId="6FA1F838" w14:textId="77777777" w:rsidR="001F5B0D" w:rsidRPr="00ED38F0" w:rsidRDefault="001F5B0D">
      <w:pPr>
        <w:pStyle w:val="EndQuestion"/>
        <w:rPr>
          <w:lang w:val="fr-CA"/>
        </w:rPr>
      </w:pPr>
    </w:p>
    <w:p w14:paraId="33BC7E58" w14:textId="77777777" w:rsidR="001F5B0D" w:rsidRPr="00ED38F0" w:rsidRDefault="009C125E">
      <w:pPr>
        <w:pStyle w:val="Variable"/>
        <w:rPr>
          <w:lang w:val="fr-CA"/>
        </w:rPr>
      </w:pPr>
      <w:r w:rsidRPr="00ED38F0">
        <w:rPr>
          <w:lang w:val="fr-CA"/>
        </w:rPr>
        <w:lastRenderedPageBreak/>
        <w:t xml:space="preserve">DEBRIEF </w:t>
      </w:r>
    </w:p>
    <w:p w14:paraId="6147D580" w14:textId="77777777" w:rsidR="009C125E" w:rsidRDefault="009C125E">
      <w:pPr>
        <w:pStyle w:val="QUESTION0"/>
        <w:rPr>
          <w:lang w:val="fr-CA"/>
        </w:rPr>
      </w:pPr>
      <w:r w:rsidRPr="00ED38F0">
        <w:rPr>
          <w:lang w:val="fr-CA"/>
        </w:rPr>
        <w:t xml:space="preserve"> Certaines des questions de cette étude présentaient des énoncés qui sont faux. </w:t>
      </w:r>
      <w:r w:rsidRPr="00ED38F0">
        <w:rPr>
          <w:u w:val="single"/>
          <w:lang w:val="fr-CA"/>
        </w:rPr>
        <w:t xml:space="preserve">Selon les preuves qui existent actuellement, les affirmations suivantes sont </w:t>
      </w:r>
      <w:r w:rsidRPr="007649C1">
        <w:rPr>
          <w:b/>
          <w:bCs/>
          <w:u w:val="single"/>
          <w:lang w:val="fr-CA"/>
        </w:rPr>
        <w:t>fausses</w:t>
      </w:r>
      <w:r w:rsidRPr="00ED38F0">
        <w:rPr>
          <w:u w:val="single"/>
          <w:lang w:val="fr-CA"/>
        </w:rPr>
        <w:t xml:space="preserve"> :</w:t>
      </w:r>
      <w:r w:rsidRPr="00ED38F0">
        <w:rPr>
          <w:lang w:val="fr-CA"/>
        </w:rPr>
        <w:t xml:space="preserve"> </w:t>
      </w:r>
    </w:p>
    <w:p w14:paraId="1BD6800B" w14:textId="77777777" w:rsidR="009C125E" w:rsidRDefault="009C125E">
      <w:pPr>
        <w:pStyle w:val="QUESTION0"/>
        <w:rPr>
          <w:lang w:val="fr-CA"/>
        </w:rPr>
      </w:pPr>
    </w:p>
    <w:p w14:paraId="0EFAF918" w14:textId="77777777" w:rsidR="009C125E" w:rsidRDefault="009C125E" w:rsidP="009C125E">
      <w:pPr>
        <w:pStyle w:val="QUESTION0"/>
        <w:numPr>
          <w:ilvl w:val="0"/>
          <w:numId w:val="1"/>
        </w:numPr>
        <w:rPr>
          <w:lang w:val="fr-CA"/>
        </w:rPr>
      </w:pPr>
      <w:r w:rsidRPr="009C125E">
        <w:rPr>
          <w:lang w:val="fr-CA"/>
        </w:rPr>
        <w:t>44 % des femmes enceintes qui ont participé à un essai de Pfizer pour un vaccin contre la COVID-19 ont eu une fausse couche</w:t>
      </w:r>
    </w:p>
    <w:p w14:paraId="4D32D20E" w14:textId="77777777" w:rsidR="009C125E" w:rsidRDefault="009C125E" w:rsidP="009C125E">
      <w:pPr>
        <w:pStyle w:val="QUESTION0"/>
        <w:numPr>
          <w:ilvl w:val="0"/>
          <w:numId w:val="1"/>
        </w:numPr>
        <w:rPr>
          <w:lang w:val="fr-CA"/>
        </w:rPr>
      </w:pPr>
      <w:r w:rsidRPr="009C125E">
        <w:rPr>
          <w:lang w:val="fr-CA"/>
        </w:rPr>
        <w:t xml:space="preserve"> Les experts de la santé de l'ONU admettent que les ingrédients toxiques du vaccin font du tort à des enfants du monde entier</w:t>
      </w:r>
    </w:p>
    <w:p w14:paraId="31B12FBD" w14:textId="77777777" w:rsidR="009C125E" w:rsidRDefault="009C125E" w:rsidP="009C125E">
      <w:pPr>
        <w:pStyle w:val="QUESTION0"/>
        <w:numPr>
          <w:ilvl w:val="0"/>
          <w:numId w:val="1"/>
        </w:numPr>
        <w:rPr>
          <w:lang w:val="fr-CA"/>
        </w:rPr>
      </w:pPr>
      <w:r w:rsidRPr="009C125E">
        <w:rPr>
          <w:lang w:val="fr-CA"/>
        </w:rPr>
        <w:t xml:space="preserve"> Obtenir un vaccin annuel contre la grippe signifie que vous n'avez pas besoin d'une dose de rappel contre la COVID-19</w:t>
      </w:r>
    </w:p>
    <w:p w14:paraId="75813887" w14:textId="77777777" w:rsidR="009C125E" w:rsidRDefault="009C125E" w:rsidP="009C125E">
      <w:pPr>
        <w:pStyle w:val="QUESTION0"/>
        <w:numPr>
          <w:ilvl w:val="0"/>
          <w:numId w:val="1"/>
        </w:numPr>
        <w:rPr>
          <w:lang w:val="fr-CA"/>
        </w:rPr>
      </w:pPr>
      <w:r w:rsidRPr="009C125E">
        <w:rPr>
          <w:lang w:val="fr-CA"/>
        </w:rPr>
        <w:t xml:space="preserve"> Le vaccin contre la COVID-19 nuit au développement du placenta pendant la grossesse</w:t>
      </w:r>
    </w:p>
    <w:p w14:paraId="79628F32" w14:textId="77777777" w:rsidR="009C125E" w:rsidRDefault="009C125E" w:rsidP="009C125E">
      <w:pPr>
        <w:pStyle w:val="QUESTION0"/>
        <w:numPr>
          <w:ilvl w:val="0"/>
          <w:numId w:val="1"/>
        </w:numPr>
        <w:rPr>
          <w:lang w:val="fr-CA"/>
        </w:rPr>
      </w:pPr>
      <w:r w:rsidRPr="009C125E">
        <w:rPr>
          <w:lang w:val="fr-CA"/>
        </w:rPr>
        <w:t xml:space="preserve"> Le vaccin contre la COVID-19 pénètre dans les cellules et modifie l'ADN</w:t>
      </w:r>
    </w:p>
    <w:p w14:paraId="551C709E" w14:textId="77777777" w:rsidR="009C125E" w:rsidRDefault="009C125E" w:rsidP="009C125E">
      <w:pPr>
        <w:pStyle w:val="QUESTION0"/>
        <w:numPr>
          <w:ilvl w:val="0"/>
          <w:numId w:val="1"/>
        </w:numPr>
        <w:rPr>
          <w:lang w:val="fr-CA"/>
        </w:rPr>
      </w:pPr>
      <w:r w:rsidRPr="009C125E">
        <w:rPr>
          <w:lang w:val="fr-CA"/>
        </w:rPr>
        <w:t xml:space="preserve"> La variole du singe n'était répandue que dans les pays qui administraient le vaccin Pfizer contre la COVID-19</w:t>
      </w:r>
    </w:p>
    <w:p w14:paraId="3F193630" w14:textId="77777777" w:rsidR="001F5B0D" w:rsidRPr="009C125E" w:rsidRDefault="009C125E" w:rsidP="009C125E">
      <w:pPr>
        <w:pStyle w:val="QUESTION0"/>
        <w:numPr>
          <w:ilvl w:val="0"/>
          <w:numId w:val="1"/>
        </w:numPr>
        <w:rPr>
          <w:lang w:val="fr-CA"/>
        </w:rPr>
      </w:pPr>
      <w:r w:rsidRPr="009C125E">
        <w:rPr>
          <w:lang w:val="fr-CA"/>
        </w:rPr>
        <w:t xml:space="preserve"> L'unité des soins cardiaques d'un hôpital canadien pour enfants a été agrandie pour traiter les effets secondaires des vaccins</w:t>
      </w:r>
    </w:p>
    <w:p w14:paraId="4540B2A4" w14:textId="77777777" w:rsidR="001F5B0D" w:rsidRPr="00ED38F0" w:rsidRDefault="009C125E">
      <w:pPr>
        <w:pStyle w:val="QUESTION0"/>
        <w:rPr>
          <w:lang w:val="fr-CA"/>
        </w:rPr>
      </w:pPr>
      <w:r w:rsidRPr="00ED38F0">
        <w:rPr>
          <w:lang w:val="fr-CA"/>
        </w:rPr>
        <w:t xml:space="preserve">  </w:t>
      </w:r>
    </w:p>
    <w:p w14:paraId="5E122A4C" w14:textId="77777777" w:rsidR="001F5B0D" w:rsidRPr="00ED38F0" w:rsidRDefault="009C125E">
      <w:pPr>
        <w:pStyle w:val="QUESTION0"/>
        <w:rPr>
          <w:lang w:val="fr-CA"/>
        </w:rPr>
      </w:pPr>
      <w:r w:rsidRPr="00ED38F0">
        <w:rPr>
          <w:lang w:val="fr-CA"/>
        </w:rPr>
        <w:t xml:space="preserve"> Si vous avez des questions concernant ce sondage, veuillez envoyer un courriel à cosmo-sico@pco-bcp.gc.ca.</w:t>
      </w:r>
    </w:p>
    <w:p w14:paraId="79ED94F3" w14:textId="77777777" w:rsidR="001F5B0D" w:rsidRPr="007649C1" w:rsidRDefault="001F5B0D">
      <w:pPr>
        <w:pStyle w:val="QUESTION0"/>
        <w:rPr>
          <w:lang w:val="fr-CA"/>
        </w:rPr>
      </w:pPr>
    </w:p>
    <w:p w14:paraId="2A782B56" w14:textId="77777777" w:rsidR="001F5B0D" w:rsidRPr="007649C1" w:rsidRDefault="001F5B0D">
      <w:pPr>
        <w:pStyle w:val="Question"/>
      </w:pPr>
    </w:p>
    <w:p w14:paraId="5F233BDC" w14:textId="77777777" w:rsidR="007A698D" w:rsidRPr="007649C1" w:rsidRDefault="007A698D">
      <w:pPr>
        <w:pStyle w:val="EndQuestion"/>
        <w:rPr>
          <w:lang w:val="fr-CA"/>
        </w:rPr>
      </w:pPr>
    </w:p>
    <w:p w14:paraId="65BC5AE9" w14:textId="77777777" w:rsidR="001F5B0D" w:rsidRPr="007649C1" w:rsidRDefault="001F5B0D">
      <w:pPr>
        <w:pStyle w:val="EndQuestion"/>
        <w:rPr>
          <w:lang w:val="fr-CA"/>
        </w:rPr>
      </w:pPr>
    </w:p>
    <w:p w14:paraId="05F87D61" w14:textId="77777777" w:rsidR="001F5B0D" w:rsidRPr="006D2407" w:rsidRDefault="009C125E">
      <w:pPr>
        <w:pStyle w:val="Variable"/>
        <w:rPr>
          <w:lang w:val="fr-CA"/>
        </w:rPr>
      </w:pPr>
      <w:r w:rsidRPr="006D2407">
        <w:rPr>
          <w:lang w:val="fr-CA"/>
        </w:rPr>
        <w:t xml:space="preserve">THNK2 </w:t>
      </w:r>
    </w:p>
    <w:p w14:paraId="28EEB8D3" w14:textId="77777777" w:rsidR="001F5B0D" w:rsidRPr="006D2407" w:rsidRDefault="009C125E">
      <w:pPr>
        <w:pStyle w:val="Comm"/>
        <w:rPr>
          <w:lang w:val="fr-CA"/>
        </w:rPr>
      </w:pPr>
      <w:r w:rsidRPr="006D2407">
        <w:rPr>
          <w:lang w:val="fr-CA"/>
        </w:rPr>
        <w:t xml:space="preserve"> Screened-out</w:t>
      </w:r>
    </w:p>
    <w:p w14:paraId="69352E2C" w14:textId="77777777" w:rsidR="001F5B0D" w:rsidRPr="00ED38F0" w:rsidRDefault="009C125E">
      <w:pPr>
        <w:pStyle w:val="QUESTION0"/>
        <w:rPr>
          <w:lang w:val="fr-CA"/>
        </w:rPr>
      </w:pPr>
      <w:r w:rsidRPr="00ED38F0">
        <w:rPr>
          <w:lang w:val="fr-CA"/>
        </w:rPr>
        <w:t>Malheureusement, sur la base de vos réponses, vous n'êtes pas admissible à participer à ce sondage. Merci de nous avoir accordé de votre temps!</w:t>
      </w:r>
    </w:p>
    <w:p w14:paraId="38393EAD" w14:textId="77777777" w:rsidR="001F5B0D" w:rsidRDefault="001F5B0D">
      <w:pPr>
        <w:pStyle w:val="EndQuestion"/>
      </w:pPr>
    </w:p>
    <w:sectPr w:rsidR="001F5B0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F9764" w14:textId="77777777" w:rsidR="00977CDC" w:rsidRDefault="00977CDC" w:rsidP="00ED38F0">
      <w:r>
        <w:separator/>
      </w:r>
    </w:p>
  </w:endnote>
  <w:endnote w:type="continuationSeparator" w:id="0">
    <w:p w14:paraId="1CB84BD8" w14:textId="77777777" w:rsidR="00977CDC" w:rsidRDefault="00977CDC" w:rsidP="00ED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80F7C" w14:textId="77777777" w:rsidR="00ED38F0" w:rsidRDefault="00ED38F0" w:rsidP="00ED38F0">
    <w:pPr>
      <w:pStyle w:val="Footer"/>
    </w:pPr>
    <w:r>
      <w:t>EKOS Research Associates Inc. 202</w:t>
    </w:r>
    <w:r w:rsidR="002E0250">
      <w:t>3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E2141">
      <w:rPr>
        <w:noProof/>
      </w:rPr>
      <w:t>1</w:t>
    </w:r>
    <w:r>
      <w:rPr>
        <w:noProof/>
      </w:rPr>
      <w:fldChar w:fldCharType="end"/>
    </w:r>
  </w:p>
  <w:p w14:paraId="2EA6E123" w14:textId="77777777" w:rsidR="00ED38F0" w:rsidRDefault="00ED3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880A1" w14:textId="77777777" w:rsidR="00977CDC" w:rsidRDefault="00977CDC" w:rsidP="00ED38F0">
      <w:r>
        <w:separator/>
      </w:r>
    </w:p>
  </w:footnote>
  <w:footnote w:type="continuationSeparator" w:id="0">
    <w:p w14:paraId="6DB9AAAA" w14:textId="77777777" w:rsidR="00977CDC" w:rsidRDefault="00977CDC" w:rsidP="00ED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BABB4" w14:textId="77777777" w:rsidR="00ED38F0" w:rsidRDefault="00ED38F0">
    <w:pPr>
      <w:pStyle w:val="Header"/>
    </w:pPr>
    <w:r>
      <w:rPr>
        <w:lang w:val="en-CA"/>
      </w:rPr>
      <w:t>009-22 – COVID-19-Snapshot Monitoring (COSMO) Study in Canada Phase 2 – Wave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36D"/>
    <w:multiLevelType w:val="hybridMultilevel"/>
    <w:tmpl w:val="2C228A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EAF2D77"/>
    <w:multiLevelType w:val="hybridMultilevel"/>
    <w:tmpl w:val="DFF69FFC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linkStyle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98D"/>
    <w:rsid w:val="000810F1"/>
    <w:rsid w:val="001029C9"/>
    <w:rsid w:val="00177371"/>
    <w:rsid w:val="001F5B0D"/>
    <w:rsid w:val="00246DF3"/>
    <w:rsid w:val="00287263"/>
    <w:rsid w:val="002943B0"/>
    <w:rsid w:val="002D0E76"/>
    <w:rsid w:val="002E0250"/>
    <w:rsid w:val="003138A7"/>
    <w:rsid w:val="00332B89"/>
    <w:rsid w:val="00345041"/>
    <w:rsid w:val="003C7F48"/>
    <w:rsid w:val="004969B8"/>
    <w:rsid w:val="004979E7"/>
    <w:rsid w:val="00511DF4"/>
    <w:rsid w:val="0051539D"/>
    <w:rsid w:val="005208D7"/>
    <w:rsid w:val="00530597"/>
    <w:rsid w:val="005B5922"/>
    <w:rsid w:val="005D6E74"/>
    <w:rsid w:val="006042BD"/>
    <w:rsid w:val="0060515D"/>
    <w:rsid w:val="006360BE"/>
    <w:rsid w:val="006D2407"/>
    <w:rsid w:val="006D4540"/>
    <w:rsid w:val="0073673B"/>
    <w:rsid w:val="007649C1"/>
    <w:rsid w:val="007A698D"/>
    <w:rsid w:val="00831DDD"/>
    <w:rsid w:val="00851E73"/>
    <w:rsid w:val="00866171"/>
    <w:rsid w:val="00977CDC"/>
    <w:rsid w:val="009C125E"/>
    <w:rsid w:val="00B61B26"/>
    <w:rsid w:val="00B674F9"/>
    <w:rsid w:val="00C16075"/>
    <w:rsid w:val="00CC7996"/>
    <w:rsid w:val="00D34943"/>
    <w:rsid w:val="00D56305"/>
    <w:rsid w:val="00DB6D7E"/>
    <w:rsid w:val="00DD6B15"/>
    <w:rsid w:val="00DE25EA"/>
    <w:rsid w:val="00E625B7"/>
    <w:rsid w:val="00ED38F0"/>
    <w:rsid w:val="00EF186F"/>
    <w:rsid w:val="00EF49A1"/>
    <w:rsid w:val="00F179ED"/>
    <w:rsid w:val="00F407CE"/>
    <w:rsid w:val="00FE2141"/>
    <w:rsid w:val="00FE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CA45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CE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autoRedefine/>
    <w:rsid w:val="00F407CE"/>
    <w:pPr>
      <w:keepNext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/>
      <w:sz w:val="24"/>
      <w:szCs w:val="24"/>
      <w:lang w:val="fr-CA" w:eastAsia="en-US"/>
    </w:rPr>
  </w:style>
  <w:style w:type="paragraph" w:customStyle="1" w:styleId="Reponse">
    <w:name w:val="Reponse"/>
    <w:autoRedefine/>
    <w:rsid w:val="00F407CE"/>
    <w:pPr>
      <w:keepNext/>
      <w:tabs>
        <w:tab w:val="right" w:leader="dot" w:pos="6804"/>
        <w:tab w:val="right" w:pos="7371"/>
        <w:tab w:val="right" w:pos="8505"/>
      </w:tabs>
      <w:overflowPunct w:val="0"/>
      <w:autoSpaceDE w:val="0"/>
      <w:autoSpaceDN w:val="0"/>
      <w:adjustRightInd w:val="0"/>
      <w:ind w:right="2098"/>
      <w:textAlignment w:val="baseline"/>
    </w:pPr>
    <w:rPr>
      <w:rFonts w:ascii="Tms Rmn" w:hAnsi="Tms Rmn"/>
      <w:lang w:val="fr-CA" w:eastAsia="en-US"/>
    </w:rPr>
  </w:style>
  <w:style w:type="paragraph" w:customStyle="1" w:styleId="Condition">
    <w:name w:val="Condition"/>
    <w:autoRedefine/>
    <w:rsid w:val="00F407CE"/>
    <w:pPr>
      <w:keepNext/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60"/>
      <w:ind w:left="1355" w:right="1979" w:hanging="1355"/>
      <w:textAlignment w:val="baseline"/>
    </w:pPr>
    <w:rPr>
      <w:rFonts w:ascii="Times New Roman" w:hAnsi="Times New Roman"/>
      <w:lang w:val="en-US" w:eastAsia="en-US"/>
    </w:rPr>
  </w:style>
  <w:style w:type="paragraph" w:customStyle="1" w:styleId="Variable">
    <w:name w:val="Variable"/>
    <w:autoRedefine/>
    <w:rsid w:val="00F407CE"/>
    <w:pPr>
      <w:keepNext/>
      <w:tabs>
        <w:tab w:val="right" w:pos="8640"/>
      </w:tabs>
      <w:overflowPunct w:val="0"/>
      <w:autoSpaceDE w:val="0"/>
      <w:autoSpaceDN w:val="0"/>
      <w:adjustRightInd w:val="0"/>
      <w:spacing w:before="60" w:after="40"/>
      <w:textAlignment w:val="baseline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Calcul">
    <w:name w:val="Calcul"/>
    <w:rsid w:val="00F407C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RREUR">
    <w:name w:val="ERREUR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EndQuestion">
    <w:name w:val="EndQuestion"/>
    <w:rsid w:val="00F407C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te">
    <w:name w:val="Not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mm">
    <w:name w:val="Comm"/>
    <w:rsid w:val="00F407CE"/>
    <w:pPr>
      <w:widowControl w:val="0"/>
      <w:autoSpaceDE w:val="0"/>
      <w:autoSpaceDN w:val="0"/>
      <w:adjustRightInd w:val="0"/>
    </w:pPr>
    <w:rPr>
      <w:rFonts w:ascii="Tms Rmn" w:hAnsi="Tms Rmn"/>
      <w:b/>
      <w:bCs/>
      <w:i/>
      <w:iCs/>
      <w:color w:val="993300"/>
      <w:sz w:val="22"/>
      <w:szCs w:val="22"/>
      <w:lang w:eastAsia="en-US"/>
    </w:rPr>
  </w:style>
  <w:style w:type="paragraph" w:customStyle="1" w:styleId="QUESTION0">
    <w:name w:val="&quot;QUESTION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NOTE0">
    <w:name w:val="NOT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ERREUR0">
    <w:name w:val="&quot;ERREUR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ABLE">
    <w:name w:val="&quot;HEADERTABLE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ABLEROW">
    <w:name w:val="&quot;HEADERTABLEROW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ABLECELL">
    <w:name w:val="&quot;HEADERTABLECELL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creen">
    <w:name w:val="Screen"/>
    <w:rsid w:val="00F407CE"/>
    <w:pPr>
      <w:keepNext/>
      <w:shd w:val="pct5" w:color="auto" w:fill="auto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8"/>
      <w:lang w:val="en-US" w:eastAsia="en-US"/>
    </w:rPr>
  </w:style>
  <w:style w:type="paragraph" w:customStyle="1" w:styleId="Alias">
    <w:name w:val="Alias"/>
    <w:rsid w:val="00F407CE"/>
    <w:pPr>
      <w:keepNext/>
      <w:tabs>
        <w:tab w:val="right" w:pos="8640"/>
      </w:tabs>
      <w:overflowPunct w:val="0"/>
      <w:autoSpaceDE w:val="0"/>
      <w:autoSpaceDN w:val="0"/>
      <w:adjustRightInd w:val="0"/>
      <w:spacing w:before="60" w:after="40"/>
      <w:textAlignment w:val="baseline"/>
    </w:pPr>
    <w:rPr>
      <w:rFonts w:ascii="Tms Rmn" w:hAnsi="Tms Rmn"/>
      <w:b/>
      <w:sz w:val="24"/>
      <w:lang w:val="en-US" w:eastAsia="en-US"/>
    </w:rPr>
  </w:style>
  <w:style w:type="paragraph" w:customStyle="1" w:styleId="ComplexSkip">
    <w:name w:val="Complex Skip"/>
    <w:rsid w:val="00F407C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60"/>
      <w:ind w:left="1354" w:right="1980" w:hanging="1354"/>
      <w:textAlignment w:val="baseline"/>
    </w:pPr>
    <w:rPr>
      <w:rFonts w:ascii="Times New Roman" w:hAnsi="Times New Roman"/>
      <w:lang w:val="en-US" w:eastAsia="en-US"/>
    </w:rPr>
  </w:style>
  <w:style w:type="paragraph" w:customStyle="1" w:styleId="Message">
    <w:name w:val="Message"/>
    <w:rsid w:val="00F407CE"/>
    <w:pPr>
      <w:keepNext/>
      <w:shd w:val="pct20" w:color="auto" w:fill="auto"/>
      <w:overflowPunct w:val="0"/>
      <w:autoSpaceDE w:val="0"/>
      <w:autoSpaceDN w:val="0"/>
      <w:adjustRightInd w:val="0"/>
      <w:ind w:right="1980"/>
      <w:textAlignment w:val="baseline"/>
    </w:pPr>
    <w:rPr>
      <w:rFonts w:ascii="Tms Rmn" w:hAnsi="Tms Rmn"/>
      <w:i/>
      <w:lang w:val="en-US" w:eastAsia="en-US"/>
    </w:rPr>
  </w:style>
  <w:style w:type="paragraph" w:customStyle="1" w:styleId="LongLabel">
    <w:name w:val="Long Label"/>
    <w:rsid w:val="00F407CE"/>
    <w:pPr>
      <w:keepNext/>
      <w:overflowPunct w:val="0"/>
      <w:autoSpaceDE w:val="0"/>
      <w:autoSpaceDN w:val="0"/>
      <w:adjustRightInd w:val="0"/>
      <w:ind w:right="1987"/>
      <w:jc w:val="both"/>
      <w:textAlignment w:val="baseline"/>
    </w:pPr>
    <w:rPr>
      <w:rFonts w:ascii="Tms Rmn" w:hAnsi="Tms Rmn"/>
      <w:lang w:eastAsia="en-US"/>
    </w:rPr>
  </w:style>
  <w:style w:type="paragraph" w:customStyle="1" w:styleId="ShortLabel">
    <w:name w:val="Short Label"/>
    <w:rsid w:val="00F407CE"/>
    <w:pPr>
      <w:keepNext/>
      <w:overflowPunct w:val="0"/>
      <w:autoSpaceDE w:val="0"/>
      <w:autoSpaceDN w:val="0"/>
      <w:adjustRightInd w:val="0"/>
      <w:ind w:left="720"/>
      <w:textAlignment w:val="baseline"/>
    </w:pPr>
    <w:rPr>
      <w:rFonts w:ascii="Tms Rmn" w:hAnsi="Tms Rmn"/>
      <w:lang w:val="en-US" w:eastAsia="en-US"/>
    </w:rPr>
  </w:style>
  <w:style w:type="paragraph" w:customStyle="1" w:styleId="Position">
    <w:name w:val="Position"/>
    <w:rsid w:val="00F407CE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Helvetica" w:hAnsi="Helvetica"/>
      <w:lang w:val="en-US" w:eastAsia="en-US"/>
    </w:rPr>
  </w:style>
  <w:style w:type="paragraph" w:customStyle="1" w:styleId="Mask">
    <w:name w:val="Mask"/>
    <w:rsid w:val="00F407CE"/>
    <w:pPr>
      <w:keepNext/>
      <w:overflowPunct w:val="0"/>
      <w:autoSpaceDE w:val="0"/>
      <w:autoSpaceDN w:val="0"/>
      <w:adjustRightInd w:val="0"/>
      <w:ind w:right="6566"/>
      <w:textAlignment w:val="baseline"/>
    </w:pPr>
    <w:rPr>
      <w:rFonts w:ascii="Helvetica" w:hAnsi="Helvetica"/>
      <w:lang w:val="en-US" w:eastAsia="en-US"/>
    </w:rPr>
  </w:style>
  <w:style w:type="paragraph" w:customStyle="1" w:styleId="Rotation">
    <w:name w:val="Rotation"/>
    <w:rsid w:val="00F407C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1350" w:right="1980" w:hanging="1350"/>
      <w:textAlignment w:val="baseline"/>
    </w:pPr>
    <w:rPr>
      <w:rFonts w:ascii="Tms Rmn" w:hAnsi="Tms Rmn"/>
      <w:lang w:val="en-US" w:eastAsia="en-US"/>
    </w:rPr>
  </w:style>
  <w:style w:type="paragraph" w:customStyle="1" w:styleId="Choice">
    <w:name w:val="Choice"/>
    <w:rsid w:val="00F407CE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  <w:style w:type="paragraph" w:customStyle="1" w:styleId="Open">
    <w:name w:val="Open"/>
    <w:basedOn w:val="Choice"/>
    <w:rsid w:val="00F407CE"/>
    <w:pPr>
      <w:tabs>
        <w:tab w:val="clear" w:pos="6840"/>
        <w:tab w:val="clear" w:pos="7290"/>
        <w:tab w:val="clear" w:pos="8640"/>
        <w:tab w:val="right" w:leader="underscore" w:pos="6660"/>
      </w:tabs>
      <w:spacing w:after="40"/>
      <w:ind w:right="1987"/>
    </w:pPr>
  </w:style>
  <w:style w:type="paragraph" w:customStyle="1" w:styleId="EndQ">
    <w:name w:val="End Q"/>
    <w:basedOn w:val="Normal"/>
    <w:rsid w:val="00F407CE"/>
    <w:pPr>
      <w:pBdr>
        <w:bottom w:val="double" w:sz="6" w:space="1" w:color="auto"/>
      </w:pBdr>
      <w:spacing w:after="60"/>
    </w:pPr>
    <w:rPr>
      <w:sz w:val="20"/>
    </w:rPr>
  </w:style>
  <w:style w:type="paragraph" w:styleId="Header">
    <w:name w:val="header"/>
    <w:basedOn w:val="Normal"/>
    <w:link w:val="HeaderChar"/>
    <w:semiHidden/>
    <w:rsid w:val="00F407CE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semiHidden/>
    <w:rsid w:val="007A698D"/>
    <w:rPr>
      <w:rFonts w:ascii="Tms Rmn" w:hAnsi="Tms Rmn"/>
      <w:lang w:val="en-US" w:eastAsia="en-US"/>
    </w:rPr>
  </w:style>
  <w:style w:type="paragraph" w:styleId="Footer">
    <w:name w:val="footer"/>
    <w:basedOn w:val="Normal"/>
    <w:link w:val="FooterChar"/>
    <w:rsid w:val="00F407CE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rsid w:val="007A698D"/>
    <w:rPr>
      <w:rFonts w:ascii="Tms Rmn" w:hAnsi="Tms Rmn"/>
      <w:lang w:val="en-US" w:eastAsia="en-US"/>
    </w:rPr>
  </w:style>
  <w:style w:type="character" w:customStyle="1" w:styleId="Equal">
    <w:name w:val="Equal"/>
    <w:rsid w:val="00F407CE"/>
    <w:rPr>
      <w:spacing w:val="-60"/>
    </w:rPr>
  </w:style>
  <w:style w:type="paragraph" w:customStyle="1" w:styleId="Responses">
    <w:name w:val="Responses"/>
    <w:autoRedefine/>
    <w:rsid w:val="00F407CE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  <w:style w:type="paragraph" w:customStyle="1" w:styleId="Response">
    <w:name w:val="Response"/>
    <w:autoRedefine/>
    <w:rsid w:val="00F407CE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lanc\AppData\Roaming\Microsoft\Templates\CATI-CAWI%20-%20Cleaner%20v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CATI-CAWI - Cleaner v7.dot</Template>
  <TotalTime>32</TotalTime>
  <Pages>1</Pages>
  <Words>9352</Words>
  <Characters>53312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Jeremie Blanc</dc:creator>
  <cp:lastModifiedBy>Marc Viau</cp:lastModifiedBy>
  <cp:revision>51</cp:revision>
  <cp:lastPrinted>2023-07-24T12:20:00Z</cp:lastPrinted>
  <dcterms:created xsi:type="dcterms:W3CDTF">2023-01-12T18:43:00Z</dcterms:created>
  <dcterms:modified xsi:type="dcterms:W3CDTF">2023-07-24T12:20:00Z</dcterms:modified>
</cp:coreProperties>
</file>